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16B52" w14:textId="06E86C49" w:rsidR="003F1F28" w:rsidRPr="00A72486" w:rsidRDefault="00A92EB5" w:rsidP="003F1F28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Perancangan</w:t>
      </w:r>
      <w:r w:rsidR="00A72486" w:rsidRPr="00A7248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Desain</w:t>
      </w:r>
      <w:r w:rsidR="00A72486" w:rsidRPr="00A72486">
        <w:rPr>
          <w:b/>
          <w:szCs w:val="28"/>
        </w:rPr>
        <w:t xml:space="preserve"> </w:t>
      </w:r>
      <w:r>
        <w:rPr>
          <w:b/>
          <w:i/>
          <w:szCs w:val="28"/>
          <w:lang w:val="en-US"/>
        </w:rPr>
        <w:t>User</w:t>
      </w:r>
      <w:r w:rsidR="00A72486" w:rsidRPr="00A72486">
        <w:rPr>
          <w:b/>
          <w:i/>
          <w:szCs w:val="28"/>
        </w:rPr>
        <w:t xml:space="preserve"> </w:t>
      </w:r>
      <w:r>
        <w:rPr>
          <w:b/>
          <w:i/>
          <w:szCs w:val="28"/>
          <w:lang w:val="en-US"/>
        </w:rPr>
        <w:t>Interface</w:t>
      </w:r>
      <w:r w:rsidR="00A72486" w:rsidRPr="00A72486">
        <w:rPr>
          <w:b/>
          <w:i/>
          <w:szCs w:val="28"/>
        </w:rPr>
        <w:t>/</w:t>
      </w:r>
      <w:r>
        <w:rPr>
          <w:b/>
          <w:i/>
          <w:szCs w:val="28"/>
          <w:lang w:val="en-US"/>
        </w:rPr>
        <w:t>User</w:t>
      </w:r>
      <w:r w:rsidR="00A72486" w:rsidRPr="00A72486">
        <w:rPr>
          <w:b/>
          <w:i/>
          <w:szCs w:val="28"/>
        </w:rPr>
        <w:t xml:space="preserve"> </w:t>
      </w:r>
      <w:r>
        <w:rPr>
          <w:b/>
          <w:i/>
          <w:szCs w:val="28"/>
          <w:lang w:val="en-US"/>
        </w:rPr>
        <w:t>Experience</w:t>
      </w:r>
      <w:r w:rsidR="00A72486" w:rsidRPr="00A7248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E-Rapor</w:t>
      </w:r>
      <w:r w:rsidR="00A72486" w:rsidRPr="00A7248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Berbasis</w:t>
      </w:r>
      <w:r w:rsidR="00A72486" w:rsidRPr="00A72486">
        <w:rPr>
          <w:b/>
          <w:szCs w:val="28"/>
          <w:lang w:val="en-US"/>
        </w:rPr>
        <w:t xml:space="preserve"> </w:t>
      </w:r>
      <w:r w:rsidRPr="00A92EB5">
        <w:rPr>
          <w:b/>
          <w:i/>
          <w:szCs w:val="28"/>
          <w:lang w:val="en-US"/>
        </w:rPr>
        <w:t>Mobile</w:t>
      </w:r>
      <w:r w:rsidR="00A72486" w:rsidRPr="00A72486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Dengan</w:t>
      </w:r>
      <w:r w:rsidR="00A72486" w:rsidRPr="00A7248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Metode</w:t>
      </w:r>
      <w:r w:rsidR="00A72486" w:rsidRPr="00A72486">
        <w:rPr>
          <w:b/>
          <w:szCs w:val="28"/>
        </w:rPr>
        <w:t xml:space="preserve"> </w:t>
      </w:r>
      <w:r>
        <w:rPr>
          <w:b/>
          <w:i/>
          <w:szCs w:val="28"/>
          <w:lang w:val="en-US"/>
        </w:rPr>
        <w:t>Lean</w:t>
      </w:r>
      <w:r w:rsidR="00A72486" w:rsidRPr="00A72486">
        <w:rPr>
          <w:b/>
          <w:i/>
          <w:szCs w:val="28"/>
        </w:rPr>
        <w:t xml:space="preserve"> </w:t>
      </w:r>
      <w:r>
        <w:rPr>
          <w:b/>
          <w:i/>
          <w:szCs w:val="28"/>
          <w:lang w:val="en-US"/>
        </w:rPr>
        <w:t>User</w:t>
      </w:r>
      <w:r w:rsidR="00A72486" w:rsidRPr="00A72486">
        <w:rPr>
          <w:b/>
          <w:i/>
          <w:szCs w:val="28"/>
        </w:rPr>
        <w:t xml:space="preserve"> </w:t>
      </w:r>
      <w:r>
        <w:rPr>
          <w:b/>
          <w:i/>
          <w:szCs w:val="28"/>
          <w:lang w:val="en-US"/>
        </w:rPr>
        <w:t>Experience</w:t>
      </w:r>
      <w:r w:rsidR="00A72486" w:rsidRPr="00A72486">
        <w:rPr>
          <w:b/>
          <w:i/>
          <w:szCs w:val="28"/>
        </w:rPr>
        <w:t xml:space="preserve"> </w:t>
      </w:r>
      <w:r w:rsidR="00A72486" w:rsidRPr="00A72486">
        <w:rPr>
          <w:b/>
          <w:szCs w:val="28"/>
          <w:lang w:val="en-US"/>
        </w:rPr>
        <w:t>(</w:t>
      </w:r>
      <w:r>
        <w:rPr>
          <w:b/>
          <w:szCs w:val="28"/>
          <w:lang w:val="en-US"/>
        </w:rPr>
        <w:t>Studi</w:t>
      </w:r>
      <w:r w:rsidR="00A72486" w:rsidRPr="00A72486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Kasus</w:t>
      </w:r>
      <w:r w:rsidR="00A72486" w:rsidRPr="00A72486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Pada</w:t>
      </w:r>
      <w:r w:rsidR="00A72486" w:rsidRPr="00A72486">
        <w:rPr>
          <w:b/>
          <w:szCs w:val="28"/>
        </w:rPr>
        <w:t xml:space="preserve"> </w:t>
      </w:r>
      <w:r w:rsidR="00A72486" w:rsidRPr="00A72486">
        <w:rPr>
          <w:b/>
          <w:szCs w:val="28"/>
          <w:lang w:val="en-US"/>
        </w:rPr>
        <w:t xml:space="preserve">SMAN 4 </w:t>
      </w:r>
      <w:r>
        <w:rPr>
          <w:b/>
          <w:szCs w:val="28"/>
          <w:lang w:val="en-US"/>
        </w:rPr>
        <w:t>Kota</w:t>
      </w:r>
      <w:r w:rsidR="00A72486" w:rsidRPr="00A72486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Probolinggo</w:t>
      </w:r>
      <w:r w:rsidR="00A72486" w:rsidRPr="00A72486">
        <w:rPr>
          <w:b/>
          <w:szCs w:val="28"/>
          <w:lang w:val="en-US"/>
        </w:rPr>
        <w:t>)</w:t>
      </w:r>
    </w:p>
    <w:p w14:paraId="414ED9DE" w14:textId="77777777" w:rsidR="005547D7" w:rsidRPr="006B0B96" w:rsidRDefault="005547D7" w:rsidP="003F1F28">
      <w:pPr>
        <w:jc w:val="center"/>
      </w:pPr>
    </w:p>
    <w:p w14:paraId="0908F284" w14:textId="77777777" w:rsidR="003F1F28" w:rsidRPr="006B0B96" w:rsidRDefault="00590B9E" w:rsidP="00150113">
      <w:pPr>
        <w:pStyle w:val="Heading2"/>
        <w:ind w:left="0"/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  <w:t>Rahman Fadillah Sugandhi</w:t>
      </w:r>
      <w:r w:rsidR="003F1F28" w:rsidRPr="006B0B96">
        <w:rPr>
          <w:sz w:val="16"/>
          <w:szCs w:val="16"/>
        </w:rPr>
        <w:t xml:space="preserve"> </w:t>
      </w:r>
      <w:r w:rsidR="003F1F28" w:rsidRPr="006B0B96">
        <w:rPr>
          <w:b w:val="0"/>
          <w:bCs w:val="0"/>
          <w:sz w:val="16"/>
          <w:szCs w:val="16"/>
          <w:vertAlign w:val="superscript"/>
        </w:rPr>
        <w:t>1)</w:t>
      </w:r>
      <w:r w:rsidR="00150113" w:rsidRPr="006B0B96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Tan Amelia</w:t>
      </w:r>
      <w:r w:rsidR="00150113" w:rsidRPr="006B0B96">
        <w:rPr>
          <w:sz w:val="16"/>
          <w:szCs w:val="16"/>
        </w:rPr>
        <w:t xml:space="preserve"> </w:t>
      </w:r>
      <w:r w:rsidR="00150113" w:rsidRPr="006B0B96">
        <w:rPr>
          <w:b w:val="0"/>
          <w:bCs w:val="0"/>
          <w:sz w:val="16"/>
          <w:szCs w:val="16"/>
          <w:vertAlign w:val="superscript"/>
        </w:rPr>
        <w:t>2</w:t>
      </w:r>
      <w:proofErr w:type="gramStart"/>
      <w:r w:rsidR="00150113" w:rsidRPr="006B0B96">
        <w:rPr>
          <w:b w:val="0"/>
          <w:bCs w:val="0"/>
          <w:sz w:val="16"/>
          <w:szCs w:val="16"/>
          <w:vertAlign w:val="superscript"/>
        </w:rPr>
        <w:t>)</w:t>
      </w:r>
      <w:r w:rsidR="0089027F">
        <w:rPr>
          <w:sz w:val="16"/>
          <w:szCs w:val="16"/>
        </w:rPr>
        <w:t>Julianto</w:t>
      </w:r>
      <w:proofErr w:type="gramEnd"/>
      <w:r w:rsidR="0089027F">
        <w:rPr>
          <w:sz w:val="16"/>
          <w:szCs w:val="16"/>
        </w:rPr>
        <w:t xml:space="preserve"> Lemantara</w:t>
      </w:r>
      <w:r w:rsidR="003F1F28" w:rsidRPr="006B0B96">
        <w:rPr>
          <w:sz w:val="16"/>
          <w:szCs w:val="16"/>
        </w:rPr>
        <w:t xml:space="preserve"> </w:t>
      </w:r>
      <w:r w:rsidR="00150113" w:rsidRPr="006B0B96">
        <w:rPr>
          <w:b w:val="0"/>
          <w:bCs w:val="0"/>
          <w:sz w:val="16"/>
          <w:szCs w:val="16"/>
          <w:vertAlign w:val="superscript"/>
        </w:rPr>
        <w:t>3</w:t>
      </w:r>
      <w:r w:rsidR="003F1F28" w:rsidRPr="006B0B96">
        <w:rPr>
          <w:b w:val="0"/>
          <w:bCs w:val="0"/>
          <w:sz w:val="16"/>
          <w:szCs w:val="16"/>
          <w:vertAlign w:val="superscript"/>
        </w:rPr>
        <w:t>)</w:t>
      </w:r>
      <w:r w:rsidR="00976EBD" w:rsidRPr="006B0B96">
        <w:rPr>
          <w:b w:val="0"/>
          <w:bCs w:val="0"/>
          <w:sz w:val="16"/>
          <w:szCs w:val="16"/>
        </w:rPr>
        <w:t xml:space="preserve"> </w:t>
      </w:r>
    </w:p>
    <w:p w14:paraId="374C75C4" w14:textId="77777777" w:rsidR="00976EBD" w:rsidRPr="006B0B96" w:rsidRDefault="00976EBD" w:rsidP="003F1F28">
      <w:pPr>
        <w:jc w:val="center"/>
        <w:rPr>
          <w:sz w:val="16"/>
          <w:szCs w:val="16"/>
        </w:rPr>
      </w:pPr>
      <w:r w:rsidRPr="006B0B96">
        <w:rPr>
          <w:sz w:val="16"/>
          <w:szCs w:val="16"/>
        </w:rPr>
        <w:t xml:space="preserve">Program Studi/Jurusan Sistem Informasi </w:t>
      </w:r>
    </w:p>
    <w:p w14:paraId="0B4EA271" w14:textId="77777777" w:rsidR="00976EBD" w:rsidRPr="006B0B96" w:rsidRDefault="00DE4108" w:rsidP="003F1F28">
      <w:pPr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  <w:t>Universitas Dinamika</w:t>
      </w:r>
      <w:r w:rsidR="00353F84" w:rsidRPr="006B0B96">
        <w:rPr>
          <w:sz w:val="16"/>
          <w:szCs w:val="16"/>
        </w:rPr>
        <w:t xml:space="preserve"> Surabaya</w:t>
      </w:r>
    </w:p>
    <w:p w14:paraId="62BA9267" w14:textId="77777777" w:rsidR="00976EBD" w:rsidRPr="006B0B96" w:rsidRDefault="00976EBD" w:rsidP="003F1F28">
      <w:pPr>
        <w:jc w:val="center"/>
        <w:rPr>
          <w:sz w:val="16"/>
          <w:szCs w:val="16"/>
        </w:rPr>
      </w:pPr>
      <w:r w:rsidRPr="006B0B96">
        <w:rPr>
          <w:sz w:val="16"/>
          <w:szCs w:val="16"/>
        </w:rPr>
        <w:t>Jl. Raya Kedung Baruk 98 Surabaya, 60298</w:t>
      </w:r>
    </w:p>
    <w:p w14:paraId="2A8F72F4" w14:textId="77777777" w:rsidR="00976EBD" w:rsidRPr="006B0B96" w:rsidRDefault="00976EBD" w:rsidP="003F1F28">
      <w:pPr>
        <w:jc w:val="center"/>
        <w:rPr>
          <w:sz w:val="16"/>
          <w:szCs w:val="16"/>
        </w:rPr>
      </w:pPr>
      <w:r w:rsidRPr="006B0B96">
        <w:rPr>
          <w:sz w:val="16"/>
          <w:szCs w:val="16"/>
        </w:rPr>
        <w:t>Email : 1)</w:t>
      </w:r>
      <w:r w:rsidR="00A210B3">
        <w:rPr>
          <w:rStyle w:val="Hyperlink"/>
          <w:sz w:val="16"/>
          <w:szCs w:val="16"/>
        </w:rPr>
        <w:t>1441011001</w:t>
      </w:r>
      <w:r w:rsidR="00A210B3">
        <w:rPr>
          <w:rStyle w:val="Hyperlink"/>
          <w:sz w:val="16"/>
          <w:szCs w:val="16"/>
          <w:lang w:val="en-US"/>
        </w:rPr>
        <w:t>5</w:t>
      </w:r>
      <w:r w:rsidR="00B245BD">
        <w:rPr>
          <w:rStyle w:val="Hyperlink"/>
          <w:sz w:val="16"/>
          <w:szCs w:val="16"/>
        </w:rPr>
        <w:t>@Dinamika.ac.id</w:t>
      </w:r>
      <w:r w:rsidRPr="006B0B96">
        <w:rPr>
          <w:sz w:val="16"/>
          <w:szCs w:val="16"/>
        </w:rPr>
        <w:t>, 2)</w:t>
      </w:r>
      <w:r w:rsidR="00A210B3">
        <w:rPr>
          <w:rStyle w:val="Hyperlink"/>
          <w:sz w:val="16"/>
          <w:szCs w:val="16"/>
          <w:lang w:val="en-US"/>
        </w:rPr>
        <w:t>Meli</w:t>
      </w:r>
      <w:r w:rsidR="00B245BD">
        <w:rPr>
          <w:rStyle w:val="Hyperlink"/>
          <w:sz w:val="16"/>
          <w:szCs w:val="16"/>
        </w:rPr>
        <w:t>@Dinamika.ac.id</w:t>
      </w:r>
      <w:r w:rsidRPr="006B0B96">
        <w:rPr>
          <w:sz w:val="16"/>
          <w:szCs w:val="16"/>
        </w:rPr>
        <w:t>, 3)</w:t>
      </w:r>
      <w:r w:rsidR="00B245BD" w:rsidRPr="00B245BD">
        <w:rPr>
          <w:rStyle w:val="Hyperlink"/>
          <w:sz w:val="16"/>
          <w:szCs w:val="16"/>
        </w:rPr>
        <w:t>Julianto</w:t>
      </w:r>
      <w:r w:rsidR="00B245BD">
        <w:rPr>
          <w:rStyle w:val="Hyperlink"/>
          <w:sz w:val="16"/>
          <w:szCs w:val="16"/>
        </w:rPr>
        <w:t>@Dinamika.ac.id</w:t>
      </w:r>
      <w:r w:rsidRPr="006B0B96">
        <w:rPr>
          <w:sz w:val="16"/>
          <w:szCs w:val="16"/>
        </w:rPr>
        <w:t xml:space="preserve">  </w:t>
      </w:r>
    </w:p>
    <w:p w14:paraId="5C39C5F1" w14:textId="77777777" w:rsidR="003F1F28" w:rsidRPr="006B0B96" w:rsidRDefault="003F1F28" w:rsidP="003F1F28">
      <w:pPr>
        <w:jc w:val="center"/>
        <w:rPr>
          <w:sz w:val="20"/>
        </w:rPr>
      </w:pPr>
    </w:p>
    <w:p w14:paraId="2F6B9D72" w14:textId="77777777" w:rsidR="003F1F28" w:rsidRPr="006B0B96" w:rsidRDefault="003F1F28" w:rsidP="003F1F28">
      <w:pPr>
        <w:jc w:val="center"/>
        <w:rPr>
          <w:sz w:val="20"/>
        </w:rPr>
        <w:sectPr w:rsidR="003F1F28" w:rsidRPr="006B0B96" w:rsidSect="001328C7">
          <w:headerReference w:type="default" r:id="rId8"/>
          <w:footerReference w:type="default" r:id="rId9"/>
          <w:pgSz w:w="10773" w:h="15309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E83F1A9" w14:textId="321255DC" w:rsidR="00482DB9" w:rsidRDefault="0069167C" w:rsidP="00482DB9">
      <w:pPr>
        <w:pStyle w:val="BodyText2"/>
        <w:rPr>
          <w:lang w:val="en-US"/>
        </w:rPr>
      </w:pPr>
      <w:r>
        <w:rPr>
          <w:b/>
          <w:bCs/>
        </w:rPr>
        <w:t>Abstract</w:t>
      </w:r>
      <w:r w:rsidR="003F1F28" w:rsidRPr="006B0B96">
        <w:rPr>
          <w:b/>
          <w:bCs/>
        </w:rPr>
        <w:t>:</w:t>
      </w:r>
      <w:r w:rsidR="003F1F28" w:rsidRPr="006B0B96">
        <w:t xml:space="preserve"> </w:t>
      </w:r>
      <w:r w:rsidR="00211118" w:rsidRPr="00211118">
        <w:rPr>
          <w:lang w:val="en-US"/>
        </w:rPr>
        <w:t>E-Rapor</w:t>
      </w:r>
      <w:r w:rsidR="00211118" w:rsidRPr="00211118">
        <w:t xml:space="preserve"> adalah aplikasi sistem informasi akademik berbasis web </w:t>
      </w:r>
      <w:r w:rsidR="00211118" w:rsidRPr="00211118">
        <w:rPr>
          <w:lang w:val="en-US"/>
        </w:rPr>
        <w:t xml:space="preserve">dari Dinas Pendidikan yang sudah ada sejak tahun 2016 </w:t>
      </w:r>
      <w:r w:rsidR="00211118" w:rsidRPr="00211118">
        <w:t>dengan tujuan untuk memberikan informasi akademik kepada siswa.</w:t>
      </w:r>
      <w:r w:rsidR="00211118" w:rsidRPr="00211118">
        <w:rPr>
          <w:lang w:val="en-US"/>
        </w:rPr>
        <w:t xml:space="preserve"> Di dalam E-Rapor versi </w:t>
      </w:r>
      <w:r w:rsidR="00211118" w:rsidRPr="00211118">
        <w:rPr>
          <w:i/>
          <w:lang w:val="en-US"/>
        </w:rPr>
        <w:t xml:space="preserve">web </w:t>
      </w:r>
      <w:r w:rsidR="00211118" w:rsidRPr="00211118">
        <w:rPr>
          <w:lang w:val="en-US"/>
        </w:rPr>
        <w:t xml:space="preserve">tidak terdapat notifikasi apabila nilai sudah dimasukkan oleh guru. Selain tidak adanya notifikasi E-Rapor versi </w:t>
      </w:r>
      <w:r w:rsidR="00211118" w:rsidRPr="00211118">
        <w:rPr>
          <w:i/>
          <w:lang w:val="en-US"/>
        </w:rPr>
        <w:t>web</w:t>
      </w:r>
      <w:r w:rsidR="00211118" w:rsidRPr="00211118">
        <w:rPr>
          <w:lang w:val="en-US"/>
        </w:rPr>
        <w:t xml:space="preserve"> saat ini masih terlihat </w:t>
      </w:r>
      <w:r w:rsidR="008622FC">
        <w:rPr>
          <w:lang w:val="en-US"/>
        </w:rPr>
        <w:t>rancu</w:t>
      </w:r>
      <w:r w:rsidR="00211118" w:rsidRPr="00211118">
        <w:rPr>
          <w:lang w:val="en-US"/>
        </w:rPr>
        <w:t xml:space="preserve"> sehingga menyebabkan berkurangnya minat dalam menggunakan aplikasi E-Rapor versi </w:t>
      </w:r>
      <w:r w:rsidR="00211118" w:rsidRPr="00211118">
        <w:rPr>
          <w:i/>
          <w:lang w:val="en-US"/>
        </w:rPr>
        <w:t xml:space="preserve">web. </w:t>
      </w:r>
      <w:r w:rsidR="00211118" w:rsidRPr="00211118">
        <w:t xml:space="preserve">Dengan </w:t>
      </w:r>
      <w:r w:rsidR="00211118" w:rsidRPr="00211118">
        <w:rPr>
          <w:lang w:val="en-US"/>
        </w:rPr>
        <w:t xml:space="preserve">permasalahan diatas, </w:t>
      </w:r>
      <w:r w:rsidR="00211118" w:rsidRPr="00211118">
        <w:t xml:space="preserve">maka </w:t>
      </w:r>
      <w:r w:rsidR="00211118" w:rsidRPr="00211118">
        <w:rPr>
          <w:lang w:val="en-US"/>
        </w:rPr>
        <w:t xml:space="preserve">pada penelitian ini </w:t>
      </w:r>
      <w:r w:rsidR="00B57AB1">
        <w:rPr>
          <w:lang w:val="en-US"/>
        </w:rPr>
        <w:t xml:space="preserve">akan </w:t>
      </w:r>
      <w:r w:rsidR="00211118" w:rsidRPr="00211118">
        <w:rPr>
          <w:lang w:val="en-US"/>
        </w:rPr>
        <w:t>dibuat</w:t>
      </w:r>
      <w:r w:rsidR="00211118" w:rsidRPr="00211118">
        <w:t xml:space="preserve"> </w:t>
      </w:r>
      <w:r w:rsidR="00941F5C" w:rsidRPr="00941F5C">
        <w:rPr>
          <w:i/>
        </w:rPr>
        <w:t>prototype</w:t>
      </w:r>
      <w:r w:rsidR="00211118" w:rsidRPr="00211118">
        <w:t xml:space="preserve"> pada </w:t>
      </w:r>
      <w:r w:rsidR="00211118" w:rsidRPr="0062648C">
        <w:rPr>
          <w:i/>
        </w:rPr>
        <w:t>aplikasi</w:t>
      </w:r>
      <w:r w:rsidR="00211118" w:rsidRPr="00211118">
        <w:t xml:space="preserve"> </w:t>
      </w:r>
      <w:r w:rsidR="00211118" w:rsidRPr="00211118">
        <w:rPr>
          <w:lang w:val="en-US"/>
        </w:rPr>
        <w:t>E-Rapor</w:t>
      </w:r>
      <w:r w:rsidR="00211118" w:rsidRPr="00211118">
        <w:t xml:space="preserve"> berbasis </w:t>
      </w:r>
      <w:r w:rsidR="00211118" w:rsidRPr="00211118">
        <w:rPr>
          <w:i/>
        </w:rPr>
        <w:t>mobile</w:t>
      </w:r>
      <w:r w:rsidR="00A57AFB">
        <w:rPr>
          <w:i/>
          <w:lang w:val="en-US"/>
        </w:rPr>
        <w:t xml:space="preserve"> </w:t>
      </w:r>
      <w:r w:rsidR="00A57AFB">
        <w:rPr>
          <w:iCs/>
          <w:lang w:val="en-US"/>
        </w:rPr>
        <w:t>yang telah disesuaikan</w:t>
      </w:r>
      <w:r w:rsidR="00211118" w:rsidRPr="00211118">
        <w:rPr>
          <w:i/>
          <w:lang w:val="en-US"/>
        </w:rPr>
        <w:t xml:space="preserve"> </w:t>
      </w:r>
      <w:r w:rsidR="00243230">
        <w:rPr>
          <w:lang w:val="en-US"/>
        </w:rPr>
        <w:t>bagi</w:t>
      </w:r>
      <w:r w:rsidR="00211118" w:rsidRPr="00211118">
        <w:t xml:space="preserve"> </w:t>
      </w:r>
      <w:r w:rsidR="00211118" w:rsidRPr="00211118">
        <w:rPr>
          <w:lang w:val="en-US"/>
        </w:rPr>
        <w:t>pengguna</w:t>
      </w:r>
      <w:r w:rsidR="00A57AFB">
        <w:rPr>
          <w:lang w:val="en-US"/>
        </w:rPr>
        <w:t xml:space="preserve"> yang memiliki aktivitas padat nantinya.</w:t>
      </w:r>
    </w:p>
    <w:p w14:paraId="36DAB2AB" w14:textId="77777777" w:rsidR="000C2700" w:rsidRDefault="000C2700" w:rsidP="00482DB9">
      <w:pPr>
        <w:pStyle w:val="BodyText2"/>
        <w:rPr>
          <w:i/>
          <w:iCs/>
        </w:rPr>
      </w:pPr>
    </w:p>
    <w:p w14:paraId="7F050E87" w14:textId="77777777" w:rsidR="00BB6809" w:rsidRPr="006B0B96" w:rsidRDefault="00BB6809" w:rsidP="00482DB9">
      <w:pPr>
        <w:pStyle w:val="BodyText2"/>
        <w:rPr>
          <w:i/>
          <w:iCs/>
        </w:rPr>
      </w:pPr>
    </w:p>
    <w:p w14:paraId="000B4B08" w14:textId="77777777" w:rsidR="003F1F28" w:rsidRPr="00471B97" w:rsidRDefault="003F1F28" w:rsidP="003F1F28">
      <w:pPr>
        <w:pStyle w:val="BodyText2"/>
        <w:rPr>
          <w:i/>
          <w:lang w:val="en-US"/>
        </w:rPr>
      </w:pPr>
      <w:r w:rsidRPr="006B0B96">
        <w:rPr>
          <w:b/>
          <w:bCs/>
        </w:rPr>
        <w:t>Keywords:</w:t>
      </w:r>
      <w:r w:rsidRPr="006B0B96">
        <w:t xml:space="preserve"> </w:t>
      </w:r>
      <w:r w:rsidR="00471B97">
        <w:rPr>
          <w:i/>
          <w:lang w:val="en-US"/>
        </w:rPr>
        <w:t>user interface, user experience, lean ux</w:t>
      </w:r>
      <w:r w:rsidR="00211118">
        <w:rPr>
          <w:i/>
          <w:lang w:val="en-US"/>
        </w:rPr>
        <w:t>, e-rapor</w:t>
      </w:r>
    </w:p>
    <w:p w14:paraId="4C4A1A4B" w14:textId="77777777" w:rsidR="003F1F28" w:rsidRDefault="003F1F28" w:rsidP="00D739F1">
      <w:pPr>
        <w:pStyle w:val="BodyText2"/>
        <w:rPr>
          <w:b/>
          <w:bCs/>
          <w:sz w:val="22"/>
          <w:szCs w:val="28"/>
        </w:rPr>
      </w:pPr>
    </w:p>
    <w:p w14:paraId="51DF856A" w14:textId="77777777" w:rsidR="009159AC" w:rsidRPr="006B0B96" w:rsidRDefault="009159AC" w:rsidP="00B105AE">
      <w:pPr>
        <w:pStyle w:val="BodyText2"/>
        <w:ind w:left="-284"/>
        <w:rPr>
          <w:b/>
          <w:bCs/>
          <w:sz w:val="22"/>
          <w:szCs w:val="28"/>
        </w:rPr>
        <w:sectPr w:rsidR="009159AC" w:rsidRPr="006B0B96" w:rsidSect="001328C7">
          <w:type w:val="continuous"/>
          <w:pgSz w:w="10773" w:h="15309" w:code="9"/>
          <w:pgMar w:top="1701" w:right="1134" w:bottom="1134" w:left="1701" w:header="709" w:footer="709" w:gutter="0"/>
          <w:cols w:space="325"/>
          <w:docGrid w:linePitch="360"/>
        </w:sectPr>
      </w:pPr>
    </w:p>
    <w:p w14:paraId="070E16A4" w14:textId="0EE51939" w:rsidR="0000182F" w:rsidRPr="0000182F" w:rsidRDefault="000D1CDC" w:rsidP="00707F68">
      <w:pPr>
        <w:ind w:firstLine="720"/>
        <w:jc w:val="both"/>
        <w:rPr>
          <w:sz w:val="20"/>
          <w:lang w:val="en-US"/>
        </w:rPr>
      </w:pPr>
      <w:r w:rsidRPr="000D1CDC">
        <w:rPr>
          <w:sz w:val="20"/>
          <w:lang w:val="en-US"/>
        </w:rPr>
        <w:t xml:space="preserve">SMAN 4 adalah salah satu sekolah negeri di </w:t>
      </w:r>
      <w:proofErr w:type="gramStart"/>
      <w:r w:rsidRPr="000D1CDC">
        <w:rPr>
          <w:sz w:val="20"/>
          <w:lang w:val="en-US"/>
        </w:rPr>
        <w:t>kota</w:t>
      </w:r>
      <w:proofErr w:type="gramEnd"/>
      <w:r w:rsidRPr="000D1CDC">
        <w:rPr>
          <w:sz w:val="20"/>
          <w:lang w:val="en-US"/>
        </w:rPr>
        <w:t xml:space="preserve"> Probolinggo</w:t>
      </w:r>
      <w:r w:rsidR="00A57AFB">
        <w:rPr>
          <w:sz w:val="20"/>
          <w:lang w:val="en-US"/>
        </w:rPr>
        <w:t xml:space="preserve"> provinsi Jawa Timur</w:t>
      </w:r>
      <w:r w:rsidRPr="000D1CDC">
        <w:rPr>
          <w:sz w:val="20"/>
          <w:lang w:val="en-US"/>
        </w:rPr>
        <w:t xml:space="preserve"> yang sudah menerapkan teknologi informasi.</w:t>
      </w:r>
      <w:r w:rsidR="00A57AFB">
        <w:rPr>
          <w:sz w:val="20"/>
          <w:lang w:val="en-US"/>
        </w:rPr>
        <w:t xml:space="preserve"> Sekolah yang beralamat di Jalan Slamet Riyadi di kecamatan Kanigaran ini dibangun pada tahun 1965 dengan proses pembangunan kurang lebih 9 tahun dan akhirnya diresmikan pada tahun 1974 sebagai sebuah Sekolah Menengah </w:t>
      </w:r>
      <w:r w:rsidR="009918F5">
        <w:rPr>
          <w:sz w:val="20"/>
          <w:lang w:val="en-US"/>
        </w:rPr>
        <w:t>Olah Raga Atas atau disingkat SMOA</w:t>
      </w:r>
      <w:r w:rsidR="00A57AFB">
        <w:rPr>
          <w:sz w:val="20"/>
          <w:lang w:val="en-US"/>
        </w:rPr>
        <w:t xml:space="preserve">. </w:t>
      </w:r>
      <w:r w:rsidR="009918F5">
        <w:rPr>
          <w:sz w:val="20"/>
          <w:lang w:val="en-US"/>
        </w:rPr>
        <w:t xml:space="preserve">Beberapa tahun setelah itu pemerintah setempat memutuskan untuk merubah </w:t>
      </w:r>
      <w:proofErr w:type="gramStart"/>
      <w:r w:rsidR="009918F5">
        <w:rPr>
          <w:sz w:val="20"/>
          <w:lang w:val="en-US"/>
        </w:rPr>
        <w:t>nama</w:t>
      </w:r>
      <w:proofErr w:type="gramEnd"/>
      <w:r w:rsidR="009918F5">
        <w:rPr>
          <w:sz w:val="20"/>
          <w:lang w:val="en-US"/>
        </w:rPr>
        <w:t xml:space="preserve"> SMOA menjadi SGO atau Sekolah Guru Olahraga. Tepat pada tanggal 15 Juli 1994, Sekolah Guru Olahraga resmi mengalami perubahan </w:t>
      </w:r>
      <w:proofErr w:type="gramStart"/>
      <w:r w:rsidR="009918F5">
        <w:rPr>
          <w:sz w:val="20"/>
          <w:lang w:val="en-US"/>
        </w:rPr>
        <w:t>nama</w:t>
      </w:r>
      <w:proofErr w:type="gramEnd"/>
      <w:r w:rsidR="009918F5">
        <w:rPr>
          <w:sz w:val="20"/>
          <w:lang w:val="en-US"/>
        </w:rPr>
        <w:t xml:space="preserve"> menjadi SMA Negeri 4 Probolinggo dan dipakai hingga sekarang. Pemerintah mulai menfokuskan pembangunan di SMA Negeri 4 Probolinggo dengan menambah sarana dan prasarana dengan harapan </w:t>
      </w:r>
      <w:proofErr w:type="gramStart"/>
      <w:r w:rsidR="009918F5">
        <w:rPr>
          <w:sz w:val="20"/>
          <w:lang w:val="en-US"/>
        </w:rPr>
        <w:t>akan</w:t>
      </w:r>
      <w:proofErr w:type="gramEnd"/>
      <w:r w:rsidR="009918F5">
        <w:rPr>
          <w:sz w:val="20"/>
          <w:lang w:val="en-US"/>
        </w:rPr>
        <w:t xml:space="preserve"> menghasilkan siswa – siswa yang memiliki kompetensi yang berkualitas dan mampu meraih prestasi diberbagai bidang</w:t>
      </w:r>
      <w:r w:rsidRPr="000D1CDC">
        <w:rPr>
          <w:sz w:val="20"/>
          <w:lang w:val="en-US"/>
        </w:rPr>
        <w:t>.</w:t>
      </w:r>
      <w:r>
        <w:rPr>
          <w:sz w:val="20"/>
          <w:lang w:val="en-US"/>
        </w:rPr>
        <w:t xml:space="preserve"> </w:t>
      </w:r>
      <w:r w:rsidRPr="000D1CDC">
        <w:rPr>
          <w:sz w:val="20"/>
          <w:lang w:val="en-US"/>
        </w:rPr>
        <w:t xml:space="preserve">Dalam upayanya menjadi sekolah Negeri terbaik di </w:t>
      </w:r>
      <w:proofErr w:type="gramStart"/>
      <w:r w:rsidRPr="000D1CDC">
        <w:rPr>
          <w:sz w:val="20"/>
          <w:lang w:val="en-US"/>
        </w:rPr>
        <w:t>kota</w:t>
      </w:r>
      <w:proofErr w:type="gramEnd"/>
      <w:r w:rsidRPr="000D1CDC">
        <w:rPr>
          <w:sz w:val="20"/>
          <w:lang w:val="en-US"/>
        </w:rPr>
        <w:t xml:space="preserve"> Probolinggo sekolah ini berupaya membuat inovasi baru yaitu suatu layanan teknologi informasi salah satunya adalah E-Rapor. E-Rapor adalah aplikasi sistem informasi akademik berbasis web dari Dinas Pendidikan yang sudah ada sejak tahun 2016 dengan tujuan untuk memberikan informasi akademik kepada siswa. Dengan adanya E-Rapor</w:t>
      </w:r>
      <w:r w:rsidR="009918F5">
        <w:rPr>
          <w:sz w:val="20"/>
          <w:lang w:val="en-US"/>
        </w:rPr>
        <w:t xml:space="preserve"> diharapkan</w:t>
      </w:r>
      <w:r w:rsidRPr="000D1CDC">
        <w:rPr>
          <w:sz w:val="20"/>
          <w:lang w:val="en-US"/>
        </w:rPr>
        <w:t xml:space="preserve"> siswa </w:t>
      </w:r>
      <w:r w:rsidR="009918F5">
        <w:rPr>
          <w:sz w:val="20"/>
          <w:lang w:val="en-US"/>
        </w:rPr>
        <w:t xml:space="preserve">bisa mengakses informasi akademik </w:t>
      </w:r>
      <w:r w:rsidRPr="000D1CDC">
        <w:rPr>
          <w:sz w:val="20"/>
          <w:lang w:val="en-US"/>
        </w:rPr>
        <w:t xml:space="preserve">sekolah </w:t>
      </w:r>
      <w:r w:rsidR="009918F5">
        <w:rPr>
          <w:sz w:val="20"/>
          <w:lang w:val="en-US"/>
        </w:rPr>
        <w:t xml:space="preserve">misalnya untuk mengetahui </w:t>
      </w:r>
      <w:r w:rsidRPr="000D1CDC">
        <w:rPr>
          <w:sz w:val="20"/>
          <w:lang w:val="en-US"/>
        </w:rPr>
        <w:t>informasi nilai secara online. Selain itu aplikasi ini juga</w:t>
      </w:r>
      <w:r>
        <w:rPr>
          <w:sz w:val="20"/>
          <w:lang w:val="en-US"/>
        </w:rPr>
        <w:t xml:space="preserve"> </w:t>
      </w:r>
      <w:r w:rsidR="0000182F" w:rsidRPr="0000182F">
        <w:rPr>
          <w:sz w:val="20"/>
          <w:lang w:val="en-US"/>
        </w:rPr>
        <w:t xml:space="preserve">dapat diakses oleh guru </w:t>
      </w:r>
      <w:r w:rsidR="0000182F" w:rsidRPr="0000182F">
        <w:rPr>
          <w:sz w:val="20"/>
          <w:lang w:val="en-US"/>
        </w:rPr>
        <w:t>yang nantinya dapat mencantumkan nilai siswa.</w:t>
      </w:r>
      <w:r w:rsidR="0000182F" w:rsidRPr="0000182F">
        <w:rPr>
          <w:sz w:val="20"/>
        </w:rPr>
        <w:t xml:space="preserve"> </w:t>
      </w:r>
      <w:r w:rsidR="0000182F" w:rsidRPr="0000182F">
        <w:rPr>
          <w:sz w:val="20"/>
          <w:lang w:val="en-US"/>
        </w:rPr>
        <w:t>E-Rapor</w:t>
      </w:r>
      <w:r w:rsidR="0000182F" w:rsidRPr="0000182F">
        <w:rPr>
          <w:sz w:val="20"/>
        </w:rPr>
        <w:t xml:space="preserve"> yang </w:t>
      </w:r>
      <w:r>
        <w:rPr>
          <w:sz w:val="20"/>
          <w:lang w:val="en-US"/>
        </w:rPr>
        <w:t xml:space="preserve">dapat diakses </w:t>
      </w:r>
      <w:r w:rsidR="0000182F" w:rsidRPr="0000182F">
        <w:rPr>
          <w:sz w:val="20"/>
          <w:lang w:val="en-US"/>
        </w:rPr>
        <w:t xml:space="preserve">melalui </w:t>
      </w:r>
      <w:r w:rsidR="0000182F" w:rsidRPr="0000182F">
        <w:rPr>
          <w:i/>
          <w:sz w:val="20"/>
          <w:lang w:val="en-US"/>
        </w:rPr>
        <w:t xml:space="preserve">website </w:t>
      </w:r>
      <w:r w:rsidR="0000182F" w:rsidRPr="0000182F">
        <w:rPr>
          <w:sz w:val="20"/>
          <w:lang w:val="en-US"/>
        </w:rPr>
        <w:t xml:space="preserve">SMAN 4 </w:t>
      </w:r>
      <w:hyperlink r:id="rId10" w:history="1">
        <w:r w:rsidR="0000182F" w:rsidRPr="0000182F">
          <w:rPr>
            <w:rStyle w:val="Hyperlink"/>
            <w:sz w:val="20"/>
            <w:lang w:val="en-US"/>
          </w:rPr>
          <w:t>http://www.sman4-pbl.sch.id</w:t>
        </w:r>
      </w:hyperlink>
      <w:r w:rsidR="0000182F" w:rsidRPr="0000182F">
        <w:rPr>
          <w:sz w:val="20"/>
          <w:lang w:val="en-US"/>
        </w:rPr>
        <w:t xml:space="preserve"> lalu masuk ke menu kurikulum, dan pilih E-Rapor. E-Rapor </w:t>
      </w:r>
      <w:r w:rsidR="004B1081">
        <w:rPr>
          <w:sz w:val="20"/>
          <w:lang w:val="en-US"/>
        </w:rPr>
        <w:t>merupakan</w:t>
      </w:r>
      <w:r w:rsidR="0000182F" w:rsidRPr="0000182F">
        <w:rPr>
          <w:sz w:val="20"/>
          <w:lang w:val="en-US"/>
        </w:rPr>
        <w:t xml:space="preserve"> aplikasi berbasis </w:t>
      </w:r>
      <w:r w:rsidR="0000182F" w:rsidRPr="0000182F">
        <w:rPr>
          <w:i/>
          <w:sz w:val="20"/>
          <w:lang w:val="en-US"/>
        </w:rPr>
        <w:t xml:space="preserve">web </w:t>
      </w:r>
      <w:r w:rsidR="0000182F" w:rsidRPr="0000182F">
        <w:rPr>
          <w:sz w:val="20"/>
          <w:lang w:val="en-US"/>
        </w:rPr>
        <w:t xml:space="preserve">yang digunakan oleh sekolah untuk membantu tugas guru dalam merencanakan, mengajar, mendidik dan melakukan evaluasi atau penilaian terhadap peserta didik di akhir semester. Jika </w:t>
      </w:r>
      <w:r w:rsidR="004B1081">
        <w:rPr>
          <w:sz w:val="20"/>
          <w:lang w:val="en-US"/>
        </w:rPr>
        <w:t>saat ini</w:t>
      </w:r>
      <w:r w:rsidR="0000182F" w:rsidRPr="0000182F">
        <w:rPr>
          <w:sz w:val="20"/>
          <w:lang w:val="en-US"/>
        </w:rPr>
        <w:t xml:space="preserve"> penilaian </w:t>
      </w:r>
      <w:r w:rsidR="004B1081">
        <w:rPr>
          <w:sz w:val="20"/>
          <w:lang w:val="en-US"/>
        </w:rPr>
        <w:t>dirposes</w:t>
      </w:r>
      <w:r w:rsidR="0000182F" w:rsidRPr="0000182F">
        <w:rPr>
          <w:sz w:val="20"/>
          <w:lang w:val="en-US"/>
        </w:rPr>
        <w:t xml:space="preserve"> </w:t>
      </w:r>
      <w:r w:rsidR="004B1081">
        <w:rPr>
          <w:sz w:val="20"/>
          <w:lang w:val="en-US"/>
        </w:rPr>
        <w:t>dengan metode</w:t>
      </w:r>
      <w:r w:rsidR="0000182F" w:rsidRPr="0000182F">
        <w:rPr>
          <w:sz w:val="20"/>
          <w:lang w:val="en-US"/>
        </w:rPr>
        <w:t xml:space="preserve"> manual </w:t>
      </w:r>
      <w:r w:rsidR="004B1081">
        <w:rPr>
          <w:sz w:val="20"/>
          <w:lang w:val="en-US"/>
        </w:rPr>
        <w:t xml:space="preserve">dimana </w:t>
      </w:r>
      <w:r w:rsidR="0000182F" w:rsidRPr="0000182F">
        <w:rPr>
          <w:sz w:val="20"/>
          <w:lang w:val="en-US"/>
        </w:rPr>
        <w:t xml:space="preserve">guru </w:t>
      </w:r>
      <w:r w:rsidR="004B1081">
        <w:rPr>
          <w:sz w:val="20"/>
          <w:lang w:val="en-US"/>
        </w:rPr>
        <w:t>membuat</w:t>
      </w:r>
      <w:r w:rsidR="0000182F" w:rsidRPr="0000182F">
        <w:rPr>
          <w:sz w:val="20"/>
          <w:lang w:val="en-US"/>
        </w:rPr>
        <w:t xml:space="preserve"> rapor</w:t>
      </w:r>
      <w:r w:rsidR="004B1081">
        <w:rPr>
          <w:sz w:val="20"/>
          <w:lang w:val="en-US"/>
        </w:rPr>
        <w:t xml:space="preserve"> siswa</w:t>
      </w:r>
      <w:r w:rsidR="0000182F" w:rsidRPr="0000182F">
        <w:rPr>
          <w:sz w:val="20"/>
          <w:lang w:val="en-US"/>
        </w:rPr>
        <w:t xml:space="preserve"> dengan </w:t>
      </w:r>
      <w:r w:rsidR="004B1081">
        <w:rPr>
          <w:sz w:val="20"/>
          <w:lang w:val="en-US"/>
        </w:rPr>
        <w:t>tulisan tangan</w:t>
      </w:r>
      <w:r w:rsidR="0000182F" w:rsidRPr="0000182F">
        <w:rPr>
          <w:sz w:val="20"/>
          <w:lang w:val="en-US"/>
        </w:rPr>
        <w:t xml:space="preserve">, </w:t>
      </w:r>
      <w:r w:rsidR="004B1081">
        <w:rPr>
          <w:sz w:val="20"/>
          <w:lang w:val="en-US"/>
        </w:rPr>
        <w:t>dengan adanya</w:t>
      </w:r>
      <w:r w:rsidR="0000182F" w:rsidRPr="0000182F">
        <w:rPr>
          <w:sz w:val="20"/>
          <w:lang w:val="en-US"/>
        </w:rPr>
        <w:t xml:space="preserve"> E-Rapor maka </w:t>
      </w:r>
      <w:r w:rsidR="004B1081">
        <w:rPr>
          <w:sz w:val="20"/>
          <w:lang w:val="en-US"/>
        </w:rPr>
        <w:t>pembuatan rapor bisa</w:t>
      </w:r>
      <w:r w:rsidR="0000182F" w:rsidRPr="0000182F">
        <w:rPr>
          <w:sz w:val="20"/>
          <w:lang w:val="en-US"/>
        </w:rPr>
        <w:t xml:space="preserve"> dilakukan dengan</w:t>
      </w:r>
      <w:r w:rsidR="004B1081">
        <w:rPr>
          <w:sz w:val="20"/>
          <w:lang w:val="en-US"/>
        </w:rPr>
        <w:t xml:space="preserve"> </w:t>
      </w:r>
      <w:r w:rsidR="004B1081">
        <w:rPr>
          <w:i/>
          <w:iCs/>
          <w:sz w:val="20"/>
          <w:lang w:val="en-US"/>
        </w:rPr>
        <w:t>platform</w:t>
      </w:r>
      <w:r w:rsidR="0000182F" w:rsidRPr="0000182F">
        <w:rPr>
          <w:sz w:val="20"/>
          <w:lang w:val="en-US"/>
        </w:rPr>
        <w:t xml:space="preserve"> digital</w:t>
      </w:r>
      <w:r w:rsidR="004B1081">
        <w:rPr>
          <w:sz w:val="20"/>
          <w:lang w:val="en-US"/>
        </w:rPr>
        <w:t xml:space="preserve">. Dengan beralih ke </w:t>
      </w:r>
      <w:r w:rsidR="004B1081">
        <w:rPr>
          <w:i/>
          <w:iCs/>
          <w:sz w:val="20"/>
          <w:lang w:val="en-US"/>
        </w:rPr>
        <w:t xml:space="preserve">platform </w:t>
      </w:r>
      <w:r w:rsidR="004B1081">
        <w:rPr>
          <w:sz w:val="20"/>
          <w:lang w:val="en-US"/>
        </w:rPr>
        <w:t xml:space="preserve">digital maka guru harus membuat perencanaan nilai dan memasukkan nilai dengan semi </w:t>
      </w:r>
      <w:r w:rsidR="004B1081">
        <w:rPr>
          <w:i/>
          <w:iCs/>
          <w:sz w:val="20"/>
          <w:lang w:val="en-US"/>
        </w:rPr>
        <w:t>online</w:t>
      </w:r>
      <w:r w:rsidR="0000182F" w:rsidRPr="0000182F">
        <w:rPr>
          <w:sz w:val="20"/>
          <w:lang w:val="en-US"/>
        </w:rPr>
        <w:t xml:space="preserve">. </w:t>
      </w:r>
      <w:r w:rsidR="004B1081">
        <w:rPr>
          <w:sz w:val="20"/>
          <w:lang w:val="en-US"/>
        </w:rPr>
        <w:t xml:space="preserve">Disebut semi </w:t>
      </w:r>
      <w:r w:rsidR="004B1081">
        <w:rPr>
          <w:i/>
          <w:iCs/>
          <w:sz w:val="20"/>
          <w:lang w:val="en-US"/>
        </w:rPr>
        <w:t xml:space="preserve">online </w:t>
      </w:r>
      <w:r w:rsidR="004B1081">
        <w:rPr>
          <w:sz w:val="20"/>
          <w:lang w:val="en-US"/>
        </w:rPr>
        <w:t xml:space="preserve">karena semua rapor yang dibuat oleh guru tidak langsung tersimpan di </w:t>
      </w:r>
      <w:r w:rsidR="004B1081" w:rsidRPr="004B1081">
        <w:rPr>
          <w:i/>
          <w:iCs/>
          <w:sz w:val="20"/>
          <w:lang w:val="en-US"/>
        </w:rPr>
        <w:t>server</w:t>
      </w:r>
      <w:r w:rsidR="004B1081">
        <w:rPr>
          <w:sz w:val="20"/>
          <w:lang w:val="en-US"/>
        </w:rPr>
        <w:t xml:space="preserve"> Kemendikbud melainkan di </w:t>
      </w:r>
      <w:r w:rsidR="004B1081">
        <w:rPr>
          <w:i/>
          <w:iCs/>
          <w:sz w:val="20"/>
          <w:lang w:val="en-US"/>
        </w:rPr>
        <w:t xml:space="preserve">local server </w:t>
      </w:r>
      <w:r w:rsidR="004B1081">
        <w:rPr>
          <w:sz w:val="20"/>
          <w:lang w:val="en-US"/>
        </w:rPr>
        <w:t>yang dimiliki sekolah</w:t>
      </w:r>
      <w:r w:rsidR="0000182F" w:rsidRPr="0000182F">
        <w:rPr>
          <w:sz w:val="20"/>
          <w:lang w:val="en-US"/>
        </w:rPr>
        <w:t xml:space="preserve">. Setelah </w:t>
      </w:r>
      <w:r w:rsidR="0000182F" w:rsidRPr="0000182F">
        <w:rPr>
          <w:i/>
          <w:sz w:val="20"/>
          <w:lang w:val="en-US"/>
        </w:rPr>
        <w:t xml:space="preserve">stake holder </w:t>
      </w:r>
      <w:r w:rsidR="0000182F" w:rsidRPr="0000182F">
        <w:rPr>
          <w:sz w:val="20"/>
          <w:lang w:val="en-US"/>
        </w:rPr>
        <w:t xml:space="preserve">yang berkompeten untuk mengisikan penilaian baru nanti nilai </w:t>
      </w:r>
      <w:proofErr w:type="gramStart"/>
      <w:r w:rsidR="0000182F" w:rsidRPr="0000182F">
        <w:rPr>
          <w:sz w:val="20"/>
          <w:lang w:val="en-US"/>
        </w:rPr>
        <w:t>akan</w:t>
      </w:r>
      <w:proofErr w:type="gramEnd"/>
      <w:r w:rsidR="0000182F" w:rsidRPr="0000182F">
        <w:rPr>
          <w:sz w:val="20"/>
          <w:lang w:val="en-US"/>
        </w:rPr>
        <w:t xml:space="preserve"> dikirimkan ke server Kemendikbud.</w:t>
      </w:r>
    </w:p>
    <w:p w14:paraId="350AE584" w14:textId="77777777" w:rsidR="00FD4B2D" w:rsidRDefault="0000182F" w:rsidP="00707F68">
      <w:pPr>
        <w:ind w:firstLine="720"/>
        <w:jc w:val="both"/>
        <w:rPr>
          <w:sz w:val="20"/>
          <w:lang w:val="en-US"/>
        </w:rPr>
      </w:pPr>
      <w:r w:rsidRPr="0000182F">
        <w:rPr>
          <w:sz w:val="20"/>
          <w:lang w:val="en-US"/>
        </w:rPr>
        <w:t xml:space="preserve">Manfaat dari E-Rapor ini </w:t>
      </w:r>
      <w:r w:rsidR="004B1081">
        <w:rPr>
          <w:sz w:val="20"/>
          <w:lang w:val="en-US"/>
        </w:rPr>
        <w:t xml:space="preserve">yaitu membantu guru merekam </w:t>
      </w:r>
      <w:r w:rsidR="00FD4B2D">
        <w:rPr>
          <w:sz w:val="20"/>
          <w:lang w:val="en-US"/>
        </w:rPr>
        <w:t>hasil kegiatan belajar mengajar</w:t>
      </w:r>
      <w:r w:rsidRPr="0000182F">
        <w:rPr>
          <w:sz w:val="20"/>
          <w:lang w:val="en-US"/>
        </w:rPr>
        <w:t xml:space="preserve">, </w:t>
      </w:r>
      <w:r w:rsidR="00FD4B2D">
        <w:rPr>
          <w:sz w:val="20"/>
          <w:lang w:val="en-US"/>
        </w:rPr>
        <w:t>membantu wali kelas membuat laporan hasil belajar</w:t>
      </w:r>
      <w:r w:rsidRPr="0000182F">
        <w:rPr>
          <w:sz w:val="20"/>
          <w:lang w:val="en-US"/>
        </w:rPr>
        <w:t xml:space="preserve">, </w:t>
      </w:r>
      <w:r w:rsidR="00FD4B2D">
        <w:rPr>
          <w:sz w:val="20"/>
          <w:lang w:val="en-US"/>
        </w:rPr>
        <w:t>menciptakan penilaian yang obyektif</w:t>
      </w:r>
      <w:r w:rsidRPr="0000182F">
        <w:rPr>
          <w:sz w:val="20"/>
          <w:lang w:val="en-US"/>
        </w:rPr>
        <w:t>, transpar</w:t>
      </w:r>
      <w:bookmarkStart w:id="0" w:name="_GoBack"/>
      <w:bookmarkEnd w:id="0"/>
      <w:r w:rsidRPr="0000182F">
        <w:rPr>
          <w:sz w:val="20"/>
          <w:lang w:val="en-US"/>
        </w:rPr>
        <w:t xml:space="preserve">an, dan akuntabel, </w:t>
      </w:r>
      <w:r w:rsidR="00FD4B2D">
        <w:rPr>
          <w:sz w:val="20"/>
          <w:lang w:val="en-US"/>
        </w:rPr>
        <w:t>memudahkan Dinas Pendidikan dalam melaksanakan evaluasi terhadap perkembangan kegiatan belajar mengajar</w:t>
      </w:r>
      <w:r w:rsidRPr="0000182F">
        <w:rPr>
          <w:sz w:val="20"/>
          <w:lang w:val="en-US"/>
        </w:rPr>
        <w:t xml:space="preserve">, </w:t>
      </w:r>
      <w:r w:rsidR="00FD4B2D">
        <w:rPr>
          <w:sz w:val="20"/>
          <w:lang w:val="en-US"/>
        </w:rPr>
        <w:t>memberi akses informasi kepada orang tua murid mengenai laporan belajar siswa</w:t>
      </w:r>
      <w:r w:rsidRPr="0000182F">
        <w:rPr>
          <w:sz w:val="20"/>
          <w:lang w:val="en-US"/>
        </w:rPr>
        <w:t>.</w:t>
      </w:r>
      <w:r w:rsidR="000D1CDC">
        <w:rPr>
          <w:sz w:val="20"/>
          <w:lang w:val="en-US"/>
        </w:rPr>
        <w:t xml:space="preserve"> </w:t>
      </w:r>
      <w:r w:rsidRPr="0000182F">
        <w:rPr>
          <w:sz w:val="20"/>
          <w:lang w:val="en-US"/>
        </w:rPr>
        <w:t xml:space="preserve">Di dalam E-Rapor yang diakses melalui </w:t>
      </w:r>
      <w:r w:rsidRPr="0000182F">
        <w:rPr>
          <w:i/>
          <w:sz w:val="20"/>
          <w:lang w:val="en-US"/>
        </w:rPr>
        <w:t xml:space="preserve">website </w:t>
      </w:r>
      <w:r w:rsidRPr="0000182F">
        <w:rPr>
          <w:sz w:val="20"/>
          <w:lang w:val="en-US"/>
        </w:rPr>
        <w:t xml:space="preserve">terdapat beberapa </w:t>
      </w:r>
      <w:r w:rsidRPr="0000182F">
        <w:rPr>
          <w:i/>
          <w:sz w:val="20"/>
          <w:lang w:val="en-US"/>
        </w:rPr>
        <w:t>user</w:t>
      </w:r>
      <w:r w:rsidRPr="0000182F">
        <w:rPr>
          <w:sz w:val="20"/>
          <w:lang w:val="en-US"/>
        </w:rPr>
        <w:t xml:space="preserve"> yaitu admin, guru, wali </w:t>
      </w:r>
      <w:r w:rsidRPr="0000182F">
        <w:rPr>
          <w:sz w:val="20"/>
          <w:lang w:val="en-US"/>
        </w:rPr>
        <w:lastRenderedPageBreak/>
        <w:t xml:space="preserve">kelas, dan siswa/orang tua. Setiap </w:t>
      </w:r>
      <w:r w:rsidRPr="0000182F">
        <w:rPr>
          <w:i/>
          <w:sz w:val="20"/>
          <w:lang w:val="en-US"/>
        </w:rPr>
        <w:t xml:space="preserve">user </w:t>
      </w:r>
      <w:r w:rsidRPr="0000182F">
        <w:rPr>
          <w:sz w:val="20"/>
          <w:lang w:val="en-US"/>
        </w:rPr>
        <w:t xml:space="preserve">mempunyai akses yang berbeda-beda, kecuali siswa/orang tua. Apabila </w:t>
      </w:r>
      <w:r w:rsidRPr="0000182F">
        <w:rPr>
          <w:i/>
          <w:sz w:val="20"/>
          <w:lang w:val="en-US"/>
        </w:rPr>
        <w:t>login</w:t>
      </w:r>
      <w:r w:rsidRPr="0000182F">
        <w:rPr>
          <w:sz w:val="20"/>
          <w:lang w:val="en-US"/>
        </w:rPr>
        <w:t xml:space="preserve"> sebagai dapat diakses oleh guru yang nantinya dapat mencantumkan nilai siswa.</w:t>
      </w:r>
      <w:r w:rsidRPr="0000182F">
        <w:rPr>
          <w:sz w:val="20"/>
        </w:rPr>
        <w:t xml:space="preserve"> </w:t>
      </w:r>
      <w:r w:rsidRPr="0000182F">
        <w:rPr>
          <w:sz w:val="20"/>
          <w:lang w:val="en-US"/>
        </w:rPr>
        <w:t>E-Rapor</w:t>
      </w:r>
      <w:r w:rsidRPr="0000182F">
        <w:rPr>
          <w:sz w:val="20"/>
        </w:rPr>
        <w:t xml:space="preserve"> yang </w:t>
      </w:r>
      <w:r w:rsidRPr="0000182F">
        <w:rPr>
          <w:sz w:val="20"/>
          <w:lang w:val="en-US"/>
        </w:rPr>
        <w:t xml:space="preserve">dapat diakses melalui </w:t>
      </w:r>
      <w:r w:rsidRPr="0000182F">
        <w:rPr>
          <w:i/>
          <w:sz w:val="20"/>
          <w:lang w:val="en-US"/>
        </w:rPr>
        <w:t xml:space="preserve">website </w:t>
      </w:r>
      <w:r w:rsidRPr="0000182F">
        <w:rPr>
          <w:sz w:val="20"/>
          <w:lang w:val="en-US"/>
        </w:rPr>
        <w:t xml:space="preserve">SMAN 4 </w:t>
      </w:r>
      <w:hyperlink r:id="rId11" w:history="1">
        <w:r w:rsidRPr="0000182F">
          <w:rPr>
            <w:rStyle w:val="Hyperlink"/>
            <w:sz w:val="20"/>
            <w:lang w:val="en-US"/>
          </w:rPr>
          <w:t>http://www.sman4-pbl.sch.id</w:t>
        </w:r>
      </w:hyperlink>
      <w:r w:rsidRPr="0000182F">
        <w:rPr>
          <w:sz w:val="20"/>
          <w:lang w:val="en-US"/>
        </w:rPr>
        <w:t xml:space="preserve"> lalu masuk ke menu kurikulum, dan pilih E-Rapor. E-Rapor adalah aplikasi berbasis </w:t>
      </w:r>
      <w:r w:rsidRPr="0000182F">
        <w:rPr>
          <w:i/>
          <w:sz w:val="20"/>
          <w:lang w:val="en-US"/>
        </w:rPr>
        <w:t xml:space="preserve">web </w:t>
      </w:r>
      <w:r w:rsidRPr="0000182F">
        <w:rPr>
          <w:sz w:val="20"/>
          <w:lang w:val="en-US"/>
        </w:rPr>
        <w:t xml:space="preserve">yang digunakan oleh sekolah untuk membantu tugas guru dalam merencanakan, mengajar, mendidik dan melakukan evaluasi atau penilaian terhadap peserta didik di akhir semester. </w:t>
      </w:r>
      <w:r w:rsidR="00FD4B2D" w:rsidRPr="0000182F">
        <w:rPr>
          <w:sz w:val="20"/>
          <w:lang w:val="en-US"/>
        </w:rPr>
        <w:t xml:space="preserve">Jika </w:t>
      </w:r>
      <w:r w:rsidR="00FD4B2D">
        <w:rPr>
          <w:sz w:val="20"/>
          <w:lang w:val="en-US"/>
        </w:rPr>
        <w:t>saat ini</w:t>
      </w:r>
      <w:r w:rsidR="00FD4B2D" w:rsidRPr="0000182F">
        <w:rPr>
          <w:sz w:val="20"/>
          <w:lang w:val="en-US"/>
        </w:rPr>
        <w:t xml:space="preserve"> penilaian </w:t>
      </w:r>
      <w:r w:rsidR="00FD4B2D">
        <w:rPr>
          <w:sz w:val="20"/>
          <w:lang w:val="en-US"/>
        </w:rPr>
        <w:t>dirposes</w:t>
      </w:r>
      <w:r w:rsidR="00FD4B2D" w:rsidRPr="0000182F">
        <w:rPr>
          <w:sz w:val="20"/>
          <w:lang w:val="en-US"/>
        </w:rPr>
        <w:t xml:space="preserve"> </w:t>
      </w:r>
      <w:r w:rsidR="00FD4B2D">
        <w:rPr>
          <w:sz w:val="20"/>
          <w:lang w:val="en-US"/>
        </w:rPr>
        <w:t>dengan metode</w:t>
      </w:r>
      <w:r w:rsidR="00FD4B2D" w:rsidRPr="0000182F">
        <w:rPr>
          <w:sz w:val="20"/>
          <w:lang w:val="en-US"/>
        </w:rPr>
        <w:t xml:space="preserve"> manual </w:t>
      </w:r>
      <w:r w:rsidR="00FD4B2D">
        <w:rPr>
          <w:sz w:val="20"/>
          <w:lang w:val="en-US"/>
        </w:rPr>
        <w:t xml:space="preserve">dimana </w:t>
      </w:r>
      <w:r w:rsidR="00FD4B2D" w:rsidRPr="0000182F">
        <w:rPr>
          <w:sz w:val="20"/>
          <w:lang w:val="en-US"/>
        </w:rPr>
        <w:t xml:space="preserve">guru </w:t>
      </w:r>
      <w:r w:rsidR="00FD4B2D">
        <w:rPr>
          <w:sz w:val="20"/>
          <w:lang w:val="en-US"/>
        </w:rPr>
        <w:t>membuat</w:t>
      </w:r>
      <w:r w:rsidR="00FD4B2D" w:rsidRPr="0000182F">
        <w:rPr>
          <w:sz w:val="20"/>
          <w:lang w:val="en-US"/>
        </w:rPr>
        <w:t xml:space="preserve"> rapor</w:t>
      </w:r>
      <w:r w:rsidR="00FD4B2D">
        <w:rPr>
          <w:sz w:val="20"/>
          <w:lang w:val="en-US"/>
        </w:rPr>
        <w:t xml:space="preserve"> siswa</w:t>
      </w:r>
      <w:r w:rsidR="00FD4B2D" w:rsidRPr="0000182F">
        <w:rPr>
          <w:sz w:val="20"/>
          <w:lang w:val="en-US"/>
        </w:rPr>
        <w:t xml:space="preserve"> dengan </w:t>
      </w:r>
      <w:r w:rsidR="00FD4B2D">
        <w:rPr>
          <w:sz w:val="20"/>
          <w:lang w:val="en-US"/>
        </w:rPr>
        <w:t>tulisan tangan</w:t>
      </w:r>
      <w:r w:rsidR="00FD4B2D" w:rsidRPr="0000182F">
        <w:rPr>
          <w:sz w:val="20"/>
          <w:lang w:val="en-US"/>
        </w:rPr>
        <w:t xml:space="preserve">, </w:t>
      </w:r>
      <w:r w:rsidR="00FD4B2D">
        <w:rPr>
          <w:sz w:val="20"/>
          <w:lang w:val="en-US"/>
        </w:rPr>
        <w:t>dengan adanya</w:t>
      </w:r>
      <w:r w:rsidR="00FD4B2D" w:rsidRPr="0000182F">
        <w:rPr>
          <w:sz w:val="20"/>
          <w:lang w:val="en-US"/>
        </w:rPr>
        <w:t xml:space="preserve"> E-Rapor maka </w:t>
      </w:r>
      <w:r w:rsidR="00FD4B2D">
        <w:rPr>
          <w:sz w:val="20"/>
          <w:lang w:val="en-US"/>
        </w:rPr>
        <w:t>pembuatan rapor bisa</w:t>
      </w:r>
      <w:r w:rsidR="00FD4B2D" w:rsidRPr="0000182F">
        <w:rPr>
          <w:sz w:val="20"/>
          <w:lang w:val="en-US"/>
        </w:rPr>
        <w:t xml:space="preserve"> dilakukan dengan</w:t>
      </w:r>
      <w:r w:rsidR="00FD4B2D">
        <w:rPr>
          <w:sz w:val="20"/>
          <w:lang w:val="en-US"/>
        </w:rPr>
        <w:t xml:space="preserve"> </w:t>
      </w:r>
      <w:r w:rsidR="00FD4B2D">
        <w:rPr>
          <w:i/>
          <w:iCs/>
          <w:sz w:val="20"/>
          <w:lang w:val="en-US"/>
        </w:rPr>
        <w:t>platform</w:t>
      </w:r>
      <w:r w:rsidR="00FD4B2D" w:rsidRPr="0000182F">
        <w:rPr>
          <w:sz w:val="20"/>
          <w:lang w:val="en-US"/>
        </w:rPr>
        <w:t xml:space="preserve"> digital</w:t>
      </w:r>
      <w:r w:rsidR="00FD4B2D">
        <w:rPr>
          <w:sz w:val="20"/>
          <w:lang w:val="en-US"/>
        </w:rPr>
        <w:t xml:space="preserve">. Dengan beralih ke </w:t>
      </w:r>
      <w:r w:rsidR="00FD4B2D">
        <w:rPr>
          <w:i/>
          <w:iCs/>
          <w:sz w:val="20"/>
          <w:lang w:val="en-US"/>
        </w:rPr>
        <w:t xml:space="preserve">platform </w:t>
      </w:r>
      <w:r w:rsidR="00FD4B2D">
        <w:rPr>
          <w:sz w:val="20"/>
          <w:lang w:val="en-US"/>
        </w:rPr>
        <w:t xml:space="preserve">digital maka guru harus membuat perencanaan nilai dan memasukkan nilai dengan semi </w:t>
      </w:r>
      <w:r w:rsidR="00FD4B2D">
        <w:rPr>
          <w:i/>
          <w:iCs/>
          <w:sz w:val="20"/>
          <w:lang w:val="en-US"/>
        </w:rPr>
        <w:t>online</w:t>
      </w:r>
      <w:r w:rsidR="00FD4B2D" w:rsidRPr="0000182F">
        <w:rPr>
          <w:sz w:val="20"/>
          <w:lang w:val="en-US"/>
        </w:rPr>
        <w:t xml:space="preserve">. </w:t>
      </w:r>
      <w:r w:rsidR="00FD4B2D">
        <w:rPr>
          <w:sz w:val="20"/>
          <w:lang w:val="en-US"/>
        </w:rPr>
        <w:t xml:space="preserve">Disebut semi </w:t>
      </w:r>
      <w:r w:rsidR="00FD4B2D">
        <w:rPr>
          <w:i/>
          <w:iCs/>
          <w:sz w:val="20"/>
          <w:lang w:val="en-US"/>
        </w:rPr>
        <w:t xml:space="preserve">online </w:t>
      </w:r>
      <w:r w:rsidR="00FD4B2D">
        <w:rPr>
          <w:sz w:val="20"/>
          <w:lang w:val="en-US"/>
        </w:rPr>
        <w:t xml:space="preserve">karena semua rapor yang dibuat oleh guru tidak langsung tersimpan di </w:t>
      </w:r>
      <w:r w:rsidR="00FD4B2D" w:rsidRPr="004B1081">
        <w:rPr>
          <w:i/>
          <w:iCs/>
          <w:sz w:val="20"/>
          <w:lang w:val="en-US"/>
        </w:rPr>
        <w:t>server</w:t>
      </w:r>
      <w:r w:rsidR="00FD4B2D">
        <w:rPr>
          <w:sz w:val="20"/>
          <w:lang w:val="en-US"/>
        </w:rPr>
        <w:t xml:space="preserve"> Kemendikbud melainkan di </w:t>
      </w:r>
      <w:r w:rsidR="00FD4B2D">
        <w:rPr>
          <w:i/>
          <w:iCs/>
          <w:sz w:val="20"/>
          <w:lang w:val="en-US"/>
        </w:rPr>
        <w:t xml:space="preserve">local server </w:t>
      </w:r>
      <w:r w:rsidR="00FD4B2D">
        <w:rPr>
          <w:sz w:val="20"/>
          <w:lang w:val="en-US"/>
        </w:rPr>
        <w:t>yang dimiliki sekolah</w:t>
      </w:r>
      <w:r w:rsidR="00FD4B2D" w:rsidRPr="0000182F">
        <w:rPr>
          <w:sz w:val="20"/>
          <w:lang w:val="en-US"/>
        </w:rPr>
        <w:t xml:space="preserve">. Setelah </w:t>
      </w:r>
      <w:r w:rsidR="00FD4B2D" w:rsidRPr="0000182F">
        <w:rPr>
          <w:i/>
          <w:sz w:val="20"/>
          <w:lang w:val="en-US"/>
        </w:rPr>
        <w:t xml:space="preserve">stake holder </w:t>
      </w:r>
      <w:r w:rsidR="00FD4B2D" w:rsidRPr="0000182F">
        <w:rPr>
          <w:sz w:val="20"/>
          <w:lang w:val="en-US"/>
        </w:rPr>
        <w:t xml:space="preserve">yang berkompeten untuk mengisikan penilaian baru nanti nilai </w:t>
      </w:r>
      <w:proofErr w:type="gramStart"/>
      <w:r w:rsidR="00FD4B2D" w:rsidRPr="0000182F">
        <w:rPr>
          <w:sz w:val="20"/>
          <w:lang w:val="en-US"/>
        </w:rPr>
        <w:t>akan</w:t>
      </w:r>
      <w:proofErr w:type="gramEnd"/>
      <w:r w:rsidR="00FD4B2D" w:rsidRPr="0000182F">
        <w:rPr>
          <w:sz w:val="20"/>
          <w:lang w:val="en-US"/>
        </w:rPr>
        <w:t xml:space="preserve"> dikirimkan ke server Kemendikbud.</w:t>
      </w:r>
    </w:p>
    <w:p w14:paraId="27321FD5" w14:textId="77777777" w:rsidR="00FD4B2D" w:rsidRDefault="00FD4B2D" w:rsidP="00FD4B2D">
      <w:pPr>
        <w:ind w:firstLine="720"/>
        <w:jc w:val="both"/>
        <w:rPr>
          <w:sz w:val="20"/>
          <w:lang w:val="en-US"/>
        </w:rPr>
      </w:pPr>
      <w:r w:rsidRPr="0000182F">
        <w:rPr>
          <w:sz w:val="20"/>
          <w:lang w:val="en-US"/>
        </w:rPr>
        <w:t xml:space="preserve">Manfaat dari E-Rapor ini </w:t>
      </w:r>
      <w:r>
        <w:rPr>
          <w:sz w:val="20"/>
          <w:lang w:val="en-US"/>
        </w:rPr>
        <w:t>yaitu membantu guru merekam hasil kegiatan belajar mengajar</w:t>
      </w:r>
      <w:r w:rsidRPr="0000182F">
        <w:rPr>
          <w:sz w:val="20"/>
          <w:lang w:val="en-US"/>
        </w:rPr>
        <w:t xml:space="preserve">, </w:t>
      </w:r>
      <w:r>
        <w:rPr>
          <w:sz w:val="20"/>
          <w:lang w:val="en-US"/>
        </w:rPr>
        <w:t>membantu wali kelas membuat laporan hasil belajar</w:t>
      </w:r>
      <w:r w:rsidRPr="0000182F">
        <w:rPr>
          <w:sz w:val="20"/>
          <w:lang w:val="en-US"/>
        </w:rPr>
        <w:t xml:space="preserve">, </w:t>
      </w:r>
      <w:r>
        <w:rPr>
          <w:sz w:val="20"/>
          <w:lang w:val="en-US"/>
        </w:rPr>
        <w:t>menciptakan penilaian yang obyektif</w:t>
      </w:r>
      <w:r w:rsidRPr="0000182F">
        <w:rPr>
          <w:sz w:val="20"/>
          <w:lang w:val="en-US"/>
        </w:rPr>
        <w:t xml:space="preserve">, transparan, dan akuntabel, </w:t>
      </w:r>
      <w:r>
        <w:rPr>
          <w:sz w:val="20"/>
          <w:lang w:val="en-US"/>
        </w:rPr>
        <w:t>memudahkan Dinas Pendidikan dalam melaksanakan evaluasi terhadap perkembangan kegiatan belajar mengajar</w:t>
      </w:r>
      <w:r w:rsidRPr="0000182F">
        <w:rPr>
          <w:sz w:val="20"/>
          <w:lang w:val="en-US"/>
        </w:rPr>
        <w:t xml:space="preserve">, </w:t>
      </w:r>
      <w:r>
        <w:rPr>
          <w:sz w:val="20"/>
          <w:lang w:val="en-US"/>
        </w:rPr>
        <w:t>memberi akses informasi kepada orang tua murid mengenai laporan belajar siswa</w:t>
      </w:r>
      <w:r w:rsidRPr="0000182F">
        <w:rPr>
          <w:sz w:val="20"/>
          <w:lang w:val="en-US"/>
        </w:rPr>
        <w:t>.</w:t>
      </w:r>
      <w:r>
        <w:rPr>
          <w:sz w:val="20"/>
          <w:lang w:val="en-US"/>
        </w:rPr>
        <w:t xml:space="preserve"> </w:t>
      </w:r>
    </w:p>
    <w:p w14:paraId="3932DF7B" w14:textId="6D992520" w:rsidR="0000182F" w:rsidRPr="0000182F" w:rsidRDefault="0000182F" w:rsidP="00FD4B2D">
      <w:pPr>
        <w:ind w:firstLine="720"/>
        <w:jc w:val="both"/>
        <w:rPr>
          <w:sz w:val="20"/>
          <w:lang w:val="en-US"/>
        </w:rPr>
      </w:pPr>
      <w:r w:rsidRPr="0000182F">
        <w:rPr>
          <w:sz w:val="20"/>
          <w:lang w:val="en-US"/>
        </w:rPr>
        <w:t xml:space="preserve">E-Rapor yang diakses melalui </w:t>
      </w:r>
      <w:r w:rsidRPr="0000182F">
        <w:rPr>
          <w:i/>
          <w:sz w:val="20"/>
          <w:lang w:val="en-US"/>
        </w:rPr>
        <w:t xml:space="preserve">website </w:t>
      </w:r>
      <w:r w:rsidRPr="0000182F">
        <w:rPr>
          <w:sz w:val="20"/>
          <w:lang w:val="en-US"/>
        </w:rPr>
        <w:t xml:space="preserve">terdapat beberapa </w:t>
      </w:r>
      <w:r w:rsidRPr="0000182F">
        <w:rPr>
          <w:i/>
          <w:sz w:val="20"/>
          <w:lang w:val="en-US"/>
        </w:rPr>
        <w:t>user</w:t>
      </w:r>
      <w:r w:rsidRPr="0000182F">
        <w:rPr>
          <w:sz w:val="20"/>
          <w:lang w:val="en-US"/>
        </w:rPr>
        <w:t xml:space="preserve"> yaitu admin, guru, wali kelas, dan siswa/orang tua. Setiap </w:t>
      </w:r>
      <w:r w:rsidRPr="0000182F">
        <w:rPr>
          <w:i/>
          <w:sz w:val="20"/>
          <w:lang w:val="en-US"/>
        </w:rPr>
        <w:t xml:space="preserve">user </w:t>
      </w:r>
      <w:r w:rsidRPr="0000182F">
        <w:rPr>
          <w:sz w:val="20"/>
          <w:lang w:val="en-US"/>
        </w:rPr>
        <w:t xml:space="preserve">mempunyai akses yang berbeda-beda, kecuali siswa/orang tua. Apabila </w:t>
      </w:r>
      <w:r w:rsidRPr="0000182F">
        <w:rPr>
          <w:i/>
          <w:sz w:val="20"/>
          <w:lang w:val="en-US"/>
        </w:rPr>
        <w:t>login</w:t>
      </w:r>
      <w:r w:rsidRPr="0000182F">
        <w:rPr>
          <w:sz w:val="20"/>
          <w:lang w:val="en-US"/>
        </w:rPr>
        <w:t xml:space="preserve"> sebagai admin memilki akses memasukkan data tanggal rapor, meringkas </w:t>
      </w:r>
      <w:proofErr w:type="gramStart"/>
      <w:r w:rsidRPr="0000182F">
        <w:rPr>
          <w:sz w:val="20"/>
          <w:lang w:val="en-US"/>
        </w:rPr>
        <w:t>nama</w:t>
      </w:r>
      <w:proofErr w:type="gramEnd"/>
      <w:r w:rsidRPr="0000182F">
        <w:rPr>
          <w:sz w:val="20"/>
          <w:lang w:val="en-US"/>
        </w:rPr>
        <w:t xml:space="preserve"> mata pelajaran. Guru </w:t>
      </w:r>
      <w:proofErr w:type="gramStart"/>
      <w:r w:rsidRPr="0000182F">
        <w:rPr>
          <w:sz w:val="20"/>
          <w:lang w:val="en-US"/>
        </w:rPr>
        <w:t>memiliki</w:t>
      </w:r>
      <w:proofErr w:type="gramEnd"/>
      <w:r w:rsidRPr="0000182F">
        <w:rPr>
          <w:sz w:val="20"/>
          <w:lang w:val="en-US"/>
        </w:rPr>
        <w:t xml:space="preserve"> akses untuk menginput/merubah nilai dan dapat melakukan evaluasi perkembangan nilai siswa. Apabila </w:t>
      </w:r>
      <w:r w:rsidRPr="0000182F">
        <w:rPr>
          <w:i/>
          <w:sz w:val="20"/>
          <w:lang w:val="en-US"/>
        </w:rPr>
        <w:t xml:space="preserve">login </w:t>
      </w:r>
      <w:r w:rsidRPr="0000182F">
        <w:rPr>
          <w:sz w:val="20"/>
          <w:lang w:val="en-US"/>
        </w:rPr>
        <w:t xml:space="preserve">sebagai wali kelas memiliki akses merekap nilai, melakukan evaluasi siswa, </w:t>
      </w:r>
      <w:r w:rsidRPr="0000182F">
        <w:rPr>
          <w:i/>
          <w:sz w:val="20"/>
          <w:lang w:val="en-US"/>
        </w:rPr>
        <w:t xml:space="preserve">input </w:t>
      </w:r>
      <w:r w:rsidRPr="0000182F">
        <w:rPr>
          <w:sz w:val="20"/>
          <w:lang w:val="en-US"/>
        </w:rPr>
        <w:t xml:space="preserve">catatan ekstrakulikuler. Jika </w:t>
      </w:r>
      <w:r w:rsidRPr="0000182F">
        <w:rPr>
          <w:i/>
          <w:sz w:val="20"/>
          <w:lang w:val="en-US"/>
        </w:rPr>
        <w:t xml:space="preserve">login </w:t>
      </w:r>
      <w:r w:rsidRPr="0000182F">
        <w:rPr>
          <w:sz w:val="20"/>
          <w:lang w:val="en-US"/>
        </w:rPr>
        <w:t>sebagai siswa/orang tua hanya memiliki akses untuk melihat perkembangan nilai dan grafik evaluasi.</w:t>
      </w:r>
    </w:p>
    <w:p w14:paraId="6FB4551C" w14:textId="08F0EF38" w:rsidR="0000182F" w:rsidRPr="0000182F" w:rsidRDefault="0000182F" w:rsidP="00707F68">
      <w:pPr>
        <w:ind w:firstLine="720"/>
        <w:jc w:val="both"/>
        <w:rPr>
          <w:sz w:val="20"/>
        </w:rPr>
      </w:pPr>
      <w:r w:rsidRPr="0000182F">
        <w:rPr>
          <w:sz w:val="20"/>
          <w:lang w:val="en-US"/>
        </w:rPr>
        <w:t>Melihat perkembangan pada zaman sekarang</w:t>
      </w:r>
      <w:r w:rsidRPr="0000182F">
        <w:rPr>
          <w:sz w:val="20"/>
        </w:rPr>
        <w:t xml:space="preserve"> terlihat bahwa </w:t>
      </w:r>
      <w:r w:rsidRPr="0000182F">
        <w:rPr>
          <w:sz w:val="20"/>
          <w:lang w:val="en-US"/>
        </w:rPr>
        <w:t xml:space="preserve">pengguna </w:t>
      </w:r>
      <w:r w:rsidRPr="0000182F">
        <w:rPr>
          <w:i/>
          <w:sz w:val="20"/>
          <w:lang w:val="en-US"/>
        </w:rPr>
        <w:t>internet</w:t>
      </w:r>
      <w:r w:rsidRPr="0000182F">
        <w:rPr>
          <w:sz w:val="20"/>
        </w:rPr>
        <w:t xml:space="preserve"> </w:t>
      </w:r>
      <w:r w:rsidRPr="0000182F">
        <w:rPr>
          <w:i/>
          <w:sz w:val="20"/>
          <w:lang w:val="en-US"/>
        </w:rPr>
        <w:t xml:space="preserve">mobile </w:t>
      </w:r>
      <w:r w:rsidRPr="0000182F">
        <w:rPr>
          <w:sz w:val="20"/>
          <w:lang w:val="en-US"/>
        </w:rPr>
        <w:t xml:space="preserve">meningkat dari tahun ke tahun menurut data dari </w:t>
      </w:r>
      <w:hyperlink r:id="rId12" w:history="1">
        <w:r w:rsidRPr="0000182F">
          <w:rPr>
            <w:rStyle w:val="Hyperlink"/>
            <w:sz w:val="20"/>
            <w:lang w:val="en-US"/>
          </w:rPr>
          <w:t>https://jabar.tribunnews.com/2020/01/24/ketika-pengguna-internet-dan-smartphone-terus-</w:t>
        </w:r>
        <w:r w:rsidRPr="0000182F">
          <w:rPr>
            <w:rStyle w:val="Hyperlink"/>
            <w:sz w:val="20"/>
            <w:lang w:val="en-US"/>
          </w:rPr>
          <w:t>meningkat-android-dominasi-pasar-indonesia-dan-dunia</w:t>
        </w:r>
      </w:hyperlink>
      <w:r w:rsidRPr="0000182F">
        <w:rPr>
          <w:sz w:val="20"/>
        </w:rPr>
        <w:t xml:space="preserve">. </w:t>
      </w:r>
      <w:r w:rsidRPr="0000182F">
        <w:rPr>
          <w:sz w:val="20"/>
          <w:lang w:val="en-US"/>
        </w:rPr>
        <w:t xml:space="preserve">Di dalam E-Rapor versi </w:t>
      </w:r>
      <w:r w:rsidRPr="0000182F">
        <w:rPr>
          <w:i/>
          <w:sz w:val="20"/>
          <w:lang w:val="en-US"/>
        </w:rPr>
        <w:t xml:space="preserve">web </w:t>
      </w:r>
      <w:r w:rsidRPr="0000182F">
        <w:rPr>
          <w:sz w:val="20"/>
          <w:lang w:val="en-US"/>
        </w:rPr>
        <w:t xml:space="preserve">tidak terdapat notifikasi apabila nilai sudah dimasukkan oleh guru. Selain tidak adanya notifikasi E-Rapor versi </w:t>
      </w:r>
      <w:r w:rsidRPr="0000182F">
        <w:rPr>
          <w:i/>
          <w:sz w:val="20"/>
          <w:lang w:val="en-US"/>
        </w:rPr>
        <w:t>web</w:t>
      </w:r>
      <w:r w:rsidRPr="0000182F">
        <w:rPr>
          <w:sz w:val="20"/>
          <w:lang w:val="en-US"/>
        </w:rPr>
        <w:t xml:space="preserve"> saat ini masih ter</w:t>
      </w:r>
      <w:r w:rsidR="00550905">
        <w:rPr>
          <w:sz w:val="20"/>
          <w:lang w:val="en-US"/>
        </w:rPr>
        <w:t xml:space="preserve">lihat kurang menarik dan kurang nyaman untuk diakses </w:t>
      </w:r>
      <w:r w:rsidRPr="0000182F">
        <w:rPr>
          <w:sz w:val="20"/>
          <w:lang w:val="en-US"/>
        </w:rPr>
        <w:t xml:space="preserve">sehingga menyebabkan berkurangnya minat dalam menggunakan aplikasi E-Rapor versi </w:t>
      </w:r>
      <w:r w:rsidRPr="0000182F">
        <w:rPr>
          <w:i/>
          <w:sz w:val="20"/>
          <w:lang w:val="en-US"/>
        </w:rPr>
        <w:t xml:space="preserve">web. </w:t>
      </w:r>
      <w:r w:rsidRPr="0000182F">
        <w:rPr>
          <w:sz w:val="20"/>
          <w:lang w:val="en-US"/>
        </w:rPr>
        <w:t xml:space="preserve">Aplikasi E-Rapor versi </w:t>
      </w:r>
      <w:r w:rsidRPr="0000182F">
        <w:rPr>
          <w:i/>
          <w:sz w:val="20"/>
          <w:lang w:val="en-US"/>
        </w:rPr>
        <w:t>mobile</w:t>
      </w:r>
      <w:r w:rsidRPr="0000182F">
        <w:rPr>
          <w:sz w:val="20"/>
          <w:lang w:val="en-US"/>
        </w:rPr>
        <w:t xml:space="preserve"> ini dibuat untuk semua pengguna. </w:t>
      </w:r>
      <w:r w:rsidRPr="0000182F">
        <w:rPr>
          <w:sz w:val="20"/>
        </w:rPr>
        <w:t xml:space="preserve">Kelebihan </w:t>
      </w:r>
      <w:r w:rsidRPr="0000182F">
        <w:rPr>
          <w:sz w:val="20"/>
          <w:lang w:val="en-US"/>
        </w:rPr>
        <w:t xml:space="preserve">dari E-Rapor versi </w:t>
      </w:r>
      <w:r w:rsidRPr="0000182F">
        <w:rPr>
          <w:i/>
          <w:sz w:val="20"/>
          <w:lang w:val="en-US"/>
        </w:rPr>
        <w:t>mobile</w:t>
      </w:r>
      <w:r w:rsidRPr="0000182F">
        <w:rPr>
          <w:sz w:val="20"/>
          <w:lang w:val="en-US"/>
        </w:rPr>
        <w:t xml:space="preserve"> ini yaitu pengguna nantinya akan mendapatkan menu baru yang dibutuhkan seperti notifikasi apabila nilai sudah dimasukkan ke dalam aplikasi E-Rapor untuk siswa/orang tua, reminder apabila guru belum memasukkan nilai, berbeda dengan saat ini. Selain itu masih ada guru yang kesulitan dalam memasukkan nilai ke dalam E-Rapor versi </w:t>
      </w:r>
      <w:r w:rsidRPr="0000182F">
        <w:rPr>
          <w:i/>
          <w:sz w:val="20"/>
          <w:lang w:val="en-US"/>
        </w:rPr>
        <w:t>web</w:t>
      </w:r>
      <w:r w:rsidRPr="0000182F">
        <w:rPr>
          <w:sz w:val="20"/>
          <w:lang w:val="en-US"/>
        </w:rPr>
        <w:t>.</w:t>
      </w:r>
      <w:r w:rsidRPr="0000182F">
        <w:rPr>
          <w:sz w:val="20"/>
        </w:rPr>
        <w:t xml:space="preserve"> Sehingga dibutuhkan aplikasi </w:t>
      </w:r>
      <w:r w:rsidRPr="0000182F">
        <w:rPr>
          <w:sz w:val="20"/>
          <w:lang w:val="en-US"/>
        </w:rPr>
        <w:t>E-Rapor</w:t>
      </w:r>
      <w:r w:rsidRPr="0000182F">
        <w:rPr>
          <w:sz w:val="20"/>
        </w:rPr>
        <w:t xml:space="preserve"> berbasis </w:t>
      </w:r>
      <w:r w:rsidRPr="0000182F">
        <w:rPr>
          <w:i/>
          <w:sz w:val="20"/>
        </w:rPr>
        <w:t>mobile</w:t>
      </w:r>
      <w:r w:rsidRPr="0000182F">
        <w:rPr>
          <w:sz w:val="20"/>
        </w:rPr>
        <w:t xml:space="preserve"> yang </w:t>
      </w:r>
      <w:r w:rsidR="009959BD">
        <w:rPr>
          <w:sz w:val="20"/>
          <w:lang w:val="en-US"/>
        </w:rPr>
        <w:t>memberi kemudahan akses</w:t>
      </w:r>
      <w:r w:rsidRPr="0000182F">
        <w:rPr>
          <w:sz w:val="20"/>
        </w:rPr>
        <w:t xml:space="preserve"> dengan </w:t>
      </w:r>
      <w:r w:rsidRPr="0000182F">
        <w:rPr>
          <w:i/>
          <w:sz w:val="20"/>
        </w:rPr>
        <w:t>user interface / user experience</w:t>
      </w:r>
      <w:r w:rsidRPr="0000182F">
        <w:rPr>
          <w:sz w:val="20"/>
        </w:rPr>
        <w:t xml:space="preserve"> yang </w:t>
      </w:r>
      <w:r w:rsidR="009959BD">
        <w:rPr>
          <w:sz w:val="20"/>
          <w:lang w:val="en-US"/>
        </w:rPr>
        <w:t>disesuaikan untuk penggunaan</w:t>
      </w:r>
      <w:r w:rsidRPr="0000182F">
        <w:rPr>
          <w:sz w:val="20"/>
        </w:rPr>
        <w:t xml:space="preserve"> perangkat </w:t>
      </w:r>
      <w:r w:rsidRPr="0000182F">
        <w:rPr>
          <w:i/>
          <w:sz w:val="20"/>
        </w:rPr>
        <w:t>mobile</w:t>
      </w:r>
      <w:r w:rsidRPr="0000182F">
        <w:rPr>
          <w:sz w:val="20"/>
        </w:rPr>
        <w:t>.</w:t>
      </w:r>
    </w:p>
    <w:p w14:paraId="743214CC" w14:textId="7152E01B" w:rsidR="003F1F28" w:rsidRDefault="0000182F" w:rsidP="00707F68">
      <w:pPr>
        <w:ind w:firstLine="720"/>
        <w:jc w:val="both"/>
        <w:rPr>
          <w:sz w:val="20"/>
          <w:lang w:val="en-US"/>
        </w:rPr>
      </w:pPr>
      <w:r w:rsidRPr="0000182F">
        <w:rPr>
          <w:sz w:val="20"/>
        </w:rPr>
        <w:t>Oleh karena itu</w:t>
      </w:r>
      <w:r w:rsidR="000A6D5E">
        <w:rPr>
          <w:sz w:val="20"/>
          <w:lang w:val="en-US"/>
        </w:rPr>
        <w:t>,</w:t>
      </w:r>
      <w:r w:rsidRPr="0000182F">
        <w:rPr>
          <w:sz w:val="20"/>
        </w:rPr>
        <w:t xml:space="preserve"> </w:t>
      </w:r>
      <w:r w:rsidR="000A6D5E">
        <w:rPr>
          <w:sz w:val="20"/>
          <w:lang w:val="en-US"/>
        </w:rPr>
        <w:t>Tugas Akhir dibuat untuk meneliti dan</w:t>
      </w:r>
      <w:r w:rsidRPr="0000182F">
        <w:rPr>
          <w:sz w:val="20"/>
        </w:rPr>
        <w:t xml:space="preserve"> </w:t>
      </w:r>
      <w:r w:rsidRPr="0000182F">
        <w:rPr>
          <w:sz w:val="20"/>
          <w:lang w:val="en-US"/>
        </w:rPr>
        <w:t xml:space="preserve">mengetahui kebutuhan pengguna terhadap aplikasi E-Rapor </w:t>
      </w:r>
      <w:r w:rsidRPr="0000182F">
        <w:rPr>
          <w:i/>
          <w:sz w:val="20"/>
          <w:lang w:val="en-US"/>
        </w:rPr>
        <w:t>mobile application</w:t>
      </w:r>
      <w:r w:rsidRPr="0000182F">
        <w:rPr>
          <w:sz w:val="20"/>
          <w:lang w:val="en-US"/>
        </w:rPr>
        <w:t xml:space="preserve"> maka dibutuhkan</w:t>
      </w:r>
      <w:r w:rsidRPr="0000182F">
        <w:rPr>
          <w:sz w:val="20"/>
        </w:rPr>
        <w:t xml:space="preserve"> </w:t>
      </w:r>
      <w:r w:rsidRPr="0000182F">
        <w:rPr>
          <w:i/>
          <w:sz w:val="20"/>
        </w:rPr>
        <w:t xml:space="preserve">user interface / user experience </w:t>
      </w:r>
      <w:r w:rsidRPr="0000182F">
        <w:rPr>
          <w:sz w:val="20"/>
          <w:lang w:val="en-US"/>
        </w:rPr>
        <w:t>E-Rapor</w:t>
      </w:r>
      <w:r w:rsidRPr="0000182F">
        <w:rPr>
          <w:sz w:val="20"/>
        </w:rPr>
        <w:t xml:space="preserve"> dengan metode </w:t>
      </w:r>
      <w:r w:rsidRPr="0000182F">
        <w:rPr>
          <w:i/>
          <w:sz w:val="20"/>
        </w:rPr>
        <w:t xml:space="preserve">Lean User Experience </w:t>
      </w:r>
      <w:r w:rsidRPr="0000182F">
        <w:rPr>
          <w:sz w:val="20"/>
        </w:rPr>
        <w:t xml:space="preserve">pada </w:t>
      </w:r>
      <w:r w:rsidRPr="0000182F">
        <w:rPr>
          <w:sz w:val="20"/>
          <w:lang w:val="en-US"/>
        </w:rPr>
        <w:t>SMAN 4 Probolinggo</w:t>
      </w:r>
      <w:r w:rsidRPr="0000182F">
        <w:rPr>
          <w:sz w:val="20"/>
        </w:rPr>
        <w:t xml:space="preserve">. </w:t>
      </w:r>
      <w:r w:rsidRPr="0000182F">
        <w:rPr>
          <w:sz w:val="20"/>
          <w:lang w:val="en-US"/>
        </w:rPr>
        <w:t xml:space="preserve">Alasan menggunakan metode </w:t>
      </w:r>
      <w:r w:rsidRPr="0000182F">
        <w:rPr>
          <w:i/>
          <w:sz w:val="20"/>
        </w:rPr>
        <w:t>Lean User Experience</w:t>
      </w:r>
      <w:r w:rsidRPr="0000182F">
        <w:rPr>
          <w:sz w:val="20"/>
        </w:rPr>
        <w:t xml:space="preserve"> </w:t>
      </w:r>
      <w:r w:rsidRPr="0000182F">
        <w:rPr>
          <w:sz w:val="20"/>
          <w:lang w:val="en-US"/>
        </w:rPr>
        <w:t xml:space="preserve">karena melibatkan </w:t>
      </w:r>
      <w:r w:rsidRPr="0000182F">
        <w:rPr>
          <w:i/>
          <w:sz w:val="20"/>
          <w:lang w:val="en-US"/>
        </w:rPr>
        <w:t xml:space="preserve">feedback </w:t>
      </w:r>
      <w:r w:rsidRPr="0000182F">
        <w:rPr>
          <w:sz w:val="20"/>
          <w:lang w:val="en-US"/>
        </w:rPr>
        <w:t xml:space="preserve">dari user pada iterasi-iterasi rancangan secara intensif yang </w:t>
      </w:r>
      <w:proofErr w:type="gramStart"/>
      <w:r w:rsidRPr="0000182F">
        <w:rPr>
          <w:sz w:val="20"/>
          <w:lang w:val="en-US"/>
        </w:rPr>
        <w:t>akan</w:t>
      </w:r>
      <w:proofErr w:type="gramEnd"/>
      <w:r w:rsidRPr="0000182F">
        <w:rPr>
          <w:sz w:val="20"/>
          <w:lang w:val="en-US"/>
        </w:rPr>
        <w:t xml:space="preserve"> membuat proses perancangan akan berjalan lebih cepat dan efektif, dimana hal ini dibutuhkan untuk pembuatan aplikasi E-Rapor ini. </w:t>
      </w:r>
      <w:r w:rsidRPr="0000182F">
        <w:rPr>
          <w:sz w:val="20"/>
        </w:rPr>
        <w:t xml:space="preserve">Dengan </w:t>
      </w:r>
      <w:r w:rsidR="00AB3CD9">
        <w:rPr>
          <w:sz w:val="20"/>
          <w:lang w:val="en-US"/>
        </w:rPr>
        <w:t xml:space="preserve">dilakukannya </w:t>
      </w:r>
      <w:r w:rsidRPr="0000182F">
        <w:rPr>
          <w:sz w:val="20"/>
        </w:rPr>
        <w:t xml:space="preserve">penelitian ini, akan </w:t>
      </w:r>
      <w:r w:rsidR="00B57AB1">
        <w:rPr>
          <w:sz w:val="20"/>
          <w:lang w:val="en-US"/>
        </w:rPr>
        <w:t>dibuat</w:t>
      </w:r>
      <w:r w:rsidRPr="0000182F">
        <w:rPr>
          <w:sz w:val="20"/>
        </w:rPr>
        <w:t xml:space="preserve"> </w:t>
      </w:r>
      <w:r w:rsidR="00941F5C" w:rsidRPr="00941F5C">
        <w:rPr>
          <w:i/>
          <w:sz w:val="20"/>
        </w:rPr>
        <w:t>prototype</w:t>
      </w:r>
      <w:r w:rsidRPr="0000182F">
        <w:rPr>
          <w:sz w:val="20"/>
        </w:rPr>
        <w:t xml:space="preserve"> pada aplikasi </w:t>
      </w:r>
      <w:r w:rsidRPr="0000182F">
        <w:rPr>
          <w:sz w:val="20"/>
          <w:lang w:val="en-US"/>
        </w:rPr>
        <w:t>E-Rapor</w:t>
      </w:r>
      <w:r w:rsidRPr="0000182F">
        <w:rPr>
          <w:sz w:val="20"/>
        </w:rPr>
        <w:t xml:space="preserve"> </w:t>
      </w:r>
      <w:r w:rsidR="001B42C2">
        <w:rPr>
          <w:sz w:val="20"/>
          <w:lang w:val="en-US"/>
        </w:rPr>
        <w:t xml:space="preserve">yang </w:t>
      </w:r>
      <w:r w:rsidRPr="0000182F">
        <w:rPr>
          <w:sz w:val="20"/>
        </w:rPr>
        <w:t xml:space="preserve">berbasis </w:t>
      </w:r>
      <w:r w:rsidRPr="0000182F">
        <w:rPr>
          <w:i/>
          <w:sz w:val="20"/>
        </w:rPr>
        <w:t>mobile</w:t>
      </w:r>
      <w:r w:rsidRPr="0000182F">
        <w:rPr>
          <w:i/>
          <w:sz w:val="20"/>
          <w:lang w:val="en-US"/>
        </w:rPr>
        <w:t xml:space="preserve"> </w:t>
      </w:r>
      <w:r w:rsidR="00AB3CD9">
        <w:rPr>
          <w:sz w:val="20"/>
          <w:lang w:val="en-US"/>
        </w:rPr>
        <w:t>untuk</w:t>
      </w:r>
      <w:r w:rsidRPr="0000182F">
        <w:rPr>
          <w:sz w:val="20"/>
        </w:rPr>
        <w:t xml:space="preserve"> </w:t>
      </w:r>
      <w:r w:rsidR="00D75EC6">
        <w:rPr>
          <w:sz w:val="20"/>
          <w:lang w:val="en-US"/>
        </w:rPr>
        <w:t>mendukung</w:t>
      </w:r>
      <w:r w:rsidRPr="0000182F">
        <w:rPr>
          <w:sz w:val="20"/>
        </w:rPr>
        <w:t xml:space="preserve"> </w:t>
      </w:r>
      <w:r w:rsidRPr="0000182F">
        <w:rPr>
          <w:sz w:val="20"/>
          <w:lang w:val="en-US"/>
        </w:rPr>
        <w:t>pengguna</w:t>
      </w:r>
      <w:r w:rsidRPr="0000182F">
        <w:rPr>
          <w:sz w:val="20"/>
        </w:rPr>
        <w:t xml:space="preserve"> </w:t>
      </w:r>
      <w:r w:rsidR="00D75EC6">
        <w:rPr>
          <w:sz w:val="20"/>
          <w:lang w:val="en-US"/>
        </w:rPr>
        <w:t>yang beraktivitas padat.</w:t>
      </w:r>
    </w:p>
    <w:p w14:paraId="4054B93D" w14:textId="77777777" w:rsidR="00D75EC6" w:rsidRDefault="00D75EC6" w:rsidP="00707F68">
      <w:pPr>
        <w:ind w:firstLine="720"/>
        <w:jc w:val="both"/>
        <w:rPr>
          <w:sz w:val="20"/>
          <w:lang w:val="en-US"/>
        </w:rPr>
      </w:pPr>
    </w:p>
    <w:p w14:paraId="0D533EFE" w14:textId="77777777" w:rsidR="00D75EC6" w:rsidRDefault="00D75EC6" w:rsidP="00707F68">
      <w:pPr>
        <w:ind w:firstLine="720"/>
        <w:jc w:val="both"/>
        <w:rPr>
          <w:sz w:val="20"/>
          <w:lang w:val="en-US"/>
        </w:rPr>
      </w:pPr>
    </w:p>
    <w:p w14:paraId="4DA443FB" w14:textId="77777777" w:rsidR="00D75EC6" w:rsidRDefault="00D75EC6" w:rsidP="00707F68">
      <w:pPr>
        <w:ind w:firstLine="720"/>
        <w:jc w:val="both"/>
        <w:rPr>
          <w:i/>
          <w:sz w:val="20"/>
          <w:lang w:val="en-US"/>
        </w:rPr>
      </w:pPr>
    </w:p>
    <w:p w14:paraId="31D0C662" w14:textId="77777777" w:rsidR="000C2700" w:rsidRDefault="000C2700" w:rsidP="00707F68">
      <w:pPr>
        <w:ind w:firstLine="720"/>
        <w:jc w:val="both"/>
        <w:rPr>
          <w:i/>
          <w:sz w:val="20"/>
          <w:lang w:val="en-US"/>
        </w:rPr>
      </w:pPr>
    </w:p>
    <w:p w14:paraId="31575B0B" w14:textId="77777777" w:rsidR="00B57AB1" w:rsidRDefault="00B57AB1" w:rsidP="00707F68">
      <w:pPr>
        <w:ind w:firstLine="720"/>
        <w:jc w:val="both"/>
        <w:rPr>
          <w:i/>
          <w:sz w:val="20"/>
          <w:lang w:val="en-US"/>
        </w:rPr>
      </w:pPr>
    </w:p>
    <w:p w14:paraId="7F4C8CBC" w14:textId="77777777" w:rsidR="000C2700" w:rsidRPr="000C2700" w:rsidRDefault="000C2700" w:rsidP="00707F68">
      <w:pPr>
        <w:ind w:firstLine="720"/>
        <w:jc w:val="both"/>
        <w:rPr>
          <w:i/>
          <w:sz w:val="20"/>
          <w:lang w:val="en-US"/>
        </w:rPr>
      </w:pPr>
    </w:p>
    <w:p w14:paraId="36BFFD09" w14:textId="77777777" w:rsidR="00F03812" w:rsidRDefault="00F03812" w:rsidP="003F1F28">
      <w:pPr>
        <w:pStyle w:val="BodyText2"/>
        <w:rPr>
          <w:b/>
          <w:bCs/>
          <w:sz w:val="22"/>
          <w:szCs w:val="22"/>
        </w:rPr>
      </w:pPr>
    </w:p>
    <w:p w14:paraId="7E5B1C1B" w14:textId="77777777" w:rsidR="00534D6D" w:rsidRDefault="00534D6D" w:rsidP="003F1F28">
      <w:pPr>
        <w:pStyle w:val="BodyText2"/>
        <w:rPr>
          <w:b/>
          <w:bCs/>
          <w:sz w:val="22"/>
          <w:szCs w:val="22"/>
        </w:rPr>
      </w:pPr>
    </w:p>
    <w:p w14:paraId="08522FD9" w14:textId="77777777" w:rsidR="00534D6D" w:rsidRDefault="00534D6D" w:rsidP="003F1F28">
      <w:pPr>
        <w:pStyle w:val="BodyText2"/>
        <w:rPr>
          <w:b/>
          <w:bCs/>
          <w:sz w:val="22"/>
          <w:szCs w:val="22"/>
        </w:rPr>
      </w:pPr>
    </w:p>
    <w:p w14:paraId="54024B02" w14:textId="77777777" w:rsidR="00534D6D" w:rsidRDefault="00534D6D" w:rsidP="003F1F28">
      <w:pPr>
        <w:pStyle w:val="BodyText2"/>
        <w:rPr>
          <w:b/>
          <w:bCs/>
          <w:sz w:val="22"/>
          <w:szCs w:val="22"/>
        </w:rPr>
      </w:pPr>
    </w:p>
    <w:p w14:paraId="770467E3" w14:textId="77777777" w:rsidR="006301A3" w:rsidRDefault="006301A3" w:rsidP="003F1F28">
      <w:pPr>
        <w:pStyle w:val="BodyText2"/>
        <w:rPr>
          <w:b/>
          <w:bCs/>
          <w:sz w:val="22"/>
          <w:szCs w:val="22"/>
        </w:rPr>
      </w:pPr>
    </w:p>
    <w:p w14:paraId="7F125956" w14:textId="136C5BC1" w:rsidR="006301A3" w:rsidRDefault="006301A3" w:rsidP="003F1F28">
      <w:pPr>
        <w:pStyle w:val="BodyText2"/>
        <w:rPr>
          <w:b/>
          <w:bCs/>
          <w:sz w:val="22"/>
          <w:szCs w:val="22"/>
        </w:rPr>
      </w:pPr>
    </w:p>
    <w:p w14:paraId="3F08BCFA" w14:textId="4D468FB2" w:rsidR="000A6D5E" w:rsidRDefault="000A6D5E" w:rsidP="003F1F28">
      <w:pPr>
        <w:pStyle w:val="BodyText2"/>
        <w:rPr>
          <w:b/>
          <w:bCs/>
          <w:sz w:val="22"/>
          <w:szCs w:val="22"/>
        </w:rPr>
      </w:pPr>
    </w:p>
    <w:p w14:paraId="27038771" w14:textId="4D6FC37B" w:rsidR="000A6D5E" w:rsidRDefault="000A6D5E" w:rsidP="003F1F28">
      <w:pPr>
        <w:pStyle w:val="BodyText2"/>
        <w:rPr>
          <w:b/>
          <w:bCs/>
          <w:sz w:val="22"/>
          <w:szCs w:val="22"/>
        </w:rPr>
      </w:pPr>
    </w:p>
    <w:p w14:paraId="53AB1FD2" w14:textId="66F0A8D5" w:rsidR="000A6D5E" w:rsidRDefault="000A6D5E" w:rsidP="003F1F28">
      <w:pPr>
        <w:pStyle w:val="BodyText2"/>
        <w:rPr>
          <w:b/>
          <w:bCs/>
          <w:sz w:val="22"/>
          <w:szCs w:val="22"/>
        </w:rPr>
      </w:pPr>
    </w:p>
    <w:p w14:paraId="3989E2A6" w14:textId="77777777" w:rsidR="000A6D5E" w:rsidRDefault="000A6D5E" w:rsidP="003F1F28">
      <w:pPr>
        <w:pStyle w:val="BodyText2"/>
        <w:rPr>
          <w:b/>
          <w:bCs/>
          <w:sz w:val="22"/>
          <w:szCs w:val="22"/>
        </w:rPr>
      </w:pPr>
    </w:p>
    <w:p w14:paraId="7DFA2B67" w14:textId="77777777" w:rsidR="006301A3" w:rsidRDefault="006301A3" w:rsidP="003F1F28">
      <w:pPr>
        <w:pStyle w:val="BodyText2"/>
        <w:rPr>
          <w:b/>
          <w:bCs/>
          <w:sz w:val="22"/>
          <w:szCs w:val="22"/>
        </w:rPr>
      </w:pPr>
    </w:p>
    <w:p w14:paraId="016015AB" w14:textId="77777777" w:rsidR="003F1F28" w:rsidRPr="006B0B96" w:rsidRDefault="00487487" w:rsidP="003F1F28">
      <w:pPr>
        <w:pStyle w:val="BodyText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METODOLOGI</w:t>
      </w:r>
    </w:p>
    <w:p w14:paraId="5E2BEF5A" w14:textId="22E26EB7" w:rsidR="00731131" w:rsidRPr="00116587" w:rsidRDefault="00116587" w:rsidP="00731131">
      <w:pPr>
        <w:pStyle w:val="BodyText2"/>
        <w:ind w:firstLine="720"/>
        <w:rPr>
          <w:szCs w:val="20"/>
        </w:rPr>
      </w:pPr>
      <w:r w:rsidRPr="00116587">
        <w:rPr>
          <w:szCs w:val="20"/>
        </w:rPr>
        <w:t xml:space="preserve">Metode penelitian yang digunakan dalam proses perancangan desain </w:t>
      </w:r>
      <w:r w:rsidRPr="00116587">
        <w:rPr>
          <w:i/>
          <w:szCs w:val="20"/>
        </w:rPr>
        <w:t>UI/UX</w:t>
      </w:r>
      <w:r w:rsidRPr="00116587">
        <w:rPr>
          <w:szCs w:val="20"/>
        </w:rPr>
        <w:t xml:space="preserve"> pada Sistem Informasi Akademik Siswa (E-RAPOR) </w:t>
      </w:r>
      <w:r w:rsidR="00EA4A6F">
        <w:rPr>
          <w:szCs w:val="20"/>
          <w:lang w:val="en-US"/>
        </w:rPr>
        <w:t>adalah</w:t>
      </w:r>
      <w:r w:rsidRPr="00116587">
        <w:rPr>
          <w:szCs w:val="20"/>
        </w:rPr>
        <w:t xml:space="preserve"> </w:t>
      </w:r>
      <w:r w:rsidRPr="00116587">
        <w:rPr>
          <w:i/>
          <w:szCs w:val="20"/>
        </w:rPr>
        <w:t>Lean User Experience (Lean UX)</w:t>
      </w:r>
      <w:r w:rsidRPr="00116587">
        <w:rPr>
          <w:szCs w:val="20"/>
        </w:rPr>
        <w:t xml:space="preserve"> </w:t>
      </w:r>
      <w:r w:rsidR="00EA4A6F">
        <w:rPr>
          <w:szCs w:val="20"/>
          <w:lang w:val="en-US"/>
        </w:rPr>
        <w:t>di</w:t>
      </w:r>
      <w:r w:rsidRPr="00116587">
        <w:rPr>
          <w:szCs w:val="20"/>
        </w:rPr>
        <w:t xml:space="preserve"> SMA</w:t>
      </w:r>
      <w:r w:rsidR="00EA4A6F">
        <w:rPr>
          <w:szCs w:val="20"/>
          <w:lang w:val="en-US"/>
        </w:rPr>
        <w:t xml:space="preserve"> </w:t>
      </w:r>
      <w:r w:rsidRPr="00116587">
        <w:rPr>
          <w:szCs w:val="20"/>
        </w:rPr>
        <w:t>N</w:t>
      </w:r>
      <w:r w:rsidR="00EA4A6F">
        <w:rPr>
          <w:szCs w:val="20"/>
          <w:lang w:val="en-US"/>
        </w:rPr>
        <w:t>egeri</w:t>
      </w:r>
      <w:r w:rsidRPr="00116587">
        <w:rPr>
          <w:szCs w:val="20"/>
        </w:rPr>
        <w:t xml:space="preserve"> 4</w:t>
      </w:r>
      <w:r w:rsidR="00EA4A6F">
        <w:rPr>
          <w:szCs w:val="20"/>
          <w:lang w:val="en-US"/>
        </w:rPr>
        <w:t xml:space="preserve"> Probolinggo</w:t>
      </w:r>
      <w:r w:rsidRPr="00116587">
        <w:rPr>
          <w:szCs w:val="20"/>
        </w:rPr>
        <w:t xml:space="preserve"> </w:t>
      </w:r>
      <w:r w:rsidR="00EA4A6F">
        <w:rPr>
          <w:szCs w:val="20"/>
          <w:lang w:val="en-US"/>
        </w:rPr>
        <w:t>serperti pada Gambar 1</w:t>
      </w:r>
      <w:r w:rsidR="00487487" w:rsidRPr="00116587">
        <w:rPr>
          <w:szCs w:val="20"/>
        </w:rPr>
        <w:t>.</w:t>
      </w:r>
    </w:p>
    <w:p w14:paraId="568A2C4F" w14:textId="77777777" w:rsidR="004F4672" w:rsidRPr="006B0B96" w:rsidRDefault="004F4672" w:rsidP="00731131">
      <w:pPr>
        <w:pStyle w:val="BodyText2"/>
        <w:ind w:firstLine="720"/>
      </w:pPr>
    </w:p>
    <w:p w14:paraId="0DD2A520" w14:textId="77777777" w:rsidR="004F4672" w:rsidRPr="00487487" w:rsidRDefault="006F4FD1" w:rsidP="00487487">
      <w:pPr>
        <w:pStyle w:val="BodyText2"/>
        <w:keepNext/>
      </w:pPr>
      <w:r w:rsidRPr="00351537">
        <w:rPr>
          <w:noProof/>
          <w:szCs w:val="20"/>
          <w:lang w:val="en-ID" w:eastAsia="en-ID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1716021" wp14:editId="0581B01A">
                <wp:simplePos x="0" y="0"/>
                <wp:positionH relativeFrom="column">
                  <wp:posOffset>3090545</wp:posOffset>
                </wp:positionH>
                <wp:positionV relativeFrom="paragraph">
                  <wp:posOffset>1527175</wp:posOffset>
                </wp:positionV>
                <wp:extent cx="1905000" cy="2584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3F31" w14:textId="77777777" w:rsidR="0061138E" w:rsidRPr="00906E45" w:rsidRDefault="0061138E" w:rsidP="0061138E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lang w:val="en-US"/>
                              </w:rPr>
                              <w:t>Tabel 1</w:t>
                            </w:r>
                            <w:r w:rsidRPr="00906E45">
                              <w:rPr>
                                <w:i w:val="0"/>
                                <w:iCs w:val="0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Cs w:val="0"/>
                                <w:color w:val="auto"/>
                                <w:lang w:val="en-US"/>
                              </w:rPr>
                              <w:t>Daftar dan Tambahan Fitur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8A48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35pt;margin-top:120.25pt;width:150pt;height:20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" filled="f" stroked="f">
                <v:textbox>
                  <w:txbxContent>
                    <w:p w:rsidR="0061138E" w:rsidRPr="00906E45" w:rsidRDefault="0061138E" w:rsidP="0061138E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lang w:val="en-US"/>
                        </w:rPr>
                        <w:t>Tabel 1</w:t>
                      </w:r>
                      <w:r w:rsidRPr="00906E45">
                        <w:rPr>
                          <w:i w:val="0"/>
                          <w:iCs w:val="0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iCs w:val="0"/>
                          <w:color w:val="auto"/>
                          <w:lang w:val="en-US"/>
                        </w:rPr>
                        <w:t>Daftar dan Tambahan Fitur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7487">
        <w:rPr>
          <w:noProof/>
          <w:lang w:val="en-ID" w:eastAsia="en-ID"/>
        </w:rPr>
        <w:drawing>
          <wp:inline distT="0" distB="0" distL="0" distR="0" wp14:anchorId="5B4D8E51" wp14:editId="49598E18">
            <wp:extent cx="2506980" cy="19291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5689B" w14:textId="4A962B1F" w:rsidR="00EA024E" w:rsidRPr="006B0B96" w:rsidRDefault="00EA024E" w:rsidP="00EA024E">
      <w:pPr>
        <w:pStyle w:val="Caption"/>
        <w:jc w:val="center"/>
        <w:rPr>
          <w:i w:val="0"/>
          <w:iCs w:val="0"/>
          <w:color w:val="auto"/>
        </w:rPr>
      </w:pPr>
      <w:r w:rsidRPr="006B0B96">
        <w:rPr>
          <w:i w:val="0"/>
          <w:iCs w:val="0"/>
          <w:color w:val="auto"/>
        </w:rPr>
        <w:t xml:space="preserve">Gambar </w:t>
      </w:r>
      <w:r w:rsidR="00371FC2">
        <w:rPr>
          <w:i w:val="0"/>
          <w:iCs w:val="0"/>
          <w:color w:val="auto"/>
          <w:lang w:val="en-US"/>
        </w:rPr>
        <w:t>1</w:t>
      </w:r>
      <w:r w:rsidR="00F36AD6" w:rsidRPr="006B0B96">
        <w:rPr>
          <w:i w:val="0"/>
          <w:iCs w:val="0"/>
          <w:color w:val="auto"/>
        </w:rPr>
        <w:t xml:space="preserve"> </w:t>
      </w:r>
      <w:r w:rsidR="00EA4A6F">
        <w:rPr>
          <w:i w:val="0"/>
          <w:iCs w:val="0"/>
          <w:color w:val="auto"/>
          <w:lang w:val="en-US"/>
        </w:rPr>
        <w:t>Metode</w:t>
      </w:r>
      <w:r w:rsidRPr="006B0B96">
        <w:rPr>
          <w:i w:val="0"/>
          <w:iCs w:val="0"/>
          <w:color w:val="auto"/>
        </w:rPr>
        <w:t xml:space="preserve"> Penelitian</w:t>
      </w:r>
      <w:r w:rsidR="00863EFC" w:rsidRPr="006B0B96">
        <w:rPr>
          <w:i w:val="0"/>
          <w:iCs w:val="0"/>
          <w:color w:val="auto"/>
        </w:rPr>
        <w:t xml:space="preserve"> </w:t>
      </w:r>
    </w:p>
    <w:p w14:paraId="015AF40E" w14:textId="7E01139B" w:rsidR="00A51ACA" w:rsidRDefault="003F1F28" w:rsidP="0061138E">
      <w:pPr>
        <w:jc w:val="both"/>
        <w:rPr>
          <w:b/>
          <w:bCs/>
          <w:sz w:val="22"/>
          <w:szCs w:val="22"/>
        </w:rPr>
      </w:pPr>
      <w:r w:rsidRPr="006B0B96">
        <w:rPr>
          <w:b/>
          <w:bCs/>
          <w:sz w:val="22"/>
          <w:szCs w:val="22"/>
        </w:rPr>
        <w:t>HASIL DAN PEMBAHASAN</w:t>
      </w:r>
    </w:p>
    <w:p w14:paraId="0A5A2F3A" w14:textId="77777777" w:rsidR="00EA4A6F" w:rsidRPr="0061138E" w:rsidRDefault="00EA4A6F" w:rsidP="0061138E">
      <w:pPr>
        <w:jc w:val="both"/>
        <w:rPr>
          <w:sz w:val="22"/>
          <w:szCs w:val="22"/>
        </w:rPr>
      </w:pPr>
    </w:p>
    <w:p w14:paraId="19516639" w14:textId="77777777" w:rsidR="0051293D" w:rsidRDefault="005F17B4" w:rsidP="0051293D">
      <w:pPr>
        <w:rPr>
          <w:b/>
          <w:sz w:val="20"/>
          <w:szCs w:val="20"/>
          <w:lang w:val="en-US"/>
        </w:rPr>
      </w:pPr>
      <w:r w:rsidRPr="00FE47FD">
        <w:rPr>
          <w:i/>
          <w:iCs/>
          <w:noProof/>
          <w:lang w:val="en-ID" w:eastAsia="en-ID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BAD124D" wp14:editId="09A3D6D0">
                <wp:simplePos x="0" y="0"/>
                <wp:positionH relativeFrom="column">
                  <wp:posOffset>-124460</wp:posOffset>
                </wp:positionH>
                <wp:positionV relativeFrom="paragraph">
                  <wp:posOffset>7040880</wp:posOffset>
                </wp:positionV>
                <wp:extent cx="27336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3FE51" w14:textId="77777777" w:rsidR="00F03812" w:rsidRPr="00F03812" w:rsidRDefault="00F038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3812">
                              <w:rPr>
                                <w:sz w:val="18"/>
                                <w:szCs w:val="18"/>
                              </w:rPr>
                              <w:t xml:space="preserve">Tabel </w:t>
                            </w:r>
                            <w:r w:rsidR="00DB528D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F0381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Perbaikan dan tambahan fitur aplikasi </w:t>
                            </w:r>
                            <w:r w:rsidRPr="00F03812">
                              <w:rPr>
                                <w:iCs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5F17B4">
                              <w:rPr>
                                <w:iCs/>
                                <w:sz w:val="18"/>
                                <w:szCs w:val="18"/>
                                <w:lang w:val="en-US"/>
                              </w:rPr>
                              <w:t>-Rapor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7" type="#_x0000_t202" style="position:absolute;margin-left:-9.8pt;margin-top:554.4pt;width:215.2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" filled="f" stroked="f">
                <v:textbox style="mso-fit-shape-to-text:t">
                  <w:txbxContent>
                    <w:p w:rsidR="00F03812" w:rsidRPr="00F03812" w:rsidRDefault="00F03812">
                      <w:pPr>
                        <w:rPr>
                          <w:sz w:val="18"/>
                          <w:szCs w:val="18"/>
                        </w:rPr>
                      </w:pPr>
                      <w:r w:rsidRPr="00F03812">
                        <w:rPr>
                          <w:sz w:val="18"/>
                          <w:szCs w:val="18"/>
                        </w:rPr>
                        <w:t xml:space="preserve">Tabel </w:t>
                      </w:r>
                      <w:r w:rsidR="00DB528D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F03812">
                        <w:rPr>
                          <w:sz w:val="18"/>
                          <w:szCs w:val="18"/>
                          <w:lang w:val="en-US"/>
                        </w:rPr>
                        <w:t xml:space="preserve"> Perbaikan dan tambahan fitur aplikasi </w:t>
                      </w:r>
                      <w:r w:rsidRPr="00F03812">
                        <w:rPr>
                          <w:iCs/>
                          <w:sz w:val="18"/>
                          <w:szCs w:val="18"/>
                          <w:lang w:val="en-US"/>
                        </w:rPr>
                        <w:t>E</w:t>
                      </w:r>
                      <w:r w:rsidR="005F17B4">
                        <w:rPr>
                          <w:iCs/>
                          <w:sz w:val="18"/>
                          <w:szCs w:val="18"/>
                          <w:lang w:val="en-US"/>
                        </w:rPr>
                        <w:t>-Rapor</w:t>
                      </w:r>
                    </w:p>
                  </w:txbxContent>
                </v:textbox>
              </v:shape>
            </w:pict>
          </mc:Fallback>
        </mc:AlternateContent>
      </w:r>
      <w:r w:rsidR="0051293D" w:rsidRPr="0051293D">
        <w:rPr>
          <w:b/>
          <w:sz w:val="20"/>
          <w:szCs w:val="20"/>
          <w:lang w:val="en-US"/>
        </w:rPr>
        <w:t>Daftar Perbaikan dan Tambahan Fitur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"/>
        <w:gridCol w:w="1106"/>
        <w:gridCol w:w="759"/>
        <w:gridCol w:w="1585"/>
      </w:tblGrid>
      <w:tr w:rsidR="0051293D" w14:paraId="1890254D" w14:textId="77777777" w:rsidTr="00663D37">
        <w:trPr>
          <w:trHeight w:val="174"/>
        </w:trPr>
        <w:tc>
          <w:tcPr>
            <w:tcW w:w="489" w:type="dxa"/>
            <w:shd w:val="clear" w:color="auto" w:fill="B6DDE8" w:themeFill="accent5" w:themeFillTint="66"/>
            <w:vAlign w:val="center"/>
          </w:tcPr>
          <w:p w14:paraId="62CB67D5" w14:textId="77777777" w:rsidR="0051293D" w:rsidRPr="0051293D" w:rsidRDefault="0051293D" w:rsidP="00663D3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1293D">
              <w:rPr>
                <w:b/>
                <w:sz w:val="18"/>
                <w:szCs w:val="18"/>
                <w:lang w:val="en-US"/>
              </w:rPr>
              <w:t>No.</w:t>
            </w:r>
          </w:p>
        </w:tc>
        <w:tc>
          <w:tcPr>
            <w:tcW w:w="1036" w:type="dxa"/>
            <w:shd w:val="clear" w:color="auto" w:fill="B6DDE8" w:themeFill="accent5" w:themeFillTint="66"/>
            <w:vAlign w:val="center"/>
          </w:tcPr>
          <w:p w14:paraId="305B3487" w14:textId="77777777" w:rsidR="0051293D" w:rsidRPr="0051293D" w:rsidRDefault="0051293D" w:rsidP="00663D3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1293D">
              <w:rPr>
                <w:b/>
                <w:sz w:val="18"/>
                <w:szCs w:val="18"/>
                <w:lang w:val="en-US"/>
              </w:rPr>
              <w:t>Nama Menu</w:t>
            </w:r>
          </w:p>
        </w:tc>
        <w:tc>
          <w:tcPr>
            <w:tcW w:w="771" w:type="dxa"/>
            <w:shd w:val="clear" w:color="auto" w:fill="B6DDE8" w:themeFill="accent5" w:themeFillTint="66"/>
            <w:vAlign w:val="center"/>
          </w:tcPr>
          <w:p w14:paraId="35FAEE9E" w14:textId="77777777" w:rsidR="0051293D" w:rsidRPr="0051293D" w:rsidRDefault="0051293D" w:rsidP="00663D3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1293D">
              <w:rPr>
                <w:b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642" w:type="dxa"/>
            <w:shd w:val="clear" w:color="auto" w:fill="B6DDE8" w:themeFill="accent5" w:themeFillTint="66"/>
            <w:vAlign w:val="center"/>
          </w:tcPr>
          <w:p w14:paraId="76A0F97D" w14:textId="77777777" w:rsidR="0051293D" w:rsidRPr="0051293D" w:rsidRDefault="0051293D" w:rsidP="00663D3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1293D">
              <w:rPr>
                <w:b/>
                <w:sz w:val="18"/>
                <w:szCs w:val="18"/>
                <w:lang w:val="en-US"/>
              </w:rPr>
              <w:t>Penjelasan</w:t>
            </w:r>
          </w:p>
        </w:tc>
      </w:tr>
      <w:tr w:rsidR="006C3932" w14:paraId="0E7D9F6A" w14:textId="77777777" w:rsidTr="0051293D">
        <w:tc>
          <w:tcPr>
            <w:tcW w:w="489" w:type="dxa"/>
            <w:vAlign w:val="center"/>
          </w:tcPr>
          <w:p w14:paraId="6CF3BC3C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036" w:type="dxa"/>
            <w:vAlign w:val="center"/>
          </w:tcPr>
          <w:p w14:paraId="5D892BA7" w14:textId="77777777" w:rsidR="006C3932" w:rsidRPr="006C3932" w:rsidRDefault="006C3932" w:rsidP="006C3932">
            <w:pPr>
              <w:rPr>
                <w:i/>
                <w:sz w:val="18"/>
                <w:szCs w:val="18"/>
                <w:lang w:val="en-US"/>
              </w:rPr>
            </w:pPr>
            <w:r w:rsidRPr="006C3932">
              <w:rPr>
                <w:i/>
                <w:sz w:val="18"/>
                <w:szCs w:val="18"/>
                <w:lang w:val="en-US"/>
              </w:rPr>
              <w:t xml:space="preserve">Splash screen </w:t>
            </w:r>
            <w:r w:rsidRPr="006C3932">
              <w:rPr>
                <w:sz w:val="18"/>
                <w:szCs w:val="18"/>
                <w:lang w:val="en-US"/>
              </w:rPr>
              <w:t xml:space="preserve">dan </w:t>
            </w:r>
            <w:r w:rsidRPr="006C3932">
              <w:rPr>
                <w:i/>
                <w:sz w:val="18"/>
                <w:szCs w:val="18"/>
                <w:lang w:val="en-US"/>
              </w:rPr>
              <w:t>form login</w:t>
            </w:r>
          </w:p>
        </w:tc>
        <w:tc>
          <w:tcPr>
            <w:tcW w:w="771" w:type="dxa"/>
            <w:vAlign w:val="center"/>
          </w:tcPr>
          <w:p w14:paraId="725C8832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vAlign w:val="center"/>
          </w:tcPr>
          <w:p w14:paraId="62E1E0E5" w14:textId="77777777" w:rsidR="006C3932" w:rsidRPr="006C3932" w:rsidRDefault="006C3932" w:rsidP="00F50DF6">
            <w:pPr>
              <w:jc w:val="both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Menambahkan tampilan </w:t>
            </w:r>
            <w:r w:rsidRPr="006C3932">
              <w:rPr>
                <w:i/>
                <w:sz w:val="18"/>
                <w:szCs w:val="18"/>
                <w:lang w:val="en-US"/>
              </w:rPr>
              <w:t xml:space="preserve">splash screen </w:t>
            </w:r>
            <w:r w:rsidRPr="006C3932">
              <w:rPr>
                <w:sz w:val="18"/>
                <w:szCs w:val="18"/>
                <w:lang w:val="en-US"/>
              </w:rPr>
              <w:t>logo aplikasi E-R</w:t>
            </w:r>
            <w:r w:rsidR="00F50DF6">
              <w:rPr>
                <w:sz w:val="18"/>
                <w:szCs w:val="18"/>
                <w:lang w:val="en-US"/>
              </w:rPr>
              <w:t>apor</w:t>
            </w:r>
            <w:r w:rsidRPr="006C3932">
              <w:rPr>
                <w:sz w:val="18"/>
                <w:szCs w:val="18"/>
                <w:lang w:val="en-US"/>
              </w:rPr>
              <w:t xml:space="preserve"> saat pengguna pertama kali membuka aplikasi dan diarahkan kedalam tampilan form login.</w:t>
            </w:r>
          </w:p>
        </w:tc>
      </w:tr>
      <w:tr w:rsidR="006C3932" w14:paraId="6DC6A1F6" w14:textId="77777777" w:rsidTr="0051293D">
        <w:tc>
          <w:tcPr>
            <w:tcW w:w="489" w:type="dxa"/>
            <w:vAlign w:val="center"/>
          </w:tcPr>
          <w:p w14:paraId="04596068" w14:textId="77777777" w:rsidR="006C3932" w:rsidRPr="006C3932" w:rsidRDefault="00100E37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vAlign w:val="center"/>
          </w:tcPr>
          <w:p w14:paraId="73D4206A" w14:textId="77777777" w:rsidR="006C3932" w:rsidRPr="006C3932" w:rsidRDefault="006C3932" w:rsidP="006C3932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Jadwal Pelajaran</w:t>
            </w:r>
          </w:p>
        </w:tc>
        <w:tc>
          <w:tcPr>
            <w:tcW w:w="771" w:type="dxa"/>
            <w:vAlign w:val="center"/>
          </w:tcPr>
          <w:p w14:paraId="2BEC69E9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vAlign w:val="center"/>
          </w:tcPr>
          <w:p w14:paraId="27A7DC99" w14:textId="77777777" w:rsidR="006C3932" w:rsidRPr="006C3932" w:rsidRDefault="006C3932" w:rsidP="006C3932">
            <w:pPr>
              <w:jc w:val="both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Memperbaiki tabel yang tidak rapi agar sesuai dengan tampilan </w:t>
            </w:r>
            <w:r w:rsidRPr="006C3932">
              <w:rPr>
                <w:i/>
                <w:sz w:val="18"/>
                <w:szCs w:val="18"/>
                <w:lang w:val="en-US"/>
              </w:rPr>
              <w:t xml:space="preserve">smartphone </w:t>
            </w:r>
            <w:r w:rsidRPr="006C3932">
              <w:rPr>
                <w:sz w:val="18"/>
                <w:szCs w:val="18"/>
                <w:lang w:val="en-US"/>
              </w:rPr>
              <w:t>sehingga isi tampilan menjadi teratur.</w:t>
            </w:r>
          </w:p>
        </w:tc>
      </w:tr>
      <w:tr w:rsidR="006C3932" w14:paraId="55FB34E1" w14:textId="77777777" w:rsidTr="0051293D">
        <w:tc>
          <w:tcPr>
            <w:tcW w:w="489" w:type="dxa"/>
            <w:vAlign w:val="center"/>
          </w:tcPr>
          <w:p w14:paraId="78404609" w14:textId="77777777" w:rsidR="006C3932" w:rsidRPr="006C3932" w:rsidRDefault="00100E37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vAlign w:val="center"/>
          </w:tcPr>
          <w:p w14:paraId="54CBC838" w14:textId="77777777" w:rsidR="006C3932" w:rsidRPr="006C3932" w:rsidRDefault="006C3932" w:rsidP="006C3932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Jadwal Ujian</w:t>
            </w:r>
          </w:p>
        </w:tc>
        <w:tc>
          <w:tcPr>
            <w:tcW w:w="771" w:type="dxa"/>
            <w:vAlign w:val="center"/>
          </w:tcPr>
          <w:p w14:paraId="28CCFD6A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vAlign w:val="center"/>
          </w:tcPr>
          <w:p w14:paraId="5B2282A7" w14:textId="77777777" w:rsidR="006C3932" w:rsidRPr="006C3932" w:rsidRDefault="006C3932" w:rsidP="006C3932">
            <w:pPr>
              <w:jc w:val="both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Memperbaiki tabel yang tidak rapi agar sesuai dengan tampilan </w:t>
            </w:r>
            <w:r w:rsidRPr="006C3932">
              <w:rPr>
                <w:i/>
                <w:sz w:val="18"/>
                <w:szCs w:val="18"/>
                <w:lang w:val="en-US"/>
              </w:rPr>
              <w:t xml:space="preserve">smartphone </w:t>
            </w:r>
            <w:r w:rsidRPr="006C3932">
              <w:rPr>
                <w:sz w:val="18"/>
                <w:szCs w:val="18"/>
                <w:lang w:val="en-US"/>
              </w:rPr>
              <w:t>sehingga isi tampilan menjadi teratur.</w:t>
            </w:r>
          </w:p>
        </w:tc>
      </w:tr>
      <w:tr w:rsidR="006C3932" w14:paraId="7142F66C" w14:textId="77777777" w:rsidTr="0051293D">
        <w:tc>
          <w:tcPr>
            <w:tcW w:w="489" w:type="dxa"/>
            <w:vAlign w:val="center"/>
          </w:tcPr>
          <w:p w14:paraId="21289161" w14:textId="77777777" w:rsidR="006C3932" w:rsidRPr="006C3932" w:rsidRDefault="00100E37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vAlign w:val="center"/>
          </w:tcPr>
          <w:p w14:paraId="2C5DF076" w14:textId="77777777" w:rsidR="006C3932" w:rsidRPr="006C3932" w:rsidRDefault="006C3932" w:rsidP="00285B94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Informasi </w:t>
            </w:r>
            <w:r w:rsidR="00285B94">
              <w:rPr>
                <w:sz w:val="18"/>
                <w:szCs w:val="18"/>
                <w:lang w:val="en-US"/>
              </w:rPr>
              <w:t>Pembayaran</w:t>
            </w:r>
            <w:r w:rsidR="00A0131E">
              <w:rPr>
                <w:sz w:val="18"/>
                <w:szCs w:val="18"/>
                <w:lang w:val="en-US"/>
              </w:rPr>
              <w:t xml:space="preserve"> Denda</w:t>
            </w:r>
          </w:p>
        </w:tc>
        <w:tc>
          <w:tcPr>
            <w:tcW w:w="771" w:type="dxa"/>
            <w:vAlign w:val="center"/>
          </w:tcPr>
          <w:p w14:paraId="2ADE9784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vAlign w:val="center"/>
          </w:tcPr>
          <w:p w14:paraId="386762B8" w14:textId="77777777" w:rsidR="006C3932" w:rsidRPr="006C3932" w:rsidRDefault="006C3932" w:rsidP="00A0131E">
            <w:pPr>
              <w:jc w:val="both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Menambahkan tampilan informasi </w:t>
            </w:r>
            <w:r w:rsidR="00B46A88">
              <w:rPr>
                <w:sz w:val="18"/>
                <w:szCs w:val="18"/>
                <w:lang w:val="en-US"/>
              </w:rPr>
              <w:t>pembayaran</w:t>
            </w:r>
            <w:r w:rsidRPr="006C3932">
              <w:rPr>
                <w:sz w:val="18"/>
                <w:szCs w:val="18"/>
                <w:lang w:val="en-US"/>
              </w:rPr>
              <w:t xml:space="preserve"> agar pengguna dapat melihat histori </w:t>
            </w:r>
            <w:r w:rsidR="00B46A88">
              <w:rPr>
                <w:sz w:val="18"/>
                <w:szCs w:val="18"/>
                <w:lang w:val="en-US"/>
              </w:rPr>
              <w:t>pembayaran denda</w:t>
            </w:r>
            <w:r w:rsidRPr="006C3932">
              <w:rPr>
                <w:sz w:val="18"/>
                <w:szCs w:val="18"/>
                <w:lang w:val="en-US"/>
              </w:rPr>
              <w:t>.</w:t>
            </w:r>
          </w:p>
        </w:tc>
      </w:tr>
      <w:tr w:rsidR="006C3932" w14:paraId="0FE14286" w14:textId="77777777" w:rsidTr="0051293D">
        <w:tc>
          <w:tcPr>
            <w:tcW w:w="489" w:type="dxa"/>
            <w:vAlign w:val="center"/>
          </w:tcPr>
          <w:p w14:paraId="30F47550" w14:textId="77777777" w:rsidR="006C3932" w:rsidRPr="006C3932" w:rsidRDefault="00100E37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vAlign w:val="center"/>
          </w:tcPr>
          <w:p w14:paraId="2D453D14" w14:textId="77777777" w:rsidR="006C3932" w:rsidRPr="006C3932" w:rsidRDefault="006C3932" w:rsidP="006C3932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Informasi Guru</w:t>
            </w:r>
          </w:p>
        </w:tc>
        <w:tc>
          <w:tcPr>
            <w:tcW w:w="771" w:type="dxa"/>
            <w:vAlign w:val="center"/>
          </w:tcPr>
          <w:p w14:paraId="5444F8E3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vAlign w:val="center"/>
          </w:tcPr>
          <w:p w14:paraId="750D0762" w14:textId="77777777" w:rsidR="006C3932" w:rsidRPr="006C3932" w:rsidRDefault="006C3932" w:rsidP="000407CE">
            <w:pPr>
              <w:keepNext/>
              <w:jc w:val="both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 xml:space="preserve">Memudahkan </w:t>
            </w:r>
            <w:r w:rsidR="00B46A88">
              <w:rPr>
                <w:sz w:val="18"/>
                <w:szCs w:val="18"/>
                <w:lang w:val="en-US"/>
              </w:rPr>
              <w:t>pengguna</w:t>
            </w:r>
            <w:r w:rsidR="000407CE">
              <w:rPr>
                <w:sz w:val="18"/>
                <w:szCs w:val="18"/>
                <w:lang w:val="en-US"/>
              </w:rPr>
              <w:t xml:space="preserve"> </w:t>
            </w:r>
            <w:r w:rsidRPr="006C3932">
              <w:rPr>
                <w:sz w:val="18"/>
                <w:szCs w:val="18"/>
                <w:lang w:val="en-US"/>
              </w:rPr>
              <w:t>mengetahui informasi guru.</w:t>
            </w:r>
          </w:p>
        </w:tc>
      </w:tr>
      <w:tr w:rsidR="006C3932" w14:paraId="6C7947D1" w14:textId="77777777" w:rsidTr="006F4FD1">
        <w:tc>
          <w:tcPr>
            <w:tcW w:w="489" w:type="dxa"/>
            <w:tcBorders>
              <w:bottom w:val="single" w:sz="4" w:space="0" w:color="000000" w:themeColor="text1"/>
            </w:tcBorders>
            <w:vAlign w:val="center"/>
          </w:tcPr>
          <w:p w14:paraId="4FC1D556" w14:textId="77777777" w:rsidR="006C3932" w:rsidRPr="006C3932" w:rsidRDefault="00100E37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tcBorders>
              <w:bottom w:val="single" w:sz="4" w:space="0" w:color="000000" w:themeColor="text1"/>
            </w:tcBorders>
            <w:vAlign w:val="center"/>
          </w:tcPr>
          <w:p w14:paraId="5A222918" w14:textId="77777777" w:rsidR="006C3932" w:rsidRPr="006C3932" w:rsidRDefault="006C3932" w:rsidP="006C3932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Notifikasi</w:t>
            </w:r>
          </w:p>
        </w:tc>
        <w:tc>
          <w:tcPr>
            <w:tcW w:w="771" w:type="dxa"/>
            <w:tcBorders>
              <w:bottom w:val="single" w:sz="4" w:space="0" w:color="000000" w:themeColor="text1"/>
            </w:tcBorders>
            <w:vAlign w:val="center"/>
          </w:tcPr>
          <w:p w14:paraId="6B8F6A4A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tcBorders>
              <w:bottom w:val="single" w:sz="4" w:space="0" w:color="000000" w:themeColor="text1"/>
            </w:tcBorders>
            <w:vAlign w:val="center"/>
          </w:tcPr>
          <w:p w14:paraId="77ED7A49" w14:textId="77777777" w:rsidR="006C3932" w:rsidRPr="006C3932" w:rsidRDefault="000407CE" w:rsidP="000407CE">
            <w:pPr>
              <w:keepNext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Ditambahkan </w:t>
            </w:r>
            <w:r w:rsidR="006C3932" w:rsidRPr="006C3932">
              <w:rPr>
                <w:sz w:val="18"/>
                <w:szCs w:val="18"/>
                <w:lang w:val="en-US"/>
              </w:rPr>
              <w:t xml:space="preserve">notifikasi sebagai </w:t>
            </w:r>
            <w:r w:rsidR="00503A7E" w:rsidRPr="00503A7E">
              <w:rPr>
                <w:sz w:val="18"/>
                <w:szCs w:val="18"/>
                <w:lang w:val="en-US"/>
              </w:rPr>
              <w:t>pengingat</w:t>
            </w:r>
            <w:r w:rsidR="006C3932" w:rsidRPr="006C3932">
              <w:rPr>
                <w:i/>
                <w:sz w:val="18"/>
                <w:szCs w:val="18"/>
                <w:lang w:val="en-US"/>
              </w:rPr>
              <w:t xml:space="preserve"> </w:t>
            </w:r>
            <w:r w:rsidR="006C3932" w:rsidRPr="006C3932">
              <w:rPr>
                <w:sz w:val="18"/>
                <w:szCs w:val="18"/>
                <w:lang w:val="en-US"/>
              </w:rPr>
              <w:t xml:space="preserve">yang berisi </w:t>
            </w:r>
            <w:r w:rsidR="00503A7E">
              <w:rPr>
                <w:sz w:val="18"/>
                <w:szCs w:val="18"/>
                <w:lang w:val="en-US"/>
              </w:rPr>
              <w:t xml:space="preserve">kebutuhan pembelajaran </w:t>
            </w:r>
            <w:r>
              <w:rPr>
                <w:sz w:val="18"/>
                <w:szCs w:val="18"/>
                <w:lang w:val="en-US"/>
              </w:rPr>
              <w:t>yaitu</w:t>
            </w:r>
            <w:r w:rsidR="00503A7E">
              <w:rPr>
                <w:sz w:val="18"/>
                <w:szCs w:val="18"/>
                <w:lang w:val="en-US"/>
              </w:rPr>
              <w:t xml:space="preserve"> </w:t>
            </w:r>
            <w:r w:rsidR="006C3932" w:rsidRPr="006C3932">
              <w:rPr>
                <w:sz w:val="18"/>
                <w:szCs w:val="18"/>
                <w:lang w:val="en-US"/>
              </w:rPr>
              <w:t xml:space="preserve">pembayaran denda, </w:t>
            </w:r>
            <w:r w:rsidR="00503A7E">
              <w:rPr>
                <w:sz w:val="18"/>
                <w:szCs w:val="18"/>
                <w:lang w:val="en-US"/>
              </w:rPr>
              <w:t xml:space="preserve">dan </w:t>
            </w:r>
            <w:r w:rsidR="006C3932" w:rsidRPr="006C3932">
              <w:rPr>
                <w:sz w:val="18"/>
                <w:szCs w:val="18"/>
                <w:lang w:val="en-US"/>
              </w:rPr>
              <w:t xml:space="preserve">jadwal </w:t>
            </w:r>
            <w:r>
              <w:rPr>
                <w:sz w:val="18"/>
                <w:szCs w:val="18"/>
                <w:lang w:val="en-US"/>
              </w:rPr>
              <w:t>pelajaran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</w:tr>
      <w:tr w:rsidR="00F03812" w14:paraId="6E73837B" w14:textId="77777777" w:rsidTr="006F4FD1"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3C4FC2A" w14:textId="77777777" w:rsidR="006C3932" w:rsidRPr="006C3932" w:rsidRDefault="00DF48B0" w:rsidP="006C39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370A85A4" w14:textId="77777777" w:rsidR="006C3932" w:rsidRPr="006C3932" w:rsidRDefault="006C3932" w:rsidP="006C3932">
            <w:pPr>
              <w:rPr>
                <w:sz w:val="18"/>
                <w:szCs w:val="18"/>
                <w:lang w:val="en-US"/>
              </w:rPr>
            </w:pPr>
            <w:r w:rsidRPr="006C3932">
              <w:rPr>
                <w:i/>
                <w:sz w:val="18"/>
                <w:szCs w:val="18"/>
                <w:lang w:val="en-US"/>
              </w:rPr>
              <w:t xml:space="preserve">Sidebar </w:t>
            </w:r>
            <w:r w:rsidRPr="006C3932">
              <w:rPr>
                <w:sz w:val="18"/>
                <w:szCs w:val="18"/>
                <w:lang w:val="en-US"/>
              </w:rPr>
              <w:t>Menu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29B5A8C4" w14:textId="77777777" w:rsidR="006C3932" w:rsidRPr="006C3932" w:rsidRDefault="006C3932" w:rsidP="006C3932">
            <w:pPr>
              <w:jc w:val="center"/>
              <w:rPr>
                <w:sz w:val="18"/>
                <w:szCs w:val="18"/>
                <w:lang w:val="en-US"/>
              </w:rPr>
            </w:pPr>
            <w:r w:rsidRPr="006C393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391825EB" w14:textId="77777777" w:rsidR="006C3932" w:rsidRPr="006C3932" w:rsidRDefault="00FE47FD" w:rsidP="00FE47FD">
            <w:pPr>
              <w:keepNext/>
              <w:jc w:val="both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</w:t>
            </w:r>
            <w:r w:rsidR="006C3932" w:rsidRPr="006C3932">
              <w:rPr>
                <w:i/>
                <w:sz w:val="18"/>
                <w:szCs w:val="18"/>
                <w:lang w:val="en-US"/>
              </w:rPr>
              <w:t xml:space="preserve">idebar </w:t>
            </w:r>
            <w:r w:rsidR="006C3932" w:rsidRPr="00FE47FD">
              <w:rPr>
                <w:i/>
                <w:sz w:val="18"/>
                <w:szCs w:val="18"/>
                <w:lang w:val="en-US"/>
              </w:rPr>
              <w:t>menu</w:t>
            </w:r>
            <w:r w:rsidR="006C3932" w:rsidRPr="006C3932">
              <w:rPr>
                <w:sz w:val="18"/>
                <w:szCs w:val="18"/>
                <w:lang w:val="en-US"/>
              </w:rPr>
              <w:t xml:space="preserve"> akan dibuat lebih </w:t>
            </w:r>
            <w:r>
              <w:rPr>
                <w:sz w:val="18"/>
                <w:szCs w:val="18"/>
                <w:lang w:val="en-US"/>
              </w:rPr>
              <w:t>mudah untuk diakses</w:t>
            </w:r>
            <w:r w:rsidR="006C3932" w:rsidRPr="006C3932">
              <w:rPr>
                <w:sz w:val="18"/>
                <w:szCs w:val="18"/>
                <w:lang w:val="en-US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493"/>
        <w:tblW w:w="4116" w:type="dxa"/>
        <w:tblLook w:val="04A0" w:firstRow="1" w:lastRow="0" w:firstColumn="1" w:lastColumn="0" w:noHBand="0" w:noVBand="1"/>
      </w:tblPr>
      <w:tblGrid>
        <w:gridCol w:w="1305"/>
        <w:gridCol w:w="817"/>
        <w:gridCol w:w="628"/>
        <w:gridCol w:w="672"/>
        <w:gridCol w:w="694"/>
      </w:tblGrid>
      <w:tr w:rsidR="00351537" w14:paraId="2FF63984" w14:textId="77777777" w:rsidTr="00351537">
        <w:tc>
          <w:tcPr>
            <w:tcW w:w="1305" w:type="dxa"/>
          </w:tcPr>
          <w:p w14:paraId="60880117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lastRenderedPageBreak/>
              <w:t>Menu</w:t>
            </w:r>
          </w:p>
        </w:tc>
        <w:tc>
          <w:tcPr>
            <w:tcW w:w="817" w:type="dxa"/>
          </w:tcPr>
          <w:p w14:paraId="5C9EAF7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Admin</w:t>
            </w:r>
          </w:p>
        </w:tc>
        <w:tc>
          <w:tcPr>
            <w:tcW w:w="628" w:type="dxa"/>
          </w:tcPr>
          <w:p w14:paraId="4EBF29F9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Guru</w:t>
            </w:r>
          </w:p>
        </w:tc>
        <w:tc>
          <w:tcPr>
            <w:tcW w:w="672" w:type="dxa"/>
          </w:tcPr>
          <w:p w14:paraId="16BA0DF3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Wali Kelas</w:t>
            </w:r>
          </w:p>
        </w:tc>
        <w:tc>
          <w:tcPr>
            <w:tcW w:w="694" w:type="dxa"/>
          </w:tcPr>
          <w:p w14:paraId="7AB5EA9B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Siswa</w:t>
            </w:r>
          </w:p>
        </w:tc>
      </w:tr>
      <w:tr w:rsidR="00351537" w14:paraId="4D409DD7" w14:textId="77777777" w:rsidTr="00351537">
        <w:tc>
          <w:tcPr>
            <w:tcW w:w="1305" w:type="dxa"/>
          </w:tcPr>
          <w:p w14:paraId="14094483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Splash Screen</w:t>
            </w:r>
          </w:p>
        </w:tc>
        <w:tc>
          <w:tcPr>
            <w:tcW w:w="817" w:type="dxa"/>
          </w:tcPr>
          <w:p w14:paraId="42961AF9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1395A3F1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6EBF1416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3372916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33E7DE4E" w14:textId="77777777" w:rsidTr="00351537">
        <w:tc>
          <w:tcPr>
            <w:tcW w:w="1305" w:type="dxa"/>
          </w:tcPr>
          <w:p w14:paraId="42F42C41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Login</w:t>
            </w:r>
          </w:p>
        </w:tc>
        <w:tc>
          <w:tcPr>
            <w:tcW w:w="817" w:type="dxa"/>
          </w:tcPr>
          <w:p w14:paraId="2C5289B7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7579EB9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6151312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2D80296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3B37A1D2" w14:textId="77777777" w:rsidTr="00351537">
        <w:tc>
          <w:tcPr>
            <w:tcW w:w="1305" w:type="dxa"/>
          </w:tcPr>
          <w:p w14:paraId="61481773" w14:textId="77777777" w:rsidR="00351537" w:rsidRPr="001967DA" w:rsidRDefault="00351537" w:rsidP="00351537">
            <w:pPr>
              <w:rPr>
                <w:sz w:val="20"/>
                <w:szCs w:val="20"/>
                <w:highlight w:val="yellow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Dashboard</w:t>
            </w:r>
          </w:p>
        </w:tc>
        <w:tc>
          <w:tcPr>
            <w:tcW w:w="817" w:type="dxa"/>
          </w:tcPr>
          <w:p w14:paraId="25B881B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32549196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7161EDF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54F44CE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21BABB0B" w14:textId="77777777" w:rsidTr="00351537">
        <w:tc>
          <w:tcPr>
            <w:tcW w:w="1305" w:type="dxa"/>
          </w:tcPr>
          <w:p w14:paraId="6047D5F2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Sidebar Menu</w:t>
            </w:r>
          </w:p>
        </w:tc>
        <w:tc>
          <w:tcPr>
            <w:tcW w:w="817" w:type="dxa"/>
          </w:tcPr>
          <w:p w14:paraId="3EE78AE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53C82ED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41B991B2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7173E39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4B8AA1C6" w14:textId="77777777" w:rsidTr="00351537">
        <w:tc>
          <w:tcPr>
            <w:tcW w:w="1305" w:type="dxa"/>
          </w:tcPr>
          <w:p w14:paraId="13A66087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Hasil Pengolahan Nilai</w:t>
            </w:r>
          </w:p>
        </w:tc>
        <w:tc>
          <w:tcPr>
            <w:tcW w:w="817" w:type="dxa"/>
          </w:tcPr>
          <w:p w14:paraId="70D1D21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3C768FC8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2B76BF3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591F5A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060BBA48" w14:textId="77777777" w:rsidTr="00351537">
        <w:tc>
          <w:tcPr>
            <w:tcW w:w="1305" w:type="dxa"/>
          </w:tcPr>
          <w:p w14:paraId="206CFE0D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Grafik Nilai Siswa</w:t>
            </w:r>
          </w:p>
        </w:tc>
        <w:tc>
          <w:tcPr>
            <w:tcW w:w="817" w:type="dxa"/>
          </w:tcPr>
          <w:p w14:paraId="105AF96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0D1E1B71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570F74AC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6FBD449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06B7C5FD" w14:textId="77777777" w:rsidTr="00351537">
        <w:tc>
          <w:tcPr>
            <w:tcW w:w="1305" w:type="dxa"/>
          </w:tcPr>
          <w:p w14:paraId="0AF613C2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 xml:space="preserve">Input Kehadiran Siswa </w:t>
            </w:r>
          </w:p>
        </w:tc>
        <w:tc>
          <w:tcPr>
            <w:tcW w:w="817" w:type="dxa"/>
          </w:tcPr>
          <w:p w14:paraId="1D60A46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1F902D0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791D54E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754F853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024E6153" w14:textId="77777777" w:rsidTr="00351537">
        <w:tc>
          <w:tcPr>
            <w:tcW w:w="1305" w:type="dxa"/>
          </w:tcPr>
          <w:p w14:paraId="53333760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Rekap  Kehadiran Siswa</w:t>
            </w:r>
          </w:p>
        </w:tc>
        <w:tc>
          <w:tcPr>
            <w:tcW w:w="817" w:type="dxa"/>
          </w:tcPr>
          <w:p w14:paraId="6EE04E1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28" w:type="dxa"/>
          </w:tcPr>
          <w:p w14:paraId="2E21B27C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5DC913F0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60ED6A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66FEE2C7" w14:textId="77777777" w:rsidTr="00351537">
        <w:tc>
          <w:tcPr>
            <w:tcW w:w="1305" w:type="dxa"/>
          </w:tcPr>
          <w:p w14:paraId="13F862A7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Input Nilai Pengetahuan</w:t>
            </w:r>
          </w:p>
        </w:tc>
        <w:tc>
          <w:tcPr>
            <w:tcW w:w="817" w:type="dxa"/>
          </w:tcPr>
          <w:p w14:paraId="3AED6EAC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41BB8A56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52B6D48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4B03AC89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5BAFA107" w14:textId="77777777" w:rsidTr="00351537">
        <w:tc>
          <w:tcPr>
            <w:tcW w:w="1305" w:type="dxa"/>
          </w:tcPr>
          <w:p w14:paraId="5B4ED26B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Input Nilai Keterampilan</w:t>
            </w:r>
          </w:p>
        </w:tc>
        <w:tc>
          <w:tcPr>
            <w:tcW w:w="817" w:type="dxa"/>
          </w:tcPr>
          <w:p w14:paraId="79EB42D0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516F0DA3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2C6B0B98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21A896D8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076E2A4D" w14:textId="77777777" w:rsidTr="00351537">
        <w:tc>
          <w:tcPr>
            <w:tcW w:w="1305" w:type="dxa"/>
          </w:tcPr>
          <w:p w14:paraId="7BC16B19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Input Nilai Sikap Spiritual</w:t>
            </w:r>
          </w:p>
        </w:tc>
        <w:tc>
          <w:tcPr>
            <w:tcW w:w="817" w:type="dxa"/>
          </w:tcPr>
          <w:p w14:paraId="46368AF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357D89A2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2C15E14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5E6FF09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4DBD9AAB" w14:textId="77777777" w:rsidTr="00351537">
        <w:tc>
          <w:tcPr>
            <w:tcW w:w="1305" w:type="dxa"/>
          </w:tcPr>
          <w:p w14:paraId="28598419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Input Nilai Sikap Sosial</w:t>
            </w:r>
          </w:p>
        </w:tc>
        <w:tc>
          <w:tcPr>
            <w:tcW w:w="817" w:type="dxa"/>
          </w:tcPr>
          <w:p w14:paraId="0D2D686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220C2A64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47C2FD6B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1E80C977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552629CA" w14:textId="77777777" w:rsidTr="00351537">
        <w:tc>
          <w:tcPr>
            <w:tcW w:w="1305" w:type="dxa"/>
          </w:tcPr>
          <w:p w14:paraId="7DE3740D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Proses Deskripsi Sikap</w:t>
            </w:r>
          </w:p>
        </w:tc>
        <w:tc>
          <w:tcPr>
            <w:tcW w:w="817" w:type="dxa"/>
          </w:tcPr>
          <w:p w14:paraId="19E80013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74579B5C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5FF01D0B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19971C52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6A3FFADB" w14:textId="77777777" w:rsidTr="00351537">
        <w:tc>
          <w:tcPr>
            <w:tcW w:w="1305" w:type="dxa"/>
          </w:tcPr>
          <w:p w14:paraId="341E0679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Status Penilaian</w:t>
            </w:r>
          </w:p>
        </w:tc>
        <w:tc>
          <w:tcPr>
            <w:tcW w:w="817" w:type="dxa"/>
          </w:tcPr>
          <w:p w14:paraId="7EEB0C7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1A4B5B5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57FC3EDF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0304CD2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</w:tr>
      <w:tr w:rsidR="00351537" w14:paraId="62FCB813" w14:textId="77777777" w:rsidTr="00351537">
        <w:tc>
          <w:tcPr>
            <w:tcW w:w="1305" w:type="dxa"/>
          </w:tcPr>
          <w:p w14:paraId="338796A7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Jadwal Pelajaran</w:t>
            </w:r>
          </w:p>
        </w:tc>
        <w:tc>
          <w:tcPr>
            <w:tcW w:w="817" w:type="dxa"/>
          </w:tcPr>
          <w:p w14:paraId="73AB4F2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0E082D6A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6AC2EF6E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53684A71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3813F391" w14:textId="77777777" w:rsidTr="00351537">
        <w:tc>
          <w:tcPr>
            <w:tcW w:w="1305" w:type="dxa"/>
          </w:tcPr>
          <w:p w14:paraId="142EA7BE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Jadwal Ulangan</w:t>
            </w:r>
          </w:p>
        </w:tc>
        <w:tc>
          <w:tcPr>
            <w:tcW w:w="817" w:type="dxa"/>
          </w:tcPr>
          <w:p w14:paraId="5CE5DAA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7901D5BD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56719FC8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600B99B1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4FF93555" w14:textId="77777777" w:rsidTr="00351537">
        <w:tc>
          <w:tcPr>
            <w:tcW w:w="1305" w:type="dxa"/>
          </w:tcPr>
          <w:p w14:paraId="7073DA77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Informasi Nilai</w:t>
            </w:r>
          </w:p>
        </w:tc>
        <w:tc>
          <w:tcPr>
            <w:tcW w:w="817" w:type="dxa"/>
          </w:tcPr>
          <w:p w14:paraId="2790EA70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7D7E910B" w14:textId="77777777" w:rsidR="00351537" w:rsidRPr="001967DA" w:rsidRDefault="00351537" w:rsidP="00351537">
            <w:pPr>
              <w:jc w:val="center"/>
              <w:rPr>
                <w:sz w:val="20"/>
                <w:szCs w:val="20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72" w:type="dxa"/>
          </w:tcPr>
          <w:p w14:paraId="7B8F4256" w14:textId="77777777" w:rsidR="00351537" w:rsidRPr="001967DA" w:rsidRDefault="00351537" w:rsidP="00351537">
            <w:pPr>
              <w:jc w:val="center"/>
              <w:rPr>
                <w:sz w:val="20"/>
                <w:szCs w:val="20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  <w:tc>
          <w:tcPr>
            <w:tcW w:w="694" w:type="dxa"/>
          </w:tcPr>
          <w:p w14:paraId="41F0DA73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  <w:tr w:rsidR="00351537" w14:paraId="52AD20EF" w14:textId="77777777" w:rsidTr="00351537">
        <w:tc>
          <w:tcPr>
            <w:tcW w:w="1305" w:type="dxa"/>
          </w:tcPr>
          <w:p w14:paraId="267FE9A1" w14:textId="77777777" w:rsidR="00351537" w:rsidRPr="001967DA" w:rsidRDefault="00351537" w:rsidP="00351537">
            <w:pPr>
              <w:jc w:val="both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Profil</w:t>
            </w:r>
          </w:p>
        </w:tc>
        <w:tc>
          <w:tcPr>
            <w:tcW w:w="817" w:type="dxa"/>
          </w:tcPr>
          <w:p w14:paraId="1432809C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dxa"/>
          </w:tcPr>
          <w:p w14:paraId="707CA035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</w:tcPr>
          <w:p w14:paraId="781B12A7" w14:textId="77777777" w:rsidR="00351537" w:rsidRPr="001967DA" w:rsidRDefault="00351537" w:rsidP="00351537">
            <w:pPr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4" w:type="dxa"/>
          </w:tcPr>
          <w:p w14:paraId="41A7852F" w14:textId="77777777" w:rsidR="00351537" w:rsidRPr="001967DA" w:rsidRDefault="00351537" w:rsidP="00351537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1967DA">
              <w:rPr>
                <w:sz w:val="20"/>
                <w:szCs w:val="20"/>
                <w:lang w:val="en-US"/>
              </w:rPr>
              <w:sym w:font="Wingdings 2" w:char="F050"/>
            </w:r>
          </w:p>
        </w:tc>
      </w:tr>
    </w:tbl>
    <w:p w14:paraId="56D547E4" w14:textId="77777777" w:rsidR="004F4749" w:rsidRDefault="00F03812" w:rsidP="00663D37">
      <w:pPr>
        <w:pStyle w:val="Caption"/>
        <w:keepNext/>
        <w:jc w:val="center"/>
        <w:rPr>
          <w:iCs w:val="0"/>
          <w:color w:val="auto"/>
          <w:lang w:val="en-US"/>
        </w:rPr>
      </w:pPr>
      <w:r>
        <w:rPr>
          <w:iCs w:val="0"/>
          <w:color w:val="auto"/>
          <w:lang w:val="en-US"/>
        </w:rPr>
        <w:t xml:space="preserve"> </w:t>
      </w:r>
    </w:p>
    <w:p w14:paraId="4F33D237" w14:textId="77777777" w:rsidR="00650C8B" w:rsidRDefault="0034269E" w:rsidP="00650C8B">
      <w:pPr>
        <w:rPr>
          <w:lang w:val="en-US"/>
        </w:rPr>
      </w:pPr>
      <w:r w:rsidRPr="00351537">
        <w:rPr>
          <w:noProof/>
          <w:sz w:val="20"/>
          <w:szCs w:val="20"/>
          <w:lang w:val="en-ID" w:eastAsia="en-ID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D749DEF" wp14:editId="2DDBD8C1">
                <wp:simplePos x="0" y="0"/>
                <wp:positionH relativeFrom="column">
                  <wp:posOffset>633095</wp:posOffset>
                </wp:positionH>
                <wp:positionV relativeFrom="paragraph">
                  <wp:posOffset>6029960</wp:posOffset>
                </wp:positionV>
                <wp:extent cx="1457325" cy="2584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EC620" w14:textId="77777777" w:rsidR="00351537" w:rsidRPr="00906E45" w:rsidRDefault="00893A82" w:rsidP="00351537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lang w:val="en-US"/>
                              </w:rPr>
                              <w:t>Tabel 2</w:t>
                            </w:r>
                            <w:r w:rsidR="00351537" w:rsidRPr="00906E45">
                              <w:rPr>
                                <w:i w:val="0"/>
                                <w:iCs w:val="0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="00351537" w:rsidRPr="00906E45">
                              <w:rPr>
                                <w:iCs w:val="0"/>
                                <w:color w:val="auto"/>
                                <w:lang w:val="en-US"/>
                              </w:rPr>
                              <w:t>Site Map Prototype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8" type="#_x0000_t202" style="position:absolute;margin-left:49.85pt;margin-top:474.8pt;width:114.75pt;height:20.3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" filled="f" stroked="f">
                <v:textbox>
                  <w:txbxContent>
                    <w:p w:rsidR="00351537" w:rsidRPr="00906E45" w:rsidRDefault="00893A82" w:rsidP="00351537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lang w:val="en-US"/>
                        </w:rPr>
                        <w:t>Tabel 2</w:t>
                      </w:r>
                      <w:r w:rsidR="00351537" w:rsidRPr="00906E45">
                        <w:rPr>
                          <w:i w:val="0"/>
                          <w:iCs w:val="0"/>
                          <w:color w:val="auto"/>
                          <w:lang w:val="en-US"/>
                        </w:rPr>
                        <w:t xml:space="preserve"> </w:t>
                      </w:r>
                      <w:r w:rsidR="00351537" w:rsidRPr="00906E45">
                        <w:rPr>
                          <w:iCs w:val="0"/>
                          <w:color w:val="auto"/>
                          <w:lang w:val="en-US"/>
                        </w:rPr>
                        <w:t>Site Map Prototype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46066" w14:textId="77777777" w:rsidR="00351537" w:rsidRPr="00650C8B" w:rsidRDefault="00351537" w:rsidP="00650C8B">
      <w:pPr>
        <w:rPr>
          <w:lang w:val="en-US"/>
        </w:rPr>
      </w:pPr>
    </w:p>
    <w:p w14:paraId="32C2E96B" w14:textId="70A96ECF" w:rsidR="004F4749" w:rsidRPr="00487487" w:rsidRDefault="004F4749" w:rsidP="004F4749">
      <w:pPr>
        <w:jc w:val="both"/>
        <w:rPr>
          <w:b/>
          <w:bCs/>
          <w:sz w:val="22"/>
          <w:szCs w:val="28"/>
          <w:lang w:val="en-US"/>
        </w:rPr>
      </w:pPr>
      <w:r>
        <w:rPr>
          <w:b/>
          <w:bCs/>
          <w:sz w:val="22"/>
          <w:szCs w:val="28"/>
          <w:lang w:val="en-US"/>
        </w:rPr>
        <w:t xml:space="preserve">Perancangan MVP </w:t>
      </w:r>
    </w:p>
    <w:p w14:paraId="7A8188D5" w14:textId="77777777" w:rsidR="004F4749" w:rsidRPr="004F4749" w:rsidRDefault="004F4749" w:rsidP="004F4749">
      <w:pPr>
        <w:jc w:val="both"/>
        <w:rPr>
          <w:b/>
          <w:i/>
          <w:sz w:val="20"/>
          <w:szCs w:val="20"/>
          <w:lang w:val="en-US"/>
        </w:rPr>
      </w:pPr>
      <w:r w:rsidRPr="004F4749">
        <w:rPr>
          <w:b/>
          <w:i/>
          <w:sz w:val="20"/>
          <w:szCs w:val="20"/>
          <w:lang w:val="en-US"/>
        </w:rPr>
        <w:t xml:space="preserve">Site Map </w:t>
      </w:r>
      <w:r w:rsidR="00941F5C" w:rsidRPr="00941F5C">
        <w:rPr>
          <w:b/>
          <w:i/>
          <w:sz w:val="20"/>
          <w:szCs w:val="20"/>
          <w:lang w:val="en-US"/>
        </w:rPr>
        <w:t>Prototype</w:t>
      </w:r>
    </w:p>
    <w:p w14:paraId="566B40D9" w14:textId="6CFACD78" w:rsidR="004F4749" w:rsidRDefault="00664449" w:rsidP="00100E37">
      <w:pPr>
        <w:jc w:val="both"/>
        <w:rPr>
          <w:sz w:val="20"/>
          <w:szCs w:val="20"/>
          <w:lang w:val="en-US"/>
        </w:rPr>
      </w:pPr>
      <w:r>
        <w:rPr>
          <w:b/>
          <w:lang w:val="en-US"/>
        </w:rPr>
        <w:tab/>
      </w:r>
      <w:r w:rsidR="00EA4A6F">
        <w:rPr>
          <w:sz w:val="20"/>
          <w:szCs w:val="20"/>
          <w:lang w:val="en-US"/>
        </w:rPr>
        <w:t xml:space="preserve">Tahap ini merupakan tahap pembuatan </w:t>
      </w:r>
      <w:r w:rsidRPr="00664449">
        <w:rPr>
          <w:i/>
          <w:sz w:val="20"/>
          <w:szCs w:val="20"/>
          <w:lang w:val="en-US"/>
        </w:rPr>
        <w:t xml:space="preserve">site map </w:t>
      </w:r>
      <w:r w:rsidR="00941F5C" w:rsidRPr="00941F5C">
        <w:rPr>
          <w:i/>
          <w:sz w:val="20"/>
          <w:szCs w:val="20"/>
          <w:lang w:val="en-US"/>
        </w:rPr>
        <w:t>prototype</w:t>
      </w:r>
      <w:r w:rsidR="00EA4A6F">
        <w:rPr>
          <w:iCs/>
          <w:sz w:val="20"/>
          <w:szCs w:val="20"/>
          <w:lang w:val="en-US"/>
        </w:rPr>
        <w:t xml:space="preserve">. </w:t>
      </w:r>
      <w:r w:rsidR="00EA4A6F" w:rsidRPr="00EA4A6F">
        <w:rPr>
          <w:i/>
          <w:sz w:val="20"/>
          <w:szCs w:val="20"/>
          <w:lang w:val="en-US"/>
        </w:rPr>
        <w:t xml:space="preserve">Site </w:t>
      </w:r>
      <w:r w:rsidR="00EA4A6F">
        <w:rPr>
          <w:i/>
          <w:sz w:val="20"/>
          <w:szCs w:val="20"/>
          <w:lang w:val="en-US"/>
        </w:rPr>
        <w:t>m</w:t>
      </w:r>
      <w:r w:rsidR="00EA4A6F" w:rsidRPr="00EA4A6F">
        <w:rPr>
          <w:i/>
          <w:sz w:val="20"/>
          <w:szCs w:val="20"/>
          <w:lang w:val="en-US"/>
        </w:rPr>
        <w:t>ap prototype</w:t>
      </w:r>
      <w:r w:rsidRPr="00664449">
        <w:rPr>
          <w:i/>
          <w:sz w:val="20"/>
          <w:szCs w:val="20"/>
          <w:lang w:val="en-US"/>
        </w:rPr>
        <w:t xml:space="preserve"> </w:t>
      </w:r>
      <w:r w:rsidR="00EA4A6F">
        <w:rPr>
          <w:sz w:val="20"/>
          <w:szCs w:val="20"/>
          <w:lang w:val="en-US"/>
        </w:rPr>
        <w:t xml:space="preserve">tersebut </w:t>
      </w:r>
      <w:r w:rsidRPr="00664449">
        <w:rPr>
          <w:sz w:val="20"/>
          <w:szCs w:val="20"/>
          <w:lang w:val="en-US"/>
        </w:rPr>
        <w:t xml:space="preserve">berisi struktur </w:t>
      </w:r>
      <w:r w:rsidR="00941F5C" w:rsidRPr="00941F5C">
        <w:rPr>
          <w:i/>
          <w:sz w:val="20"/>
          <w:szCs w:val="20"/>
          <w:lang w:val="en-US"/>
        </w:rPr>
        <w:t>prototype</w:t>
      </w:r>
      <w:r w:rsidRPr="00664449">
        <w:rPr>
          <w:i/>
          <w:sz w:val="20"/>
          <w:szCs w:val="20"/>
          <w:lang w:val="en-US"/>
        </w:rPr>
        <w:t xml:space="preserve"> </w:t>
      </w:r>
      <w:r w:rsidRPr="00664449">
        <w:rPr>
          <w:sz w:val="20"/>
          <w:szCs w:val="20"/>
          <w:lang w:val="en-US"/>
        </w:rPr>
        <w:t xml:space="preserve">yang dibangun </w:t>
      </w:r>
      <w:r w:rsidR="00EA4A6F">
        <w:rPr>
          <w:sz w:val="20"/>
          <w:szCs w:val="20"/>
          <w:lang w:val="en-US"/>
        </w:rPr>
        <w:t>di</w:t>
      </w:r>
      <w:r w:rsidRPr="00664449">
        <w:rPr>
          <w:sz w:val="20"/>
          <w:szCs w:val="20"/>
          <w:lang w:val="en-US"/>
        </w:rPr>
        <w:t xml:space="preserve"> tahap </w:t>
      </w:r>
      <w:r w:rsidR="001F1A47">
        <w:rPr>
          <w:i/>
          <w:sz w:val="20"/>
          <w:szCs w:val="20"/>
          <w:lang w:val="en-US"/>
        </w:rPr>
        <w:t>wireframe</w:t>
      </w:r>
      <w:r w:rsidRPr="00664449">
        <w:rPr>
          <w:i/>
          <w:sz w:val="20"/>
          <w:szCs w:val="20"/>
          <w:lang w:val="en-US"/>
        </w:rPr>
        <w:t xml:space="preserve"> </w:t>
      </w:r>
      <w:r w:rsidRPr="00664449">
        <w:rPr>
          <w:sz w:val="20"/>
          <w:szCs w:val="20"/>
          <w:lang w:val="en-US"/>
        </w:rPr>
        <w:t xml:space="preserve">seperti pada </w:t>
      </w:r>
      <w:r w:rsidR="00C614FA">
        <w:rPr>
          <w:sz w:val="20"/>
          <w:szCs w:val="20"/>
          <w:lang w:val="en-US"/>
        </w:rPr>
        <w:t>tabel 2</w:t>
      </w:r>
      <w:r w:rsidRPr="00664449">
        <w:rPr>
          <w:sz w:val="20"/>
          <w:szCs w:val="20"/>
          <w:lang w:val="en-US"/>
        </w:rPr>
        <w:t>.</w:t>
      </w:r>
    </w:p>
    <w:p w14:paraId="6BA3AD34" w14:textId="77777777" w:rsidR="00351537" w:rsidRDefault="00351537" w:rsidP="00100E37">
      <w:pPr>
        <w:jc w:val="both"/>
        <w:rPr>
          <w:noProof/>
          <w:sz w:val="20"/>
          <w:szCs w:val="20"/>
          <w:lang w:val="en-US"/>
        </w:rPr>
      </w:pPr>
    </w:p>
    <w:p w14:paraId="0138A512" w14:textId="77777777" w:rsidR="007E4278" w:rsidRDefault="007E4278" w:rsidP="00100E37">
      <w:pPr>
        <w:jc w:val="both"/>
        <w:rPr>
          <w:noProof/>
          <w:sz w:val="20"/>
          <w:szCs w:val="20"/>
          <w:lang w:val="en-US"/>
        </w:rPr>
      </w:pPr>
    </w:p>
    <w:p w14:paraId="75215CB5" w14:textId="77777777" w:rsidR="005873D7" w:rsidRDefault="005873D7" w:rsidP="00100E37">
      <w:pPr>
        <w:jc w:val="both"/>
        <w:rPr>
          <w:noProof/>
          <w:sz w:val="20"/>
          <w:szCs w:val="20"/>
          <w:lang w:val="en-US"/>
        </w:rPr>
      </w:pPr>
    </w:p>
    <w:p w14:paraId="1BEE7C4D" w14:textId="77777777" w:rsidR="004F4749" w:rsidRDefault="004F4749" w:rsidP="004F4749">
      <w:pPr>
        <w:jc w:val="both"/>
        <w:rPr>
          <w:b/>
          <w:i/>
          <w:sz w:val="20"/>
          <w:szCs w:val="20"/>
          <w:lang w:val="en-US"/>
        </w:rPr>
      </w:pPr>
      <w:r w:rsidRPr="004F4749">
        <w:rPr>
          <w:b/>
          <w:sz w:val="20"/>
          <w:szCs w:val="20"/>
          <w:lang w:val="en-US"/>
        </w:rPr>
        <w:t xml:space="preserve">Perancangan </w:t>
      </w:r>
      <w:r w:rsidRPr="004F4749">
        <w:rPr>
          <w:b/>
          <w:i/>
          <w:sz w:val="20"/>
          <w:szCs w:val="20"/>
          <w:lang w:val="en-US"/>
        </w:rPr>
        <w:t>Wireframe</w:t>
      </w:r>
    </w:p>
    <w:p w14:paraId="27234E3F" w14:textId="77777777" w:rsidR="0007042F" w:rsidRDefault="00454198" w:rsidP="0007042F">
      <w:pPr>
        <w:jc w:val="both"/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173290" wp14:editId="22FB9EF9">
                <wp:simplePos x="0" y="0"/>
                <wp:positionH relativeFrom="column">
                  <wp:posOffset>3451225</wp:posOffset>
                </wp:positionH>
                <wp:positionV relativeFrom="paragraph">
                  <wp:posOffset>231775</wp:posOffset>
                </wp:positionV>
                <wp:extent cx="1076325" cy="200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345C5" w14:textId="77777777" w:rsidR="00B12FD4" w:rsidRPr="00932883" w:rsidRDefault="00B12FD4" w:rsidP="00D739F1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Gambar 4 Pililh User</w:t>
                            </w:r>
                          </w:p>
                          <w:p w14:paraId="02287F8C" w14:textId="77777777" w:rsidR="00B12FD4" w:rsidRDefault="00B12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75pt;margin-top:18.25pt;width:84.7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" filled="f" stroked="f" strokeweight=".5pt">
                <v:textbox>
                  <w:txbxContent>
                    <w:p w:rsidR="00B12FD4" w:rsidRPr="00932883" w:rsidRDefault="00B12FD4" w:rsidP="00D739F1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Gambar 4 Pililh User</w:t>
                      </w:r>
                    </w:p>
                    <w:p w:rsidR="00B12FD4" w:rsidRDefault="00B12FD4"/>
                  </w:txbxContent>
                </v:textbox>
              </v:shape>
            </w:pict>
          </mc:Fallback>
        </mc:AlternateContent>
      </w:r>
      <w:r w:rsidR="0007042F">
        <w:rPr>
          <w:lang w:val="en-US"/>
        </w:rPr>
        <w:tab/>
      </w:r>
      <w:r w:rsidR="00FC49B5">
        <w:rPr>
          <w:sz w:val="20"/>
          <w:szCs w:val="20"/>
          <w:lang w:val="en-US"/>
        </w:rPr>
        <w:t>Langkah ini</w:t>
      </w:r>
      <w:r w:rsidR="0007042F" w:rsidRPr="0007042F">
        <w:rPr>
          <w:sz w:val="20"/>
          <w:szCs w:val="20"/>
          <w:lang w:val="en-US"/>
        </w:rPr>
        <w:t xml:space="preserve"> </w:t>
      </w:r>
      <w:r w:rsidR="00FC49B5">
        <w:rPr>
          <w:sz w:val="20"/>
          <w:szCs w:val="20"/>
          <w:lang w:val="en-US"/>
        </w:rPr>
        <w:t>merupakan</w:t>
      </w:r>
      <w:r w:rsidR="0007042F" w:rsidRPr="0007042F">
        <w:rPr>
          <w:sz w:val="20"/>
          <w:szCs w:val="20"/>
          <w:lang w:val="en-US"/>
        </w:rPr>
        <w:t xml:space="preserve"> pembuatan desain yang </w:t>
      </w:r>
      <w:r w:rsidR="00F96F22">
        <w:rPr>
          <w:sz w:val="20"/>
          <w:szCs w:val="20"/>
          <w:lang w:val="en-US"/>
        </w:rPr>
        <w:t>nantinya</w:t>
      </w:r>
      <w:r w:rsidR="0007042F" w:rsidRPr="0007042F">
        <w:rPr>
          <w:sz w:val="20"/>
          <w:szCs w:val="20"/>
          <w:lang w:val="en-US"/>
        </w:rPr>
        <w:t xml:space="preserve"> </w:t>
      </w:r>
      <w:proofErr w:type="gramStart"/>
      <w:r w:rsidR="00FC49B5">
        <w:rPr>
          <w:sz w:val="20"/>
          <w:szCs w:val="20"/>
          <w:lang w:val="en-US"/>
        </w:rPr>
        <w:t>akan</w:t>
      </w:r>
      <w:proofErr w:type="gramEnd"/>
      <w:r w:rsidR="00FC49B5">
        <w:rPr>
          <w:sz w:val="20"/>
          <w:szCs w:val="20"/>
          <w:lang w:val="en-US"/>
        </w:rPr>
        <w:t xml:space="preserve"> </w:t>
      </w:r>
      <w:r w:rsidR="0007042F" w:rsidRPr="0007042F">
        <w:rPr>
          <w:sz w:val="20"/>
          <w:szCs w:val="20"/>
          <w:lang w:val="en-US"/>
        </w:rPr>
        <w:t xml:space="preserve">diterapkan </w:t>
      </w:r>
      <w:r w:rsidR="00FC49B5">
        <w:rPr>
          <w:sz w:val="20"/>
          <w:szCs w:val="20"/>
          <w:lang w:val="en-US"/>
        </w:rPr>
        <w:t>di</w:t>
      </w:r>
      <w:r w:rsidR="0007042F" w:rsidRPr="0007042F">
        <w:rPr>
          <w:sz w:val="20"/>
          <w:szCs w:val="20"/>
          <w:lang w:val="en-US"/>
        </w:rPr>
        <w:t xml:space="preserve"> proses </w:t>
      </w:r>
      <w:r w:rsidR="0007042F" w:rsidRPr="0007042F">
        <w:rPr>
          <w:i/>
          <w:sz w:val="20"/>
          <w:szCs w:val="20"/>
          <w:lang w:val="en-US"/>
        </w:rPr>
        <w:t xml:space="preserve">interactive </w:t>
      </w:r>
      <w:r w:rsidR="00941F5C" w:rsidRPr="00941F5C">
        <w:rPr>
          <w:i/>
          <w:sz w:val="20"/>
          <w:szCs w:val="20"/>
          <w:lang w:val="en-US"/>
        </w:rPr>
        <w:t>prototype</w:t>
      </w:r>
      <w:r w:rsidR="0007042F" w:rsidRPr="0007042F">
        <w:rPr>
          <w:i/>
          <w:sz w:val="20"/>
          <w:szCs w:val="20"/>
          <w:lang w:val="en-US"/>
        </w:rPr>
        <w:t xml:space="preserve">. </w:t>
      </w:r>
      <w:r w:rsidR="00FC49B5">
        <w:rPr>
          <w:sz w:val="20"/>
          <w:szCs w:val="20"/>
          <w:lang w:val="en-US"/>
        </w:rPr>
        <w:t>Langkah</w:t>
      </w:r>
      <w:r w:rsidR="0007042F" w:rsidRPr="0007042F">
        <w:rPr>
          <w:sz w:val="20"/>
          <w:szCs w:val="20"/>
          <w:lang w:val="en-US"/>
        </w:rPr>
        <w:t xml:space="preserve"> ini </w:t>
      </w:r>
      <w:r w:rsidR="00F96F22">
        <w:rPr>
          <w:sz w:val="20"/>
          <w:szCs w:val="20"/>
          <w:lang w:val="en-US"/>
        </w:rPr>
        <w:t>berfungsi</w:t>
      </w:r>
      <w:r w:rsidR="0007042F" w:rsidRPr="0007042F">
        <w:rPr>
          <w:sz w:val="20"/>
          <w:szCs w:val="20"/>
          <w:lang w:val="en-US"/>
        </w:rPr>
        <w:t xml:space="preserve"> memberikan gambaran </w:t>
      </w:r>
      <w:r w:rsidR="006E7623">
        <w:rPr>
          <w:sz w:val="20"/>
          <w:szCs w:val="20"/>
          <w:lang w:val="en-US"/>
        </w:rPr>
        <w:t xml:space="preserve">dan </w:t>
      </w:r>
      <w:r w:rsidR="0007042F" w:rsidRPr="0007042F">
        <w:rPr>
          <w:sz w:val="20"/>
          <w:szCs w:val="20"/>
          <w:lang w:val="en-US"/>
        </w:rPr>
        <w:t xml:space="preserve">fitur yang ada </w:t>
      </w:r>
      <w:r w:rsidR="006E7623">
        <w:rPr>
          <w:sz w:val="20"/>
          <w:szCs w:val="20"/>
          <w:lang w:val="en-US"/>
        </w:rPr>
        <w:t>di</w:t>
      </w:r>
      <w:r w:rsidR="0007042F" w:rsidRPr="0007042F">
        <w:rPr>
          <w:sz w:val="20"/>
          <w:szCs w:val="20"/>
          <w:lang w:val="en-US"/>
        </w:rPr>
        <w:t xml:space="preserve"> aplikasi</w:t>
      </w:r>
      <w:r w:rsidR="006E7623">
        <w:rPr>
          <w:sz w:val="20"/>
          <w:szCs w:val="20"/>
          <w:lang w:val="en-US"/>
        </w:rPr>
        <w:t xml:space="preserve"> E-Rapor</w:t>
      </w:r>
      <w:r w:rsidR="0007042F" w:rsidRPr="0007042F">
        <w:rPr>
          <w:sz w:val="20"/>
          <w:szCs w:val="20"/>
          <w:lang w:val="en-US"/>
        </w:rPr>
        <w:t xml:space="preserve">. Untuk segi </w:t>
      </w:r>
      <w:proofErr w:type="gramStart"/>
      <w:r w:rsidR="00667C62" w:rsidRPr="00667C62">
        <w:rPr>
          <w:sz w:val="20"/>
          <w:szCs w:val="20"/>
          <w:lang w:val="en-US"/>
        </w:rPr>
        <w:t>gaya</w:t>
      </w:r>
      <w:proofErr w:type="gramEnd"/>
      <w:r w:rsidR="0007042F" w:rsidRPr="0007042F">
        <w:rPr>
          <w:i/>
          <w:sz w:val="20"/>
          <w:szCs w:val="20"/>
          <w:lang w:val="en-US"/>
        </w:rPr>
        <w:t xml:space="preserve"> </w:t>
      </w:r>
      <w:r w:rsidR="0007042F" w:rsidRPr="0007042F">
        <w:rPr>
          <w:sz w:val="20"/>
          <w:szCs w:val="20"/>
          <w:lang w:val="en-US"/>
        </w:rPr>
        <w:t>d</w:t>
      </w:r>
      <w:r w:rsidR="00065C4E">
        <w:rPr>
          <w:sz w:val="20"/>
          <w:szCs w:val="20"/>
          <w:lang w:val="en-US"/>
        </w:rPr>
        <w:t>e</w:t>
      </w:r>
      <w:r w:rsidR="0007042F" w:rsidRPr="0007042F">
        <w:rPr>
          <w:sz w:val="20"/>
          <w:szCs w:val="20"/>
          <w:lang w:val="en-US"/>
        </w:rPr>
        <w:t xml:space="preserve">sain menggunakan </w:t>
      </w:r>
      <w:r w:rsidR="0007042F" w:rsidRPr="0007042F">
        <w:rPr>
          <w:i/>
          <w:sz w:val="20"/>
          <w:szCs w:val="20"/>
          <w:lang w:val="en-US"/>
        </w:rPr>
        <w:t xml:space="preserve">style flat design </w:t>
      </w:r>
      <w:r w:rsidR="0007042F" w:rsidRPr="0007042F">
        <w:rPr>
          <w:sz w:val="20"/>
          <w:szCs w:val="20"/>
          <w:lang w:val="en-US"/>
        </w:rPr>
        <w:t xml:space="preserve">agar terlihat lebih </w:t>
      </w:r>
      <w:r w:rsidR="00667C62">
        <w:rPr>
          <w:sz w:val="20"/>
          <w:szCs w:val="20"/>
          <w:lang w:val="en-US"/>
        </w:rPr>
        <w:t>simpel</w:t>
      </w:r>
      <w:r w:rsidR="0007042F" w:rsidRPr="0007042F">
        <w:rPr>
          <w:i/>
          <w:sz w:val="20"/>
          <w:szCs w:val="20"/>
          <w:lang w:val="en-US"/>
        </w:rPr>
        <w:t xml:space="preserve">. </w:t>
      </w:r>
      <w:r w:rsidR="0007042F" w:rsidRPr="0007042F">
        <w:rPr>
          <w:sz w:val="20"/>
          <w:szCs w:val="20"/>
          <w:lang w:val="en-US"/>
        </w:rPr>
        <w:t xml:space="preserve">Berikut </w:t>
      </w:r>
      <w:r w:rsidR="00667C62">
        <w:rPr>
          <w:sz w:val="20"/>
          <w:szCs w:val="20"/>
          <w:lang w:val="en-US"/>
        </w:rPr>
        <w:t xml:space="preserve">ini </w:t>
      </w:r>
      <w:r w:rsidR="00F75391">
        <w:rPr>
          <w:sz w:val="20"/>
          <w:szCs w:val="20"/>
          <w:lang w:val="en-US"/>
        </w:rPr>
        <w:t>merupakan</w:t>
      </w:r>
      <w:r w:rsidR="0007042F" w:rsidRPr="0007042F">
        <w:rPr>
          <w:sz w:val="20"/>
          <w:szCs w:val="20"/>
          <w:lang w:val="en-US"/>
        </w:rPr>
        <w:t xml:space="preserve"> hasil dari perancangan aplikasi E-R</w:t>
      </w:r>
      <w:r w:rsidR="009E24FC">
        <w:rPr>
          <w:sz w:val="20"/>
          <w:szCs w:val="20"/>
          <w:lang w:val="en-US"/>
        </w:rPr>
        <w:t>apor</w:t>
      </w:r>
      <w:r w:rsidR="00E20F8D">
        <w:rPr>
          <w:sz w:val="20"/>
          <w:szCs w:val="20"/>
          <w:lang w:val="en-US"/>
        </w:rPr>
        <w:t>.</w:t>
      </w:r>
    </w:p>
    <w:p w14:paraId="107D8A2D" w14:textId="77777777" w:rsidR="00351537" w:rsidRPr="0007042F" w:rsidRDefault="00351537" w:rsidP="0007042F">
      <w:pPr>
        <w:jc w:val="both"/>
        <w:rPr>
          <w:sz w:val="20"/>
          <w:szCs w:val="20"/>
          <w:lang w:val="en-US"/>
        </w:rPr>
      </w:pPr>
    </w:p>
    <w:p w14:paraId="3B2A982B" w14:textId="77777777" w:rsidR="00D13378" w:rsidRDefault="00D13378" w:rsidP="004F4749">
      <w:pPr>
        <w:jc w:val="both"/>
        <w:rPr>
          <w:b/>
          <w:i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Perancangan </w:t>
      </w:r>
      <w:r>
        <w:rPr>
          <w:b/>
          <w:i/>
          <w:sz w:val="20"/>
          <w:szCs w:val="20"/>
          <w:lang w:val="en-US"/>
        </w:rPr>
        <w:t xml:space="preserve">Interactive </w:t>
      </w:r>
      <w:r w:rsidR="00941F5C" w:rsidRPr="00941F5C">
        <w:rPr>
          <w:b/>
          <w:i/>
          <w:sz w:val="20"/>
          <w:szCs w:val="20"/>
          <w:lang w:val="en-US"/>
        </w:rPr>
        <w:t>Prototype</w:t>
      </w:r>
    </w:p>
    <w:p w14:paraId="6C1C8FD2" w14:textId="41B52A47" w:rsidR="00166A1C" w:rsidRPr="00E20F8D" w:rsidRDefault="00EA4A6F" w:rsidP="00E20F8D">
      <w:pPr>
        <w:ind w:firstLine="7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Tahap ini merupakan tahap pengembangan </w:t>
      </w:r>
      <w:r w:rsidRPr="00EA4A6F">
        <w:rPr>
          <w:i/>
          <w:iCs/>
          <w:sz w:val="20"/>
          <w:szCs w:val="20"/>
          <w:lang w:val="en-US"/>
        </w:rPr>
        <w:t>wireframe</w:t>
      </w:r>
      <w:r>
        <w:rPr>
          <w:i/>
          <w:sz w:val="20"/>
          <w:szCs w:val="20"/>
          <w:lang w:val="en-US"/>
        </w:rPr>
        <w:t xml:space="preserve"> </w:t>
      </w:r>
      <w:r>
        <w:rPr>
          <w:iCs/>
          <w:sz w:val="20"/>
          <w:szCs w:val="20"/>
          <w:lang w:val="en-US"/>
        </w:rPr>
        <w:t xml:space="preserve">menjadi lebih detil menjadi </w:t>
      </w:r>
      <w:r>
        <w:rPr>
          <w:i/>
          <w:sz w:val="20"/>
          <w:szCs w:val="20"/>
          <w:lang w:val="en-US"/>
        </w:rPr>
        <w:t>interactive prototype</w:t>
      </w:r>
      <w:r>
        <w:rPr>
          <w:iCs/>
          <w:sz w:val="20"/>
          <w:szCs w:val="20"/>
          <w:lang w:val="en-US"/>
        </w:rPr>
        <w:t xml:space="preserve"> sesuai dengan aplikasi yang </w:t>
      </w:r>
      <w:proofErr w:type="gramStart"/>
      <w:r>
        <w:rPr>
          <w:iCs/>
          <w:sz w:val="20"/>
          <w:szCs w:val="20"/>
          <w:lang w:val="en-US"/>
        </w:rPr>
        <w:t>akan</w:t>
      </w:r>
      <w:proofErr w:type="gramEnd"/>
      <w:r>
        <w:rPr>
          <w:iCs/>
          <w:sz w:val="20"/>
          <w:szCs w:val="20"/>
          <w:lang w:val="en-US"/>
        </w:rPr>
        <w:t xml:space="preserve"> dibuat nantinya</w:t>
      </w:r>
      <w:r w:rsidR="00E20F8D" w:rsidRPr="00E20F8D">
        <w:rPr>
          <w:i/>
          <w:sz w:val="20"/>
          <w:szCs w:val="20"/>
          <w:lang w:val="en-US"/>
        </w:rPr>
        <w:t xml:space="preserve">. </w:t>
      </w:r>
      <w:proofErr w:type="gramStart"/>
      <w:r w:rsidR="00F72ED7">
        <w:rPr>
          <w:i/>
          <w:sz w:val="20"/>
          <w:szCs w:val="20"/>
          <w:lang w:val="en-US"/>
        </w:rPr>
        <w:t>interactive</w:t>
      </w:r>
      <w:proofErr w:type="gramEnd"/>
      <w:r w:rsidR="00F72ED7">
        <w:rPr>
          <w:i/>
          <w:sz w:val="20"/>
          <w:szCs w:val="20"/>
          <w:lang w:val="en-US"/>
        </w:rPr>
        <w:t xml:space="preserve"> prototype </w:t>
      </w:r>
      <w:r w:rsidR="00F72ED7">
        <w:rPr>
          <w:iCs/>
          <w:sz w:val="20"/>
          <w:szCs w:val="20"/>
          <w:lang w:val="en-US"/>
        </w:rPr>
        <w:t>memiliki konten dengan visual yang mengandung trasisi dan animasi sehingga terlihat lebih interaktif, menarik dan merepresentasikan hasil akhir aplikasi</w:t>
      </w:r>
      <w:r w:rsidR="00E20F8D" w:rsidRPr="00E20F8D">
        <w:rPr>
          <w:sz w:val="20"/>
          <w:szCs w:val="20"/>
          <w:lang w:val="en-US"/>
        </w:rPr>
        <w:t xml:space="preserve">. </w:t>
      </w:r>
      <w:r w:rsidR="00F72ED7" w:rsidRPr="00F72ED7">
        <w:rPr>
          <w:i/>
          <w:iCs/>
          <w:sz w:val="20"/>
          <w:szCs w:val="20"/>
          <w:lang w:val="en-US"/>
        </w:rPr>
        <w:t>I</w:t>
      </w:r>
      <w:r w:rsidR="00E20F8D" w:rsidRPr="00F72ED7">
        <w:rPr>
          <w:i/>
          <w:iCs/>
          <w:sz w:val="20"/>
          <w:szCs w:val="20"/>
          <w:lang w:val="en-US"/>
        </w:rPr>
        <w:t>nteractive</w:t>
      </w:r>
      <w:r w:rsidR="00E20F8D" w:rsidRPr="00E20F8D">
        <w:rPr>
          <w:i/>
          <w:sz w:val="20"/>
          <w:szCs w:val="20"/>
          <w:lang w:val="en-US"/>
        </w:rPr>
        <w:t xml:space="preserve"> </w:t>
      </w:r>
      <w:r w:rsidR="00941F5C" w:rsidRPr="00941F5C">
        <w:rPr>
          <w:i/>
          <w:sz w:val="20"/>
          <w:szCs w:val="20"/>
          <w:lang w:val="en-US"/>
        </w:rPr>
        <w:t>prototype</w:t>
      </w:r>
      <w:r w:rsidR="00E20F8D" w:rsidRPr="00E20F8D">
        <w:rPr>
          <w:i/>
          <w:sz w:val="20"/>
          <w:szCs w:val="20"/>
          <w:lang w:val="en-US"/>
        </w:rPr>
        <w:t xml:space="preserve"> </w:t>
      </w:r>
      <w:r w:rsidR="00F72ED7">
        <w:rPr>
          <w:sz w:val="20"/>
          <w:szCs w:val="20"/>
          <w:lang w:val="en-US"/>
        </w:rPr>
        <w:t xml:space="preserve">yang dibuat </w:t>
      </w:r>
      <w:r w:rsidR="00E72545">
        <w:rPr>
          <w:sz w:val="20"/>
          <w:szCs w:val="20"/>
          <w:lang w:val="en-US"/>
        </w:rPr>
        <w:t>menggunakan warna</w:t>
      </w:r>
      <w:r w:rsidR="00E20F8D" w:rsidRPr="00E20F8D">
        <w:rPr>
          <w:sz w:val="20"/>
          <w:szCs w:val="20"/>
          <w:lang w:val="en-US"/>
        </w:rPr>
        <w:t xml:space="preserve"> #0000FF sebagai </w:t>
      </w:r>
      <w:r w:rsidR="00363462">
        <w:rPr>
          <w:sz w:val="20"/>
          <w:szCs w:val="20"/>
          <w:lang w:val="en-US"/>
        </w:rPr>
        <w:t>warna dasar</w:t>
      </w:r>
      <w:r w:rsidR="00065AF3">
        <w:rPr>
          <w:sz w:val="20"/>
          <w:szCs w:val="20"/>
          <w:lang w:val="en-US"/>
        </w:rPr>
        <w:t xml:space="preserve">, </w:t>
      </w:r>
      <w:r w:rsidR="00E20F8D" w:rsidRPr="00E20F8D">
        <w:rPr>
          <w:sz w:val="20"/>
          <w:szCs w:val="20"/>
          <w:lang w:val="en-US"/>
        </w:rPr>
        <w:t xml:space="preserve">jenis </w:t>
      </w:r>
      <w:r w:rsidR="00E20F8D" w:rsidRPr="00E20F8D">
        <w:rPr>
          <w:i/>
          <w:sz w:val="20"/>
          <w:szCs w:val="20"/>
          <w:lang w:val="en-US"/>
        </w:rPr>
        <w:t>font</w:t>
      </w:r>
      <w:r w:rsidR="00E20F8D" w:rsidRPr="00E20F8D">
        <w:rPr>
          <w:sz w:val="20"/>
          <w:szCs w:val="20"/>
          <w:lang w:val="en-US"/>
        </w:rPr>
        <w:t xml:space="preserve"> </w:t>
      </w:r>
      <w:r w:rsidR="00E72545">
        <w:rPr>
          <w:sz w:val="20"/>
          <w:szCs w:val="20"/>
          <w:lang w:val="en-US"/>
        </w:rPr>
        <w:t xml:space="preserve">nantinya </w:t>
      </w:r>
      <w:proofErr w:type="gramStart"/>
      <w:r w:rsidR="00E72545">
        <w:rPr>
          <w:sz w:val="20"/>
          <w:szCs w:val="20"/>
          <w:lang w:val="en-US"/>
        </w:rPr>
        <w:t>akan</w:t>
      </w:r>
      <w:proofErr w:type="gramEnd"/>
      <w:r w:rsidR="00E72545">
        <w:rPr>
          <w:sz w:val="20"/>
          <w:szCs w:val="20"/>
          <w:lang w:val="en-US"/>
        </w:rPr>
        <w:t xml:space="preserve"> menggunakan font jenis</w:t>
      </w:r>
      <w:r w:rsidR="00E20F8D" w:rsidRPr="00E20F8D">
        <w:rPr>
          <w:sz w:val="20"/>
          <w:szCs w:val="20"/>
          <w:lang w:val="en-US"/>
        </w:rPr>
        <w:t xml:space="preserve"> </w:t>
      </w:r>
      <w:r w:rsidR="0045207F">
        <w:rPr>
          <w:i/>
          <w:sz w:val="20"/>
          <w:szCs w:val="20"/>
          <w:lang w:val="en-US"/>
        </w:rPr>
        <w:t xml:space="preserve">Segoe UI. </w:t>
      </w:r>
      <w:r w:rsidR="00E20F8D" w:rsidRPr="00E20F8D">
        <w:rPr>
          <w:sz w:val="20"/>
          <w:szCs w:val="20"/>
          <w:lang w:val="en-US"/>
        </w:rPr>
        <w:t xml:space="preserve">Sebelum dilakukan </w:t>
      </w:r>
      <w:r w:rsidR="00E20F8D" w:rsidRPr="00E20F8D">
        <w:rPr>
          <w:i/>
          <w:sz w:val="20"/>
          <w:szCs w:val="20"/>
          <w:lang w:val="en-US"/>
        </w:rPr>
        <w:t xml:space="preserve">interactive </w:t>
      </w:r>
      <w:r w:rsidR="00941F5C" w:rsidRPr="00941F5C">
        <w:rPr>
          <w:i/>
          <w:sz w:val="20"/>
          <w:szCs w:val="20"/>
          <w:lang w:val="en-US"/>
        </w:rPr>
        <w:t>prototype</w:t>
      </w:r>
      <w:r w:rsidR="00E20F8D" w:rsidRPr="00E20F8D">
        <w:rPr>
          <w:i/>
          <w:sz w:val="20"/>
          <w:szCs w:val="20"/>
          <w:lang w:val="en-US"/>
        </w:rPr>
        <w:t xml:space="preserve"> </w:t>
      </w:r>
      <w:r w:rsidR="003604C8">
        <w:rPr>
          <w:sz w:val="20"/>
          <w:szCs w:val="20"/>
          <w:lang w:val="en-US"/>
        </w:rPr>
        <w:t xml:space="preserve">nantinya </w:t>
      </w:r>
      <w:r w:rsidR="003228CC">
        <w:rPr>
          <w:sz w:val="20"/>
          <w:szCs w:val="20"/>
          <w:lang w:val="en-US"/>
        </w:rPr>
        <w:t>digambarkan</w:t>
      </w:r>
      <w:r w:rsidR="00E20F8D" w:rsidRPr="00E20F8D">
        <w:rPr>
          <w:sz w:val="20"/>
          <w:szCs w:val="20"/>
          <w:lang w:val="en-US"/>
        </w:rPr>
        <w:t xml:space="preserve"> alur </w:t>
      </w:r>
      <w:r w:rsidR="000B66D1">
        <w:rPr>
          <w:sz w:val="20"/>
          <w:szCs w:val="20"/>
          <w:lang w:val="en-US"/>
        </w:rPr>
        <w:t>(</w:t>
      </w:r>
      <w:r w:rsidR="00E20F8D" w:rsidRPr="00E20F8D">
        <w:rPr>
          <w:i/>
          <w:sz w:val="20"/>
          <w:szCs w:val="20"/>
          <w:lang w:val="en-US"/>
        </w:rPr>
        <w:t>flow</w:t>
      </w:r>
      <w:r w:rsidR="000B66D1">
        <w:rPr>
          <w:sz w:val="20"/>
          <w:szCs w:val="20"/>
          <w:lang w:val="en-US"/>
        </w:rPr>
        <w:t>)</w:t>
      </w:r>
      <w:r w:rsidR="00E20F8D" w:rsidRPr="00E20F8D">
        <w:rPr>
          <w:i/>
          <w:sz w:val="20"/>
          <w:szCs w:val="20"/>
          <w:lang w:val="en-US"/>
        </w:rPr>
        <w:t xml:space="preserve"> </w:t>
      </w:r>
      <w:r w:rsidR="000B66D1">
        <w:rPr>
          <w:sz w:val="20"/>
          <w:szCs w:val="20"/>
          <w:lang w:val="en-US"/>
        </w:rPr>
        <w:t>seperti gambar dibawah ini</w:t>
      </w:r>
      <w:r w:rsidR="00121490">
        <w:rPr>
          <w:sz w:val="20"/>
          <w:szCs w:val="20"/>
          <w:lang w:val="en-US"/>
        </w:rPr>
        <w:t>:</w:t>
      </w:r>
    </w:p>
    <w:p w14:paraId="1EC66234" w14:textId="77777777" w:rsidR="00510FED" w:rsidRDefault="00121490" w:rsidP="00510FED">
      <w:pPr>
        <w:ind w:firstLine="720"/>
        <w:jc w:val="both"/>
        <w:rPr>
          <w:sz w:val="16"/>
          <w:szCs w:val="16"/>
          <w:lang w:val="en-US"/>
        </w:rPr>
      </w:pPr>
      <w:r w:rsidRPr="0007755B">
        <w:rPr>
          <w:noProof/>
          <w:lang w:val="en-ID" w:eastAsia="en-ID"/>
        </w:rPr>
        <w:drawing>
          <wp:anchor distT="0" distB="0" distL="114300" distR="114300" simplePos="0" relativeHeight="251718656" behindDoc="0" locked="0" layoutInCell="1" allowOverlap="1" wp14:anchorId="2A0E7613" wp14:editId="07D4728D">
            <wp:simplePos x="0" y="0"/>
            <wp:positionH relativeFrom="column">
              <wp:posOffset>53340</wp:posOffset>
            </wp:positionH>
            <wp:positionV relativeFrom="paragraph">
              <wp:posOffset>33020</wp:posOffset>
            </wp:positionV>
            <wp:extent cx="2506980" cy="350520"/>
            <wp:effectExtent l="0" t="0" r="762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Everything about STIKOM\SKRIPSI\My Skripsi\DI GARAP WOY\Flow Interactive Prototyp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2228F" w14:textId="77777777" w:rsidR="00166A1C" w:rsidRDefault="00121490" w:rsidP="00510FED">
      <w:pPr>
        <w:ind w:firstLine="72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Gambar </w:t>
      </w:r>
      <w:r w:rsidR="004371B4">
        <w:rPr>
          <w:sz w:val="16"/>
          <w:szCs w:val="16"/>
          <w:lang w:val="en-US"/>
        </w:rPr>
        <w:t xml:space="preserve">2 Flow Interactive </w:t>
      </w:r>
      <w:r w:rsidR="00941F5C" w:rsidRPr="00941F5C">
        <w:rPr>
          <w:i/>
          <w:sz w:val="16"/>
          <w:szCs w:val="16"/>
          <w:lang w:val="en-US"/>
        </w:rPr>
        <w:t>Prototype</w:t>
      </w:r>
    </w:p>
    <w:p w14:paraId="3BE48E3C" w14:textId="77777777" w:rsidR="00C3304C" w:rsidRDefault="00C3304C" w:rsidP="00510FED">
      <w:pPr>
        <w:ind w:firstLine="720"/>
        <w:jc w:val="both"/>
        <w:rPr>
          <w:sz w:val="20"/>
          <w:szCs w:val="20"/>
          <w:lang w:val="en-US"/>
        </w:rPr>
      </w:pPr>
    </w:p>
    <w:p w14:paraId="4A3155CF" w14:textId="77777777" w:rsidR="007651C2" w:rsidRPr="00510FED" w:rsidRDefault="007651C2" w:rsidP="00510FED">
      <w:pPr>
        <w:ind w:firstLine="720"/>
        <w:jc w:val="both"/>
        <w:rPr>
          <w:sz w:val="20"/>
          <w:szCs w:val="20"/>
          <w:lang w:val="en-US"/>
        </w:rPr>
      </w:pPr>
    </w:p>
    <w:p w14:paraId="61B5C103" w14:textId="77777777" w:rsidR="001C2903" w:rsidRPr="00906E45" w:rsidRDefault="00906E45" w:rsidP="00906E45">
      <w:pPr>
        <w:pStyle w:val="Caption"/>
        <w:keepNext/>
        <w:jc w:val="center"/>
        <w:rPr>
          <w:i w:val="0"/>
          <w:iCs w:val="0"/>
          <w:color w:val="auto"/>
          <w:sz w:val="16"/>
          <w:szCs w:val="16"/>
          <w:lang w:val="en-US"/>
        </w:rPr>
      </w:pPr>
      <w:r>
        <w:rPr>
          <w:noProof/>
          <w:sz w:val="24"/>
          <w:szCs w:val="24"/>
          <w:lang w:val="en-ID" w:eastAsia="en-ID"/>
        </w:rPr>
        <w:lastRenderedPageBreak/>
        <w:drawing>
          <wp:anchor distT="0" distB="0" distL="114300" distR="114300" simplePos="0" relativeHeight="251720704" behindDoc="0" locked="0" layoutInCell="1" allowOverlap="1" wp14:anchorId="7C3B2ECF" wp14:editId="057FC61F">
            <wp:simplePos x="0" y="0"/>
            <wp:positionH relativeFrom="column">
              <wp:posOffset>885825</wp:posOffset>
            </wp:positionH>
            <wp:positionV relativeFrom="paragraph">
              <wp:posOffset>31750</wp:posOffset>
            </wp:positionV>
            <wp:extent cx="807720" cy="143573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lash Scre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903">
        <w:rPr>
          <w:i w:val="0"/>
          <w:iCs w:val="0"/>
          <w:color w:val="auto"/>
          <w:sz w:val="16"/>
          <w:szCs w:val="16"/>
          <w:lang w:val="en-US"/>
        </w:rPr>
        <w:t>G</w:t>
      </w:r>
      <w:r w:rsidR="005D21E9">
        <w:rPr>
          <w:i w:val="0"/>
          <w:iCs w:val="0"/>
          <w:color w:val="auto"/>
          <w:sz w:val="16"/>
          <w:szCs w:val="16"/>
          <w:lang w:val="en-US"/>
        </w:rPr>
        <w:t xml:space="preserve">ambar </w:t>
      </w:r>
      <w:r w:rsidR="001C2903">
        <w:rPr>
          <w:i w:val="0"/>
          <w:iCs w:val="0"/>
          <w:color w:val="auto"/>
          <w:sz w:val="16"/>
          <w:szCs w:val="16"/>
          <w:lang w:val="en-US"/>
        </w:rPr>
        <w:t xml:space="preserve">3 </w:t>
      </w:r>
      <w:r w:rsidR="001C2903">
        <w:rPr>
          <w:iCs w:val="0"/>
          <w:color w:val="auto"/>
          <w:sz w:val="16"/>
          <w:szCs w:val="16"/>
          <w:lang w:val="en-US"/>
        </w:rPr>
        <w:t>Splash Screen</w:t>
      </w:r>
    </w:p>
    <w:p w14:paraId="14BA6FA0" w14:textId="77777777" w:rsidR="00FE2D40" w:rsidRPr="00DF4FC8" w:rsidRDefault="00104D1A" w:rsidP="00DF4FC8">
      <w:pPr>
        <w:jc w:val="both"/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E03DC0" wp14:editId="62ADA1D9">
                <wp:simplePos x="0" y="0"/>
                <wp:positionH relativeFrom="column">
                  <wp:posOffset>597631</wp:posOffset>
                </wp:positionH>
                <wp:positionV relativeFrom="paragraph">
                  <wp:posOffset>1933863</wp:posOffset>
                </wp:positionV>
                <wp:extent cx="1333500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92472" w14:textId="77777777" w:rsidR="00104D1A" w:rsidRPr="00932883" w:rsidRDefault="00104D1A" w:rsidP="00104D1A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Gambar 4 Pilih User</w:t>
                            </w:r>
                          </w:p>
                          <w:p w14:paraId="18B80D99" w14:textId="77777777" w:rsidR="00104D1A" w:rsidRDefault="00104D1A" w:rsidP="00104D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FB8831" id="Text Box 1" o:spid="_x0000_s1028" type="#_x0000_t202" style="position:absolute;left:0;text-align:left;margin-left:47.05pt;margin-top:152.25pt;width:105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" filled="f" stroked="f" strokeweight=".5pt">
                <v:textbox>
                  <w:txbxContent>
                    <w:p w:rsidR="00104D1A" w:rsidRPr="00932883" w:rsidRDefault="00104D1A" w:rsidP="00104D1A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Gambar 4</w:t>
                      </w: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Pilih User</w:t>
                      </w:r>
                    </w:p>
                    <w:p w:rsidR="00104D1A" w:rsidRDefault="00104D1A" w:rsidP="00104D1A"/>
                  </w:txbxContent>
                </v:textbox>
              </v:shape>
            </w:pict>
          </mc:Fallback>
        </mc:AlternateContent>
      </w:r>
      <w:r w:rsidR="005D21E9">
        <w:rPr>
          <w:noProof/>
          <w:lang w:val="en-ID" w:eastAsia="en-ID"/>
        </w:rPr>
        <w:drawing>
          <wp:anchor distT="0" distB="0" distL="114300" distR="114300" simplePos="0" relativeHeight="251722752" behindDoc="0" locked="0" layoutInCell="1" allowOverlap="1" wp14:anchorId="3A26FD64" wp14:editId="04D3ACF7">
            <wp:simplePos x="0" y="0"/>
            <wp:positionH relativeFrom="column">
              <wp:posOffset>880745</wp:posOffset>
            </wp:positionH>
            <wp:positionV relativeFrom="paragraph">
              <wp:posOffset>502285</wp:posOffset>
            </wp:positionV>
            <wp:extent cx="808355" cy="1438275"/>
            <wp:effectExtent l="0" t="0" r="0" b="9525"/>
            <wp:wrapTopAndBottom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lih use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1E9" w:rsidRPr="005D21E9">
        <w:rPr>
          <w:i/>
          <w:sz w:val="20"/>
          <w:lang w:val="en-US"/>
        </w:rPr>
        <w:t xml:space="preserve">Splash screen </w:t>
      </w:r>
      <w:r w:rsidR="003A2D64">
        <w:rPr>
          <w:sz w:val="20"/>
          <w:lang w:val="en-US"/>
        </w:rPr>
        <w:t>adalah</w:t>
      </w:r>
      <w:r w:rsidR="005D21E9" w:rsidRPr="005D21E9">
        <w:rPr>
          <w:sz w:val="20"/>
          <w:lang w:val="en-US"/>
        </w:rPr>
        <w:t xml:space="preserve"> tampilan awal dari E-Rapor </w:t>
      </w:r>
      <w:r w:rsidR="005D21E9" w:rsidRPr="005D21E9">
        <w:rPr>
          <w:i/>
          <w:sz w:val="20"/>
          <w:lang w:val="en-US"/>
        </w:rPr>
        <w:t>mobile</w:t>
      </w:r>
      <w:r w:rsidR="005D21E9">
        <w:rPr>
          <w:sz w:val="20"/>
          <w:szCs w:val="20"/>
          <w:lang w:val="en-US"/>
        </w:rPr>
        <w:t xml:space="preserve"> yang</w:t>
      </w:r>
      <w:r w:rsidR="00DF4FC8" w:rsidRPr="00DF4FC8">
        <w:rPr>
          <w:sz w:val="20"/>
          <w:szCs w:val="20"/>
          <w:lang w:val="en-US"/>
        </w:rPr>
        <w:t xml:space="preserve"> </w:t>
      </w:r>
      <w:r w:rsidR="00021C52">
        <w:rPr>
          <w:sz w:val="20"/>
          <w:szCs w:val="20"/>
          <w:lang w:val="en-US"/>
        </w:rPr>
        <w:t xml:space="preserve">apabila </w:t>
      </w:r>
      <w:r w:rsidR="00DF4FC8" w:rsidRPr="00DF4FC8">
        <w:rPr>
          <w:sz w:val="20"/>
          <w:szCs w:val="20"/>
          <w:lang w:val="en-US"/>
        </w:rPr>
        <w:t xml:space="preserve">diketuk </w:t>
      </w:r>
      <w:proofErr w:type="gramStart"/>
      <w:r w:rsidR="00021C52">
        <w:rPr>
          <w:sz w:val="20"/>
          <w:szCs w:val="20"/>
          <w:lang w:val="en-US"/>
        </w:rPr>
        <w:t>akan</w:t>
      </w:r>
      <w:proofErr w:type="gramEnd"/>
      <w:r w:rsidR="00DF4FC8" w:rsidRPr="00DF4FC8">
        <w:rPr>
          <w:sz w:val="20"/>
          <w:szCs w:val="20"/>
          <w:lang w:val="en-US"/>
        </w:rPr>
        <w:t xml:space="preserve"> menuju ke halaman </w:t>
      </w:r>
      <w:r w:rsidR="005D21E9">
        <w:rPr>
          <w:sz w:val="20"/>
          <w:szCs w:val="20"/>
          <w:lang w:val="en-US"/>
        </w:rPr>
        <w:t xml:space="preserve">pililh user pada gambar </w:t>
      </w:r>
      <w:r w:rsidR="00DF4FC8">
        <w:rPr>
          <w:sz w:val="20"/>
          <w:szCs w:val="20"/>
          <w:lang w:val="en-US"/>
        </w:rPr>
        <w:t>4</w:t>
      </w:r>
      <w:r w:rsidR="00DF4FC8" w:rsidRPr="00DF4FC8">
        <w:rPr>
          <w:sz w:val="20"/>
          <w:szCs w:val="20"/>
          <w:lang w:val="en-US"/>
        </w:rPr>
        <w:t>.</w:t>
      </w:r>
    </w:p>
    <w:p w14:paraId="4F59174E" w14:textId="77777777" w:rsidR="00B45926" w:rsidRDefault="00B45926" w:rsidP="004F4749">
      <w:pPr>
        <w:jc w:val="both"/>
        <w:rPr>
          <w:sz w:val="20"/>
          <w:szCs w:val="20"/>
          <w:lang w:val="en-US"/>
        </w:rPr>
      </w:pPr>
    </w:p>
    <w:p w14:paraId="27DFDE6F" w14:textId="77777777" w:rsidR="009B723D" w:rsidRDefault="009B723D" w:rsidP="004F4749">
      <w:pPr>
        <w:jc w:val="both"/>
        <w:rPr>
          <w:b/>
          <w:sz w:val="20"/>
          <w:szCs w:val="20"/>
          <w:lang w:val="en-US"/>
        </w:rPr>
      </w:pPr>
    </w:p>
    <w:p w14:paraId="52650CA8" w14:textId="77777777" w:rsidR="00B45926" w:rsidRDefault="0016515B" w:rsidP="00792EC3">
      <w:pPr>
        <w:jc w:val="both"/>
        <w:rPr>
          <w:b/>
          <w:noProof/>
          <w:sz w:val="16"/>
          <w:szCs w:val="20"/>
          <w:lang w:val="en-ID" w:eastAsia="en-ID"/>
        </w:rPr>
      </w:pPr>
      <w:r>
        <w:rPr>
          <w:sz w:val="20"/>
          <w:lang w:val="en-US"/>
        </w:rPr>
        <w:t>H</w:t>
      </w:r>
      <w:r w:rsidR="009B723D" w:rsidRPr="009B723D">
        <w:rPr>
          <w:sz w:val="20"/>
          <w:lang w:val="en-US"/>
        </w:rPr>
        <w:t xml:space="preserve">alaman selanjutnya pengguna </w:t>
      </w:r>
      <w:proofErr w:type="gramStart"/>
      <w:r w:rsidR="009B723D" w:rsidRPr="009B723D">
        <w:rPr>
          <w:sz w:val="20"/>
          <w:lang w:val="en-US"/>
        </w:rPr>
        <w:t>akan</w:t>
      </w:r>
      <w:proofErr w:type="gramEnd"/>
      <w:r w:rsidR="009B723D" w:rsidRPr="009B723D">
        <w:rPr>
          <w:sz w:val="20"/>
          <w:lang w:val="en-US"/>
        </w:rPr>
        <w:t xml:space="preserve"> memilih user untuk login seperti pada gambar diatas</w:t>
      </w:r>
      <w:r w:rsidR="009B723D">
        <w:rPr>
          <w:sz w:val="20"/>
          <w:lang w:val="en-US"/>
        </w:rPr>
        <w:t>.</w:t>
      </w:r>
      <w:r w:rsidR="009B723D" w:rsidRPr="009B723D">
        <w:rPr>
          <w:b/>
          <w:noProof/>
          <w:sz w:val="16"/>
          <w:szCs w:val="20"/>
          <w:lang w:val="en-ID" w:eastAsia="en-ID"/>
        </w:rPr>
        <w:t xml:space="preserve"> </w:t>
      </w:r>
    </w:p>
    <w:p w14:paraId="09A37C0D" w14:textId="77777777" w:rsidR="0016515B" w:rsidRPr="00932883" w:rsidRDefault="0016515B" w:rsidP="00792EC3">
      <w:pPr>
        <w:jc w:val="both"/>
        <w:rPr>
          <w:sz w:val="20"/>
          <w:szCs w:val="20"/>
          <w:lang w:val="en-US"/>
        </w:rPr>
      </w:pPr>
    </w:p>
    <w:p w14:paraId="5FDAAB3A" w14:textId="77777777" w:rsidR="00932883" w:rsidRDefault="00510FED" w:rsidP="004F4749">
      <w:pPr>
        <w:jc w:val="both"/>
        <w:rPr>
          <w:b/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24800" behindDoc="0" locked="0" layoutInCell="1" allowOverlap="1" wp14:anchorId="479F25B8" wp14:editId="3F76E134">
            <wp:simplePos x="0" y="0"/>
            <wp:positionH relativeFrom="column">
              <wp:posOffset>826770</wp:posOffset>
            </wp:positionH>
            <wp:positionV relativeFrom="paragraph">
              <wp:posOffset>114852</wp:posOffset>
            </wp:positionV>
            <wp:extent cx="822325" cy="147066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login sisw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7CC3A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7192A615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21FA6BBE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1F041218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7A36F3CA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29337AC1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36F90705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0A8F1A8B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2EFA042A" w14:textId="77777777" w:rsidR="009B723D" w:rsidRDefault="009B723D" w:rsidP="004F4749">
      <w:pPr>
        <w:jc w:val="both"/>
        <w:rPr>
          <w:b/>
          <w:sz w:val="20"/>
          <w:szCs w:val="20"/>
          <w:lang w:val="en-US"/>
        </w:rPr>
      </w:pPr>
    </w:p>
    <w:p w14:paraId="487E858A" w14:textId="77777777" w:rsidR="00932883" w:rsidRDefault="009B723D" w:rsidP="004F4749">
      <w:pPr>
        <w:jc w:val="both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AA6E2B" wp14:editId="7B513F22">
                <wp:simplePos x="0" y="0"/>
                <wp:positionH relativeFrom="column">
                  <wp:posOffset>528320</wp:posOffset>
                </wp:positionH>
                <wp:positionV relativeFrom="paragraph">
                  <wp:posOffset>115570</wp:posOffset>
                </wp:positionV>
                <wp:extent cx="1333500" cy="2476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A2CD2" w14:textId="77777777" w:rsidR="00B12FD4" w:rsidRPr="00932883" w:rsidRDefault="00B12FD4" w:rsidP="009B723D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Gambar 5 Halaman Login</w:t>
                            </w:r>
                          </w:p>
                          <w:p w14:paraId="16064FDB" w14:textId="77777777" w:rsidR="00B12FD4" w:rsidRDefault="00B12FD4" w:rsidP="009B7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F697C00" id="Text Box 15" o:spid="_x0000_s1029" type="#_x0000_t202" style="position:absolute;left:0;text-align:left;margin-left:41.6pt;margin-top:9.1pt;width:105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" filled="f" stroked="f" strokeweight=".5pt">
                <v:textbox>
                  <w:txbxContent>
                    <w:p w:rsidR="00B12FD4" w:rsidRPr="00932883" w:rsidRDefault="00B12FD4" w:rsidP="009B723D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Gambar 5 Halaman Login</w:t>
                      </w:r>
                    </w:p>
                    <w:p w:rsidR="00B12FD4" w:rsidRDefault="00B12FD4" w:rsidP="009B723D"/>
                  </w:txbxContent>
                </v:textbox>
              </v:shape>
            </w:pict>
          </mc:Fallback>
        </mc:AlternateContent>
      </w:r>
    </w:p>
    <w:p w14:paraId="38D5E782" w14:textId="77777777" w:rsidR="009B723D" w:rsidRDefault="009B723D" w:rsidP="004F4749">
      <w:pPr>
        <w:jc w:val="both"/>
        <w:rPr>
          <w:b/>
          <w:sz w:val="20"/>
          <w:szCs w:val="20"/>
          <w:lang w:val="en-US"/>
        </w:rPr>
      </w:pPr>
    </w:p>
    <w:p w14:paraId="011F410B" w14:textId="77777777" w:rsidR="009B723D" w:rsidRDefault="009B723D" w:rsidP="004F4749">
      <w:pPr>
        <w:jc w:val="both"/>
        <w:rPr>
          <w:b/>
          <w:sz w:val="20"/>
          <w:szCs w:val="20"/>
          <w:lang w:val="en-US"/>
        </w:rPr>
      </w:pPr>
    </w:p>
    <w:p w14:paraId="270EFC2B" w14:textId="77777777" w:rsidR="009B723D" w:rsidRDefault="0024221B" w:rsidP="004F4749">
      <w:pPr>
        <w:jc w:val="both"/>
        <w:rPr>
          <w:sz w:val="20"/>
          <w:szCs w:val="20"/>
          <w:lang w:val="en-US"/>
        </w:rPr>
      </w:pPr>
      <w:r w:rsidRPr="0024221B">
        <w:rPr>
          <w:sz w:val="20"/>
          <w:szCs w:val="20"/>
          <w:lang w:val="en-US"/>
        </w:rPr>
        <w:t xml:space="preserve">Setelah itu </w:t>
      </w:r>
      <w:r>
        <w:rPr>
          <w:sz w:val="20"/>
          <w:szCs w:val="20"/>
          <w:lang w:val="en-US"/>
        </w:rPr>
        <w:t xml:space="preserve">pengguna </w:t>
      </w:r>
      <w:proofErr w:type="gramStart"/>
      <w:r>
        <w:rPr>
          <w:sz w:val="20"/>
          <w:szCs w:val="20"/>
          <w:lang w:val="en-US"/>
        </w:rPr>
        <w:t>akan</w:t>
      </w:r>
      <w:proofErr w:type="gramEnd"/>
      <w:r>
        <w:rPr>
          <w:sz w:val="20"/>
          <w:szCs w:val="20"/>
          <w:lang w:val="en-US"/>
        </w:rPr>
        <w:t xml:space="preserve"> masuk pada halaman selanjutnya yaitu </w:t>
      </w:r>
      <w:r w:rsidR="00BC3F91">
        <w:rPr>
          <w:sz w:val="20"/>
          <w:szCs w:val="20"/>
          <w:lang w:val="en-US"/>
        </w:rPr>
        <w:t xml:space="preserve">halaman </w:t>
      </w:r>
      <w:r>
        <w:rPr>
          <w:sz w:val="20"/>
          <w:szCs w:val="20"/>
          <w:lang w:val="en-US"/>
        </w:rPr>
        <w:t>login dengan memasukkan username serta password</w:t>
      </w:r>
      <w:r w:rsidR="00C531DE">
        <w:rPr>
          <w:sz w:val="20"/>
          <w:szCs w:val="20"/>
          <w:lang w:val="en-US"/>
        </w:rPr>
        <w:t xml:space="preserve"> yang sudah dimiliki</w:t>
      </w:r>
      <w:r>
        <w:rPr>
          <w:sz w:val="20"/>
          <w:szCs w:val="20"/>
          <w:lang w:val="en-US"/>
        </w:rPr>
        <w:t>.</w:t>
      </w:r>
    </w:p>
    <w:p w14:paraId="04ECC7CE" w14:textId="77777777" w:rsidR="00932883" w:rsidRPr="00932883" w:rsidRDefault="00932883" w:rsidP="0024221B">
      <w:pPr>
        <w:pStyle w:val="Caption"/>
        <w:keepNext/>
        <w:rPr>
          <w:iCs w:val="0"/>
          <w:color w:val="auto"/>
          <w:sz w:val="16"/>
          <w:szCs w:val="16"/>
          <w:lang w:val="en-US"/>
        </w:rPr>
      </w:pPr>
    </w:p>
    <w:p w14:paraId="0AB9E213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18229F86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034EA4BF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7B12F309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210298F2" w14:textId="77777777" w:rsidR="005873D7" w:rsidRDefault="005873D7" w:rsidP="00C05542">
      <w:pPr>
        <w:jc w:val="center"/>
        <w:rPr>
          <w:b/>
          <w:sz w:val="20"/>
          <w:szCs w:val="20"/>
          <w:lang w:val="en-US"/>
        </w:rPr>
      </w:pPr>
    </w:p>
    <w:p w14:paraId="7BB247AA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0174371A" w14:textId="77777777" w:rsidR="00C05542" w:rsidRDefault="00510FED" w:rsidP="00C05542">
      <w:pPr>
        <w:jc w:val="center"/>
        <w:rPr>
          <w:b/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28896" behindDoc="0" locked="0" layoutInCell="1" allowOverlap="1" wp14:anchorId="76F0018C" wp14:editId="70783DFC">
            <wp:simplePos x="0" y="0"/>
            <wp:positionH relativeFrom="column">
              <wp:posOffset>845209</wp:posOffset>
            </wp:positionH>
            <wp:positionV relativeFrom="paragraph">
              <wp:posOffset>-51646</wp:posOffset>
            </wp:positionV>
            <wp:extent cx="837756" cy="1489710"/>
            <wp:effectExtent l="0" t="0" r="635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idebar sisw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56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29B1D" w14:textId="77777777" w:rsidR="00932883" w:rsidRDefault="00932883" w:rsidP="00C05542">
      <w:pPr>
        <w:jc w:val="center"/>
        <w:rPr>
          <w:b/>
          <w:sz w:val="20"/>
          <w:szCs w:val="20"/>
          <w:lang w:val="en-US"/>
        </w:rPr>
      </w:pPr>
    </w:p>
    <w:p w14:paraId="61B589FE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0C7BAE24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7FD45EE2" w14:textId="77777777" w:rsidR="00C05542" w:rsidRDefault="00C05542" w:rsidP="00510FED">
      <w:pPr>
        <w:rPr>
          <w:b/>
          <w:sz w:val="20"/>
          <w:szCs w:val="20"/>
          <w:lang w:val="en-US"/>
        </w:rPr>
      </w:pPr>
    </w:p>
    <w:p w14:paraId="11491311" w14:textId="77777777" w:rsidR="00510FED" w:rsidRDefault="00510FED" w:rsidP="00510FED">
      <w:pPr>
        <w:rPr>
          <w:b/>
          <w:sz w:val="20"/>
          <w:szCs w:val="20"/>
          <w:lang w:val="en-US"/>
        </w:rPr>
      </w:pPr>
    </w:p>
    <w:p w14:paraId="3B6D3C88" w14:textId="77777777" w:rsidR="00510FED" w:rsidRDefault="00510FED" w:rsidP="00510FED">
      <w:pPr>
        <w:rPr>
          <w:b/>
          <w:sz w:val="20"/>
          <w:szCs w:val="20"/>
          <w:lang w:val="en-US"/>
        </w:rPr>
      </w:pPr>
    </w:p>
    <w:p w14:paraId="68B80093" w14:textId="77777777" w:rsidR="00510FED" w:rsidRDefault="00510FED" w:rsidP="00510FED">
      <w:pPr>
        <w:rPr>
          <w:b/>
          <w:sz w:val="20"/>
          <w:szCs w:val="20"/>
          <w:lang w:val="en-US"/>
        </w:rPr>
      </w:pPr>
    </w:p>
    <w:p w14:paraId="75FAF911" w14:textId="77777777" w:rsidR="00510FED" w:rsidRDefault="00510FED" w:rsidP="00510FED">
      <w:pPr>
        <w:rPr>
          <w:b/>
          <w:sz w:val="20"/>
          <w:szCs w:val="20"/>
          <w:lang w:val="en-US"/>
        </w:rPr>
      </w:pPr>
    </w:p>
    <w:p w14:paraId="3831F012" w14:textId="77777777" w:rsidR="00510FED" w:rsidRDefault="00510FED" w:rsidP="00510FED">
      <w:pPr>
        <w:rPr>
          <w:b/>
          <w:sz w:val="20"/>
          <w:szCs w:val="20"/>
          <w:lang w:val="en-US"/>
        </w:rPr>
      </w:pPr>
    </w:p>
    <w:p w14:paraId="6ED3B5C8" w14:textId="77777777" w:rsidR="00C05542" w:rsidRDefault="00F201CF" w:rsidP="00C05542">
      <w:pPr>
        <w:pStyle w:val="Caption"/>
        <w:keepNext/>
        <w:jc w:val="center"/>
        <w:rPr>
          <w:iCs w:val="0"/>
          <w:color w:val="auto"/>
          <w:sz w:val="16"/>
          <w:szCs w:val="16"/>
          <w:lang w:val="en-US"/>
        </w:rPr>
      </w:pPr>
      <w:r>
        <w:rPr>
          <w:i w:val="0"/>
          <w:iCs w:val="0"/>
          <w:color w:val="auto"/>
          <w:sz w:val="16"/>
          <w:szCs w:val="16"/>
          <w:lang w:val="en-US"/>
        </w:rPr>
        <w:t xml:space="preserve">Gambar </w:t>
      </w:r>
      <w:r w:rsidR="00C05542">
        <w:rPr>
          <w:i w:val="0"/>
          <w:iCs w:val="0"/>
          <w:color w:val="auto"/>
          <w:sz w:val="16"/>
          <w:szCs w:val="16"/>
          <w:lang w:val="en-US"/>
        </w:rPr>
        <w:t xml:space="preserve">6 </w:t>
      </w:r>
      <w:r w:rsidR="00792EC3">
        <w:rPr>
          <w:iCs w:val="0"/>
          <w:color w:val="auto"/>
          <w:sz w:val="16"/>
          <w:szCs w:val="16"/>
          <w:lang w:val="en-US"/>
        </w:rPr>
        <w:t>Sidebar</w:t>
      </w:r>
    </w:p>
    <w:p w14:paraId="4AF1B24A" w14:textId="77777777" w:rsidR="00C05542" w:rsidRDefault="00F201CF" w:rsidP="00C05542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Setelah login nantinya pengguna </w:t>
      </w:r>
      <w:proofErr w:type="gramStart"/>
      <w:r>
        <w:rPr>
          <w:sz w:val="20"/>
          <w:szCs w:val="20"/>
          <w:lang w:val="en-US"/>
        </w:rPr>
        <w:t>akan</w:t>
      </w:r>
      <w:proofErr w:type="gramEnd"/>
      <w:r w:rsidR="00625DBF">
        <w:rPr>
          <w:sz w:val="20"/>
          <w:szCs w:val="20"/>
          <w:lang w:val="en-US"/>
        </w:rPr>
        <w:t xml:space="preserve"> langsung</w:t>
      </w:r>
      <w:r>
        <w:rPr>
          <w:sz w:val="20"/>
          <w:szCs w:val="20"/>
          <w:lang w:val="en-US"/>
        </w:rPr>
        <w:t xml:space="preserve"> diarahkan pada halaman sidebar seperti pada gambar diatas.</w:t>
      </w:r>
    </w:p>
    <w:p w14:paraId="3551ABCE" w14:textId="77777777" w:rsidR="0024221B" w:rsidRPr="00C05542" w:rsidRDefault="00F201CF" w:rsidP="00C05542">
      <w:pPr>
        <w:jc w:val="both"/>
        <w:rPr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30944" behindDoc="0" locked="0" layoutInCell="1" allowOverlap="1" wp14:anchorId="4FEEDC90" wp14:editId="19906F6F">
            <wp:simplePos x="0" y="0"/>
            <wp:positionH relativeFrom="column">
              <wp:posOffset>845820</wp:posOffset>
            </wp:positionH>
            <wp:positionV relativeFrom="paragraph">
              <wp:posOffset>105410</wp:posOffset>
            </wp:positionV>
            <wp:extent cx="838026" cy="1489710"/>
            <wp:effectExtent l="0" t="0" r="635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jadwal pelajara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26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8DF65" w14:textId="77777777" w:rsidR="00C05542" w:rsidRDefault="00C05542" w:rsidP="00C05542">
      <w:pPr>
        <w:jc w:val="center"/>
        <w:rPr>
          <w:b/>
          <w:sz w:val="20"/>
          <w:szCs w:val="20"/>
          <w:lang w:val="en-US"/>
        </w:rPr>
      </w:pPr>
    </w:p>
    <w:p w14:paraId="35DEEC33" w14:textId="77777777" w:rsidR="00932883" w:rsidRDefault="00932883" w:rsidP="004F4749">
      <w:pPr>
        <w:jc w:val="both"/>
        <w:rPr>
          <w:b/>
          <w:sz w:val="20"/>
          <w:szCs w:val="20"/>
          <w:lang w:val="en-US"/>
        </w:rPr>
      </w:pPr>
    </w:p>
    <w:p w14:paraId="44183772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7013DEDD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4559A4F1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1B1997AE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3FDCB7CA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1183A876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02E275D0" w14:textId="77777777" w:rsidR="00BB7C48" w:rsidRDefault="00BB7C48" w:rsidP="004F4749">
      <w:pPr>
        <w:jc w:val="both"/>
        <w:rPr>
          <w:b/>
          <w:sz w:val="20"/>
          <w:szCs w:val="20"/>
          <w:lang w:val="en-US"/>
        </w:rPr>
      </w:pPr>
    </w:p>
    <w:p w14:paraId="44CE4FDB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39DA4D3E" w14:textId="77777777" w:rsidR="00C05542" w:rsidRDefault="00F201CF" w:rsidP="00C05542">
      <w:pPr>
        <w:pStyle w:val="Caption"/>
        <w:keepNext/>
        <w:jc w:val="center"/>
        <w:rPr>
          <w:iCs w:val="0"/>
          <w:color w:val="auto"/>
          <w:sz w:val="16"/>
          <w:szCs w:val="16"/>
          <w:lang w:val="en-US"/>
        </w:rPr>
      </w:pPr>
      <w:r>
        <w:rPr>
          <w:i w:val="0"/>
          <w:iCs w:val="0"/>
          <w:color w:val="auto"/>
          <w:sz w:val="16"/>
          <w:szCs w:val="16"/>
          <w:lang w:val="en-US"/>
        </w:rPr>
        <w:t xml:space="preserve">Gambar </w:t>
      </w:r>
      <w:r w:rsidR="00C05542">
        <w:rPr>
          <w:i w:val="0"/>
          <w:iCs w:val="0"/>
          <w:color w:val="auto"/>
          <w:sz w:val="16"/>
          <w:szCs w:val="16"/>
          <w:lang w:val="en-US"/>
        </w:rPr>
        <w:t xml:space="preserve">7 </w:t>
      </w:r>
      <w:r>
        <w:rPr>
          <w:i w:val="0"/>
          <w:iCs w:val="0"/>
          <w:color w:val="auto"/>
          <w:sz w:val="16"/>
          <w:szCs w:val="16"/>
          <w:lang w:val="en-US"/>
        </w:rPr>
        <w:t>Jadwal Mata Pelajaran</w:t>
      </w:r>
    </w:p>
    <w:p w14:paraId="06D21559" w14:textId="77777777" w:rsidR="00C05542" w:rsidRPr="00510FED" w:rsidRDefault="00F201CF" w:rsidP="004F4749">
      <w:pPr>
        <w:jc w:val="both"/>
        <w:rPr>
          <w:sz w:val="20"/>
          <w:szCs w:val="20"/>
          <w:lang w:val="en-US"/>
        </w:rPr>
      </w:pPr>
      <w:r w:rsidRPr="00F201CF">
        <w:rPr>
          <w:sz w:val="20"/>
          <w:szCs w:val="20"/>
          <w:lang w:val="en-US"/>
        </w:rPr>
        <w:t xml:space="preserve">Selanjutnya </w:t>
      </w:r>
      <w:r>
        <w:rPr>
          <w:sz w:val="20"/>
          <w:szCs w:val="20"/>
          <w:lang w:val="en-US"/>
        </w:rPr>
        <w:t xml:space="preserve">terdapat halaman jadwal mata pelajaran untuk melihat pelajaran yang </w:t>
      </w:r>
      <w:proofErr w:type="gramStart"/>
      <w:r>
        <w:rPr>
          <w:sz w:val="20"/>
          <w:szCs w:val="20"/>
          <w:lang w:val="en-US"/>
        </w:rPr>
        <w:t>akan</w:t>
      </w:r>
      <w:proofErr w:type="gramEnd"/>
      <w:r>
        <w:rPr>
          <w:sz w:val="20"/>
          <w:szCs w:val="20"/>
          <w:lang w:val="en-US"/>
        </w:rPr>
        <w:t xml:space="preserve"> berlangsung.</w:t>
      </w:r>
    </w:p>
    <w:p w14:paraId="4489B84B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72700197" w14:textId="77777777" w:rsidR="00D739F1" w:rsidRDefault="00D739F1" w:rsidP="004F4749">
      <w:pPr>
        <w:jc w:val="both"/>
        <w:rPr>
          <w:b/>
          <w:sz w:val="20"/>
          <w:szCs w:val="20"/>
          <w:lang w:val="en-US"/>
        </w:rPr>
      </w:pPr>
    </w:p>
    <w:p w14:paraId="4DF9F0B8" w14:textId="77777777" w:rsidR="00D739F1" w:rsidRDefault="00D739F1" w:rsidP="004F4749">
      <w:pPr>
        <w:jc w:val="both"/>
        <w:rPr>
          <w:b/>
          <w:sz w:val="20"/>
          <w:szCs w:val="20"/>
          <w:lang w:val="en-US"/>
        </w:rPr>
      </w:pPr>
    </w:p>
    <w:p w14:paraId="0894AE38" w14:textId="77777777" w:rsidR="004401C2" w:rsidRDefault="004401C2" w:rsidP="00C05542">
      <w:pPr>
        <w:jc w:val="both"/>
        <w:rPr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32992" behindDoc="0" locked="0" layoutInCell="1" allowOverlap="1" wp14:anchorId="550FB71C" wp14:editId="56F09971">
            <wp:simplePos x="0" y="0"/>
            <wp:positionH relativeFrom="column">
              <wp:posOffset>611505</wp:posOffset>
            </wp:positionH>
            <wp:positionV relativeFrom="paragraph">
              <wp:posOffset>-326390</wp:posOffset>
            </wp:positionV>
            <wp:extent cx="834390" cy="1483755"/>
            <wp:effectExtent l="0" t="0" r="3810" b="254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jadwal ulanga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48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C58FC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681E8FB0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777B5276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51177EEA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0D6CAF34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1D8A095A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539582A8" w14:textId="77777777" w:rsidR="004401C2" w:rsidRDefault="004401C2" w:rsidP="00C05542">
      <w:pPr>
        <w:jc w:val="both"/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3B6FF2" wp14:editId="6E428654">
                <wp:simplePos x="0" y="0"/>
                <wp:positionH relativeFrom="column">
                  <wp:posOffset>273685</wp:posOffset>
                </wp:positionH>
                <wp:positionV relativeFrom="paragraph">
                  <wp:posOffset>133985</wp:posOffset>
                </wp:positionV>
                <wp:extent cx="14668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8C546" w14:textId="77777777" w:rsidR="00B12FD4" w:rsidRDefault="00B12FD4" w:rsidP="00D739F1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Gambar 8 Jadwal Ujian</w:t>
                            </w:r>
                          </w:p>
                          <w:p w14:paraId="6E64BEE8" w14:textId="77777777" w:rsidR="00B12FD4" w:rsidRDefault="00B12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8" o:spid="_x0000_s1030" type="#_x0000_t202" style="position:absolute;left:0;text-align:left;margin-left:21.55pt;margin-top:10.55pt;width:115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" filled="f" stroked="f" strokeweight=".5pt">
                <v:textbox>
                  <w:txbxContent>
                    <w:p w:rsidR="00B12FD4" w:rsidRDefault="00B12FD4" w:rsidP="00D739F1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Gambar 8 Jadwal Ujian</w:t>
                      </w:r>
                    </w:p>
                    <w:p w:rsidR="00B12FD4" w:rsidRDefault="00B12FD4"/>
                  </w:txbxContent>
                </v:textbox>
              </v:shape>
            </w:pict>
          </mc:Fallback>
        </mc:AlternateContent>
      </w:r>
    </w:p>
    <w:p w14:paraId="29C25361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1F057CBE" w14:textId="77777777" w:rsidR="004401C2" w:rsidRDefault="004401C2" w:rsidP="00C05542">
      <w:pPr>
        <w:jc w:val="both"/>
        <w:rPr>
          <w:sz w:val="20"/>
          <w:szCs w:val="20"/>
          <w:lang w:val="en-US"/>
        </w:rPr>
      </w:pPr>
    </w:p>
    <w:p w14:paraId="308F49F5" w14:textId="77777777" w:rsidR="00C05542" w:rsidRPr="00C05542" w:rsidRDefault="00C05542" w:rsidP="00C05542">
      <w:pPr>
        <w:jc w:val="both"/>
        <w:rPr>
          <w:sz w:val="20"/>
          <w:szCs w:val="20"/>
          <w:lang w:val="en-US"/>
        </w:rPr>
      </w:pPr>
      <w:r w:rsidRPr="00C05542">
        <w:rPr>
          <w:sz w:val="20"/>
          <w:szCs w:val="20"/>
          <w:lang w:val="en-US"/>
        </w:rPr>
        <w:t xml:space="preserve">Pada jadwal </w:t>
      </w:r>
      <w:r w:rsidR="004401C2">
        <w:rPr>
          <w:sz w:val="20"/>
          <w:szCs w:val="20"/>
          <w:lang w:val="en-US"/>
        </w:rPr>
        <w:t>ujian</w:t>
      </w:r>
      <w:r w:rsidRPr="00C05542">
        <w:rPr>
          <w:sz w:val="20"/>
          <w:szCs w:val="20"/>
          <w:lang w:val="en-US"/>
        </w:rPr>
        <w:t xml:space="preserve"> disusun terpisah</w:t>
      </w:r>
      <w:r w:rsidR="004401C2">
        <w:rPr>
          <w:sz w:val="20"/>
          <w:szCs w:val="20"/>
          <w:lang w:val="en-US"/>
        </w:rPr>
        <w:t>,</w:t>
      </w:r>
      <w:r w:rsidRPr="00C05542">
        <w:rPr>
          <w:sz w:val="20"/>
          <w:szCs w:val="20"/>
          <w:lang w:val="en-US"/>
        </w:rPr>
        <w:t xml:space="preserve"> </w:t>
      </w:r>
      <w:r w:rsidR="00F5709B">
        <w:rPr>
          <w:sz w:val="20"/>
          <w:szCs w:val="20"/>
          <w:lang w:val="en-US"/>
        </w:rPr>
        <w:t xml:space="preserve">di setiap </w:t>
      </w:r>
      <w:r w:rsidRPr="00C05542">
        <w:rPr>
          <w:sz w:val="20"/>
          <w:szCs w:val="20"/>
          <w:lang w:val="en-US"/>
        </w:rPr>
        <w:t xml:space="preserve">kotak </w:t>
      </w:r>
      <w:r w:rsidR="00F5709B">
        <w:rPr>
          <w:sz w:val="20"/>
          <w:szCs w:val="20"/>
          <w:lang w:val="en-US"/>
        </w:rPr>
        <w:t>menampilkan</w:t>
      </w:r>
      <w:r w:rsidRPr="00C05542">
        <w:rPr>
          <w:sz w:val="20"/>
          <w:szCs w:val="20"/>
          <w:lang w:val="en-US"/>
        </w:rPr>
        <w:t xml:space="preserve"> informasi </w:t>
      </w:r>
      <w:r w:rsidR="004401C2">
        <w:rPr>
          <w:sz w:val="20"/>
          <w:szCs w:val="20"/>
          <w:lang w:val="en-US"/>
        </w:rPr>
        <w:t>mata pelajaran</w:t>
      </w:r>
      <w:r w:rsidRPr="00C05542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="00F5709B">
        <w:rPr>
          <w:sz w:val="20"/>
          <w:szCs w:val="20"/>
          <w:lang w:val="en-US"/>
        </w:rPr>
        <w:t>jam</w:t>
      </w:r>
      <w:r w:rsidRPr="00C05542">
        <w:rPr>
          <w:sz w:val="20"/>
          <w:szCs w:val="20"/>
          <w:lang w:val="en-US"/>
        </w:rPr>
        <w:t xml:space="preserve"> </w:t>
      </w:r>
      <w:r w:rsidR="004401C2">
        <w:rPr>
          <w:sz w:val="20"/>
          <w:szCs w:val="20"/>
          <w:lang w:val="en-US"/>
        </w:rPr>
        <w:t>ujian</w:t>
      </w:r>
      <w:r w:rsidRPr="00C05542">
        <w:rPr>
          <w:sz w:val="20"/>
          <w:szCs w:val="20"/>
          <w:lang w:val="en-US"/>
        </w:rPr>
        <w:t xml:space="preserve">, </w:t>
      </w:r>
      <w:r w:rsidR="00F5709B">
        <w:rPr>
          <w:sz w:val="20"/>
          <w:szCs w:val="20"/>
          <w:lang w:val="en-US"/>
        </w:rPr>
        <w:t xml:space="preserve">serta </w:t>
      </w:r>
      <w:proofErr w:type="gramStart"/>
      <w:r w:rsidR="00090707">
        <w:rPr>
          <w:sz w:val="20"/>
          <w:szCs w:val="20"/>
          <w:lang w:val="en-US"/>
        </w:rPr>
        <w:t>nama</w:t>
      </w:r>
      <w:proofErr w:type="gramEnd"/>
      <w:r w:rsidR="00090707">
        <w:rPr>
          <w:sz w:val="20"/>
          <w:szCs w:val="20"/>
          <w:lang w:val="en-US"/>
        </w:rPr>
        <w:t xml:space="preserve"> guru y</w:t>
      </w:r>
      <w:r w:rsidR="004401C2">
        <w:rPr>
          <w:sz w:val="20"/>
          <w:szCs w:val="20"/>
          <w:lang w:val="en-US"/>
        </w:rPr>
        <w:t xml:space="preserve">ang mengajar </w:t>
      </w:r>
      <w:r w:rsidR="00E10BCF">
        <w:rPr>
          <w:sz w:val="20"/>
          <w:szCs w:val="20"/>
          <w:lang w:val="en-US"/>
        </w:rPr>
        <w:t xml:space="preserve">dalam </w:t>
      </w:r>
      <w:r w:rsidR="004401C2">
        <w:rPr>
          <w:sz w:val="20"/>
          <w:szCs w:val="20"/>
          <w:lang w:val="en-US"/>
        </w:rPr>
        <w:t>pelajaran tersebut</w:t>
      </w:r>
      <w:r w:rsidRPr="00C05542">
        <w:rPr>
          <w:sz w:val="20"/>
          <w:szCs w:val="20"/>
          <w:lang w:val="en-US"/>
        </w:rPr>
        <w:t>.</w:t>
      </w:r>
    </w:p>
    <w:p w14:paraId="04151A0B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3894C9E6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3F125558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3D60F42D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4B8428B4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281A70BC" w14:textId="77777777" w:rsidR="005873D7" w:rsidRDefault="005873D7" w:rsidP="004F4749">
      <w:pPr>
        <w:jc w:val="both"/>
        <w:rPr>
          <w:b/>
          <w:sz w:val="20"/>
          <w:szCs w:val="20"/>
          <w:lang w:val="en-US"/>
        </w:rPr>
      </w:pPr>
    </w:p>
    <w:p w14:paraId="1963B2FE" w14:textId="77777777" w:rsidR="005873D7" w:rsidRDefault="005873D7" w:rsidP="004F4749">
      <w:pPr>
        <w:jc w:val="both"/>
        <w:rPr>
          <w:b/>
          <w:sz w:val="20"/>
          <w:szCs w:val="20"/>
          <w:lang w:val="en-US"/>
        </w:rPr>
      </w:pPr>
    </w:p>
    <w:p w14:paraId="20D673D2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5E2605F2" w14:textId="77777777" w:rsidR="00C05542" w:rsidRDefault="00510FED" w:rsidP="004F4749">
      <w:pPr>
        <w:jc w:val="both"/>
        <w:rPr>
          <w:b/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35040" behindDoc="0" locked="0" layoutInCell="1" allowOverlap="1" wp14:anchorId="0928488B" wp14:editId="6973B211">
            <wp:simplePos x="0" y="0"/>
            <wp:positionH relativeFrom="column">
              <wp:posOffset>910063</wp:posOffset>
            </wp:positionH>
            <wp:positionV relativeFrom="paragraph">
              <wp:posOffset>-68244</wp:posOffset>
            </wp:positionV>
            <wp:extent cx="838084" cy="1489710"/>
            <wp:effectExtent l="0" t="0" r="635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rofil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84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EF9C4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0080C0C7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66704D69" w14:textId="77777777" w:rsidR="00D739F1" w:rsidRDefault="00D739F1" w:rsidP="004F4749">
      <w:pPr>
        <w:jc w:val="both"/>
        <w:rPr>
          <w:b/>
          <w:sz w:val="20"/>
          <w:szCs w:val="20"/>
          <w:lang w:val="en-US"/>
        </w:rPr>
      </w:pPr>
    </w:p>
    <w:p w14:paraId="7D569B0B" w14:textId="77777777" w:rsidR="00510FED" w:rsidRDefault="00510FED" w:rsidP="004F4749">
      <w:pPr>
        <w:jc w:val="both"/>
        <w:rPr>
          <w:b/>
          <w:sz w:val="20"/>
          <w:szCs w:val="20"/>
          <w:lang w:val="en-US"/>
        </w:rPr>
      </w:pPr>
    </w:p>
    <w:p w14:paraId="7E8701DC" w14:textId="77777777" w:rsidR="00510FED" w:rsidRDefault="00510FED" w:rsidP="004F4749">
      <w:pPr>
        <w:jc w:val="both"/>
        <w:rPr>
          <w:b/>
          <w:sz w:val="20"/>
          <w:szCs w:val="20"/>
          <w:lang w:val="en-US"/>
        </w:rPr>
      </w:pPr>
    </w:p>
    <w:p w14:paraId="1C5F4158" w14:textId="77777777" w:rsidR="00510FED" w:rsidRDefault="00510FED" w:rsidP="004F4749">
      <w:pPr>
        <w:jc w:val="both"/>
        <w:rPr>
          <w:b/>
          <w:sz w:val="20"/>
          <w:szCs w:val="20"/>
          <w:lang w:val="en-US"/>
        </w:rPr>
      </w:pPr>
    </w:p>
    <w:p w14:paraId="0D5AA084" w14:textId="77777777" w:rsidR="00510FED" w:rsidRDefault="00510FED" w:rsidP="004F4749">
      <w:pPr>
        <w:jc w:val="both"/>
        <w:rPr>
          <w:b/>
          <w:sz w:val="20"/>
          <w:szCs w:val="20"/>
          <w:lang w:val="en-US"/>
        </w:rPr>
      </w:pPr>
    </w:p>
    <w:p w14:paraId="68CCAFBB" w14:textId="77777777" w:rsidR="00510FED" w:rsidRDefault="00510FED" w:rsidP="004F4749">
      <w:pPr>
        <w:jc w:val="both"/>
        <w:rPr>
          <w:b/>
          <w:sz w:val="20"/>
          <w:szCs w:val="20"/>
          <w:lang w:val="en-US"/>
        </w:rPr>
      </w:pPr>
    </w:p>
    <w:p w14:paraId="0F7E9997" w14:textId="77777777" w:rsidR="00F73F36" w:rsidRDefault="00D739F1" w:rsidP="004F4749">
      <w:pPr>
        <w:jc w:val="both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833183" wp14:editId="420F2151">
                <wp:simplePos x="0" y="0"/>
                <wp:positionH relativeFrom="column">
                  <wp:posOffset>276225</wp:posOffset>
                </wp:positionH>
                <wp:positionV relativeFrom="paragraph">
                  <wp:posOffset>107950</wp:posOffset>
                </wp:positionV>
                <wp:extent cx="2095500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0888D" w14:textId="77777777" w:rsidR="00B12FD4" w:rsidRDefault="00B12FD4" w:rsidP="00D739F1">
                            <w:pPr>
                              <w:pStyle w:val="Caption"/>
                              <w:keepNext/>
                              <w:jc w:val="center"/>
                              <w:rPr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Gambar 9 Biodata Siswa</w:t>
                            </w:r>
                          </w:p>
                          <w:p w14:paraId="63F37CC3" w14:textId="77777777" w:rsidR="00B12FD4" w:rsidRDefault="00B12FD4" w:rsidP="00D739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3FA475B" id="Text Box 10" o:spid="_x0000_s1031" type="#_x0000_t202" style="position:absolute;left:0;text-align:left;margin-left:21.75pt;margin-top:8.5pt;width:16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" filled="f" stroked="f" strokeweight=".5pt">
                <v:textbox>
                  <w:txbxContent>
                    <w:p w:rsidR="00B12FD4" w:rsidRDefault="00B12FD4" w:rsidP="00D739F1">
                      <w:pPr>
                        <w:pStyle w:val="Caption"/>
                        <w:keepNext/>
                        <w:jc w:val="center"/>
                        <w:rPr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6"/>
                          <w:szCs w:val="16"/>
                          <w:lang w:val="en-US"/>
                        </w:rPr>
                        <w:t>Gambar 9 Biodata Siswa</w:t>
                      </w:r>
                      <w:bookmarkStart w:id="1" w:name="_GoBack"/>
                      <w:bookmarkEnd w:id="1"/>
                    </w:p>
                    <w:p w:rsidR="00B12FD4" w:rsidRDefault="00B12FD4" w:rsidP="00D739F1"/>
                  </w:txbxContent>
                </v:textbox>
              </v:shape>
            </w:pict>
          </mc:Fallback>
        </mc:AlternateContent>
      </w:r>
    </w:p>
    <w:p w14:paraId="06D6E49D" w14:textId="77777777" w:rsidR="00C05542" w:rsidRDefault="00C05542" w:rsidP="004F4749">
      <w:pPr>
        <w:jc w:val="both"/>
        <w:rPr>
          <w:b/>
          <w:sz w:val="20"/>
          <w:szCs w:val="20"/>
          <w:lang w:val="en-US"/>
        </w:rPr>
      </w:pPr>
    </w:p>
    <w:p w14:paraId="7D0D1BB2" w14:textId="77777777" w:rsidR="00391F74" w:rsidRDefault="00391F74" w:rsidP="004F4749">
      <w:pPr>
        <w:jc w:val="both"/>
        <w:rPr>
          <w:sz w:val="20"/>
          <w:szCs w:val="20"/>
          <w:lang w:val="en-US"/>
        </w:rPr>
      </w:pPr>
      <w:r w:rsidRPr="00391F74">
        <w:rPr>
          <w:sz w:val="20"/>
          <w:szCs w:val="20"/>
          <w:lang w:val="en-US"/>
        </w:rPr>
        <w:t xml:space="preserve">Tampilan pada halaman </w:t>
      </w:r>
      <w:r w:rsidR="00C4097F">
        <w:rPr>
          <w:sz w:val="20"/>
          <w:szCs w:val="20"/>
          <w:lang w:val="en-US"/>
        </w:rPr>
        <w:t xml:space="preserve">biodata siswa nantinya </w:t>
      </w:r>
      <w:proofErr w:type="gramStart"/>
      <w:r w:rsidR="00C4097F">
        <w:rPr>
          <w:sz w:val="20"/>
          <w:szCs w:val="20"/>
          <w:lang w:val="en-US"/>
        </w:rPr>
        <w:t>akan</w:t>
      </w:r>
      <w:proofErr w:type="gramEnd"/>
      <w:r w:rsidR="00C4097F">
        <w:rPr>
          <w:sz w:val="20"/>
          <w:szCs w:val="20"/>
          <w:lang w:val="en-US"/>
        </w:rPr>
        <w:t xml:space="preserve"> menampilkan informasi dari data diri siswa tersebut</w:t>
      </w:r>
      <w:r w:rsidR="008A1DFC">
        <w:rPr>
          <w:sz w:val="20"/>
          <w:szCs w:val="20"/>
          <w:lang w:val="en-US"/>
        </w:rPr>
        <w:t xml:space="preserve"> seperti pada gambar diatas</w:t>
      </w:r>
      <w:r w:rsidRPr="00391F74">
        <w:rPr>
          <w:sz w:val="20"/>
          <w:szCs w:val="20"/>
          <w:lang w:val="en-US"/>
        </w:rPr>
        <w:t>.</w:t>
      </w:r>
    </w:p>
    <w:p w14:paraId="7AEC727F" w14:textId="77777777" w:rsidR="00C05542" w:rsidRDefault="00C4097F" w:rsidP="004F4749">
      <w:pPr>
        <w:jc w:val="both"/>
        <w:rPr>
          <w:b/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37088" behindDoc="0" locked="0" layoutInCell="1" allowOverlap="1" wp14:anchorId="597DF924" wp14:editId="50CBB650">
            <wp:simplePos x="0" y="0"/>
            <wp:positionH relativeFrom="column">
              <wp:posOffset>853440</wp:posOffset>
            </wp:positionH>
            <wp:positionV relativeFrom="paragraph">
              <wp:posOffset>45720</wp:posOffset>
            </wp:positionV>
            <wp:extent cx="822325" cy="1461687"/>
            <wp:effectExtent l="0" t="0" r="0" b="571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embayaran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1461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175A2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593ABFA9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3DD7A13E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1451A21D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1AC4FD2B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12310ACE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7E782C71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634DE050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3DA3413E" w14:textId="77777777" w:rsidR="00C4097F" w:rsidRDefault="00C4097F" w:rsidP="004F4749">
      <w:pPr>
        <w:jc w:val="both"/>
        <w:rPr>
          <w:b/>
          <w:sz w:val="20"/>
          <w:szCs w:val="20"/>
          <w:lang w:val="en-US"/>
        </w:rPr>
      </w:pPr>
    </w:p>
    <w:p w14:paraId="3B0ABBBE" w14:textId="77777777" w:rsidR="00C4097F" w:rsidRDefault="00C4097F" w:rsidP="00DA4902">
      <w:pPr>
        <w:pStyle w:val="Caption"/>
        <w:keepNext/>
        <w:jc w:val="center"/>
        <w:rPr>
          <w:noProof/>
          <w:lang w:val="en-ID" w:eastAsia="en-ID"/>
        </w:rPr>
      </w:pPr>
    </w:p>
    <w:p w14:paraId="25D14829" w14:textId="77777777" w:rsidR="00DA4902" w:rsidRPr="00C4097F" w:rsidRDefault="00C4097F" w:rsidP="00C4097F">
      <w:pPr>
        <w:pStyle w:val="Caption"/>
        <w:keepNext/>
        <w:jc w:val="center"/>
        <w:rPr>
          <w:iCs w:val="0"/>
          <w:color w:val="auto"/>
          <w:sz w:val="16"/>
          <w:szCs w:val="16"/>
          <w:lang w:val="en-US"/>
        </w:rPr>
      </w:pPr>
      <w:r>
        <w:rPr>
          <w:i w:val="0"/>
          <w:iCs w:val="0"/>
          <w:color w:val="auto"/>
          <w:sz w:val="16"/>
          <w:szCs w:val="16"/>
          <w:lang w:val="en-US"/>
        </w:rPr>
        <w:t>Gambar 1</w:t>
      </w:r>
      <w:r w:rsidR="00DA4902">
        <w:rPr>
          <w:i w:val="0"/>
          <w:iCs w:val="0"/>
          <w:color w:val="auto"/>
          <w:sz w:val="16"/>
          <w:szCs w:val="16"/>
          <w:lang w:val="en-US"/>
        </w:rPr>
        <w:t xml:space="preserve">0 </w:t>
      </w:r>
      <w:r>
        <w:rPr>
          <w:i w:val="0"/>
          <w:iCs w:val="0"/>
          <w:color w:val="auto"/>
          <w:sz w:val="16"/>
          <w:szCs w:val="16"/>
          <w:lang w:val="en-US"/>
        </w:rPr>
        <w:t>Pembayaran</w:t>
      </w:r>
    </w:p>
    <w:p w14:paraId="68CA0217" w14:textId="77777777" w:rsidR="00BB7C48" w:rsidRDefault="00C4097F" w:rsidP="00BB7C4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Pada halaman selanjutnya terdapat halaman pembayaran yang dimana terdapat kolom yang berisikan </w:t>
      </w:r>
      <w:proofErr w:type="gramStart"/>
      <w:r>
        <w:rPr>
          <w:sz w:val="20"/>
          <w:szCs w:val="20"/>
          <w:lang w:val="en-US"/>
        </w:rPr>
        <w:t>nama</w:t>
      </w:r>
      <w:proofErr w:type="gramEnd"/>
      <w:r>
        <w:rPr>
          <w:sz w:val="20"/>
          <w:szCs w:val="20"/>
          <w:lang w:val="en-US"/>
        </w:rPr>
        <w:t xml:space="preserve"> siswa dan denda apa yang harus dibayar jika siswa tersebut mempunyai denda</w:t>
      </w:r>
      <w:r w:rsidR="00BB7C48" w:rsidRPr="00FF7972">
        <w:rPr>
          <w:sz w:val="20"/>
          <w:szCs w:val="20"/>
          <w:lang w:val="en-US"/>
        </w:rPr>
        <w:t>.</w:t>
      </w:r>
    </w:p>
    <w:p w14:paraId="28BF2B36" w14:textId="77777777" w:rsidR="006D4454" w:rsidRDefault="006D4454" w:rsidP="00BB7C48">
      <w:pPr>
        <w:jc w:val="both"/>
        <w:rPr>
          <w:sz w:val="20"/>
          <w:szCs w:val="20"/>
          <w:lang w:val="en-US"/>
        </w:rPr>
      </w:pPr>
    </w:p>
    <w:p w14:paraId="48E97DF3" w14:textId="77777777" w:rsidR="006D4454" w:rsidRDefault="006D4454" w:rsidP="00BB7C48">
      <w:pPr>
        <w:jc w:val="both"/>
        <w:rPr>
          <w:sz w:val="20"/>
          <w:szCs w:val="20"/>
          <w:lang w:val="en-US"/>
        </w:rPr>
      </w:pPr>
    </w:p>
    <w:p w14:paraId="4091AA1F" w14:textId="77777777" w:rsidR="006D4454" w:rsidRDefault="00AE1C12" w:rsidP="00BB7C48">
      <w:pPr>
        <w:jc w:val="both"/>
        <w:rPr>
          <w:sz w:val="20"/>
          <w:szCs w:val="20"/>
          <w:lang w:val="en-US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39136" behindDoc="0" locked="0" layoutInCell="1" allowOverlap="1" wp14:anchorId="321E0BE8" wp14:editId="45BB8BE3">
            <wp:simplePos x="0" y="0"/>
            <wp:positionH relativeFrom="column">
              <wp:posOffset>911860</wp:posOffset>
            </wp:positionH>
            <wp:positionV relativeFrom="paragraph">
              <wp:posOffset>-38735</wp:posOffset>
            </wp:positionV>
            <wp:extent cx="771327" cy="1371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Nama Guru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2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82EBF" w14:textId="77777777" w:rsidR="006D4454" w:rsidRDefault="006D4454" w:rsidP="00BB7C48">
      <w:pPr>
        <w:jc w:val="both"/>
        <w:rPr>
          <w:sz w:val="20"/>
          <w:szCs w:val="20"/>
          <w:lang w:val="en-US"/>
        </w:rPr>
      </w:pPr>
    </w:p>
    <w:p w14:paraId="196613CE" w14:textId="77777777" w:rsidR="00C4097F" w:rsidRPr="00FF7972" w:rsidRDefault="00C4097F" w:rsidP="00BB7C48">
      <w:pPr>
        <w:jc w:val="both"/>
        <w:rPr>
          <w:sz w:val="20"/>
          <w:szCs w:val="20"/>
          <w:lang w:val="en-US"/>
        </w:rPr>
      </w:pPr>
    </w:p>
    <w:p w14:paraId="7C128512" w14:textId="77777777" w:rsidR="00DA4902" w:rsidRDefault="00DA4902" w:rsidP="004F4749">
      <w:pPr>
        <w:jc w:val="both"/>
        <w:rPr>
          <w:b/>
          <w:sz w:val="20"/>
          <w:szCs w:val="20"/>
          <w:lang w:val="en-US"/>
        </w:rPr>
      </w:pPr>
    </w:p>
    <w:p w14:paraId="6D880F6D" w14:textId="77777777" w:rsidR="00DA4902" w:rsidRDefault="00DA4902" w:rsidP="004F4749">
      <w:pPr>
        <w:jc w:val="both"/>
        <w:rPr>
          <w:b/>
          <w:sz w:val="20"/>
          <w:szCs w:val="20"/>
          <w:lang w:val="en-US"/>
        </w:rPr>
      </w:pPr>
    </w:p>
    <w:p w14:paraId="17C4CD99" w14:textId="77777777" w:rsidR="00DA4902" w:rsidRDefault="00DA4902" w:rsidP="004F4749">
      <w:pPr>
        <w:jc w:val="both"/>
        <w:rPr>
          <w:b/>
          <w:sz w:val="20"/>
          <w:szCs w:val="20"/>
          <w:lang w:val="en-US"/>
        </w:rPr>
      </w:pPr>
    </w:p>
    <w:p w14:paraId="741029F1" w14:textId="77777777" w:rsidR="00DA4902" w:rsidRDefault="00DA4902" w:rsidP="004F4749">
      <w:pPr>
        <w:jc w:val="both"/>
        <w:rPr>
          <w:b/>
          <w:sz w:val="20"/>
          <w:szCs w:val="20"/>
          <w:lang w:val="en-US"/>
        </w:rPr>
      </w:pPr>
    </w:p>
    <w:p w14:paraId="2B25E7B5" w14:textId="77777777" w:rsidR="00166A1C" w:rsidRDefault="00166A1C" w:rsidP="004F4749">
      <w:pPr>
        <w:jc w:val="both"/>
        <w:rPr>
          <w:sz w:val="20"/>
          <w:szCs w:val="20"/>
          <w:lang w:val="en-US"/>
        </w:rPr>
      </w:pPr>
    </w:p>
    <w:p w14:paraId="6836C69F" w14:textId="77777777" w:rsidR="00AE1C12" w:rsidRDefault="00AE1C12" w:rsidP="004F4749">
      <w:pPr>
        <w:jc w:val="both"/>
        <w:rPr>
          <w:sz w:val="20"/>
          <w:szCs w:val="20"/>
          <w:lang w:val="en-US"/>
        </w:rPr>
      </w:pPr>
    </w:p>
    <w:p w14:paraId="186EA0A0" w14:textId="77777777" w:rsidR="00AE1C12" w:rsidRDefault="00AE1C12" w:rsidP="004F4749">
      <w:pPr>
        <w:jc w:val="both"/>
        <w:rPr>
          <w:sz w:val="20"/>
          <w:szCs w:val="20"/>
          <w:lang w:val="en-US"/>
        </w:rPr>
      </w:pPr>
    </w:p>
    <w:p w14:paraId="6714CBF3" w14:textId="77777777" w:rsidR="00166A1C" w:rsidRDefault="00166A1C" w:rsidP="00BE479C">
      <w:pPr>
        <w:pStyle w:val="Caption"/>
        <w:keepNext/>
        <w:jc w:val="center"/>
        <w:rPr>
          <w:i w:val="0"/>
          <w:iCs w:val="0"/>
          <w:color w:val="auto"/>
          <w:sz w:val="16"/>
          <w:szCs w:val="16"/>
          <w:lang w:val="en-US"/>
        </w:rPr>
      </w:pPr>
      <w:r>
        <w:rPr>
          <w:i w:val="0"/>
          <w:iCs w:val="0"/>
          <w:color w:val="auto"/>
          <w:sz w:val="16"/>
          <w:szCs w:val="16"/>
          <w:lang w:val="en-US"/>
        </w:rPr>
        <w:t xml:space="preserve">Gambar </w:t>
      </w:r>
      <w:r w:rsidR="003F3C22">
        <w:rPr>
          <w:i w:val="0"/>
          <w:iCs w:val="0"/>
          <w:color w:val="auto"/>
          <w:sz w:val="16"/>
          <w:szCs w:val="16"/>
          <w:lang w:val="en-US"/>
        </w:rPr>
        <w:t>11</w:t>
      </w:r>
      <w:r>
        <w:rPr>
          <w:i w:val="0"/>
          <w:iCs w:val="0"/>
          <w:color w:val="auto"/>
          <w:sz w:val="16"/>
          <w:szCs w:val="16"/>
          <w:lang w:val="en-US"/>
        </w:rPr>
        <w:t xml:space="preserve"> </w:t>
      </w:r>
      <w:r w:rsidR="003F3C22">
        <w:rPr>
          <w:i w:val="0"/>
          <w:iCs w:val="0"/>
          <w:color w:val="auto"/>
          <w:sz w:val="16"/>
          <w:szCs w:val="16"/>
          <w:lang w:val="en-US"/>
        </w:rPr>
        <w:t>Informasi Guru</w:t>
      </w:r>
    </w:p>
    <w:p w14:paraId="23E12177" w14:textId="77777777" w:rsidR="00391F74" w:rsidRDefault="003F3C22" w:rsidP="004F4749">
      <w:p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Selanjutnya terdapat pada halaman ini </w:t>
      </w:r>
      <w:proofErr w:type="gramStart"/>
      <w:r>
        <w:rPr>
          <w:sz w:val="20"/>
          <w:lang w:val="en-US"/>
        </w:rPr>
        <w:t>akan</w:t>
      </w:r>
      <w:proofErr w:type="gramEnd"/>
      <w:r>
        <w:rPr>
          <w:sz w:val="20"/>
          <w:lang w:val="en-US"/>
        </w:rPr>
        <w:t xml:space="preserve"> menampilkan informasi dari setiap guru yang mengajar di SMAN 4 Kota Probolinggo.</w:t>
      </w:r>
    </w:p>
    <w:p w14:paraId="0ECD9332" w14:textId="77777777" w:rsidR="003F3C22" w:rsidRPr="003F3C22" w:rsidRDefault="003F3C22" w:rsidP="004F4749">
      <w:pPr>
        <w:jc w:val="both"/>
        <w:rPr>
          <w:b/>
          <w:sz w:val="20"/>
          <w:szCs w:val="20"/>
          <w:lang w:val="en-US"/>
        </w:rPr>
      </w:pPr>
    </w:p>
    <w:p w14:paraId="7F94AB25" w14:textId="77777777" w:rsidR="008B4A04" w:rsidRDefault="008B4A04" w:rsidP="004F4749">
      <w:pPr>
        <w:jc w:val="both"/>
        <w:rPr>
          <w:b/>
          <w:sz w:val="20"/>
          <w:szCs w:val="20"/>
          <w:lang w:val="en-US"/>
        </w:rPr>
      </w:pPr>
    </w:p>
    <w:p w14:paraId="05769D4F" w14:textId="77777777" w:rsidR="006805EA" w:rsidRDefault="006805EA" w:rsidP="004F4749">
      <w:pPr>
        <w:jc w:val="both"/>
        <w:rPr>
          <w:b/>
          <w:sz w:val="20"/>
          <w:szCs w:val="20"/>
          <w:lang w:val="en-US"/>
        </w:rPr>
      </w:pPr>
    </w:p>
    <w:p w14:paraId="327DA4B6" w14:textId="77777777" w:rsidR="006805EA" w:rsidRDefault="006805EA" w:rsidP="004F4749">
      <w:pPr>
        <w:jc w:val="both"/>
        <w:rPr>
          <w:b/>
          <w:sz w:val="20"/>
          <w:szCs w:val="20"/>
          <w:lang w:val="en-US"/>
        </w:rPr>
      </w:pPr>
    </w:p>
    <w:p w14:paraId="192498C3" w14:textId="77777777" w:rsidR="002D1AFB" w:rsidRDefault="002D1AFB" w:rsidP="004F4749">
      <w:pPr>
        <w:jc w:val="both"/>
        <w:rPr>
          <w:b/>
          <w:sz w:val="20"/>
          <w:szCs w:val="20"/>
          <w:lang w:val="en-US"/>
        </w:rPr>
      </w:pPr>
    </w:p>
    <w:p w14:paraId="2C051E9F" w14:textId="77777777" w:rsidR="002D1AFB" w:rsidRDefault="002D1AFB" w:rsidP="004F4749">
      <w:pPr>
        <w:jc w:val="both"/>
        <w:rPr>
          <w:b/>
          <w:sz w:val="20"/>
          <w:szCs w:val="20"/>
          <w:lang w:val="en-US"/>
        </w:rPr>
      </w:pPr>
    </w:p>
    <w:p w14:paraId="5B7492ED" w14:textId="77777777" w:rsidR="006805EA" w:rsidRDefault="006805EA" w:rsidP="004F4749">
      <w:pPr>
        <w:jc w:val="both"/>
        <w:rPr>
          <w:sz w:val="20"/>
          <w:szCs w:val="20"/>
          <w:lang w:val="en-US"/>
        </w:rPr>
      </w:pPr>
    </w:p>
    <w:p w14:paraId="22356DC9" w14:textId="53975BCB" w:rsidR="00F94285" w:rsidRDefault="008B4A04" w:rsidP="004F4749">
      <w:pPr>
        <w:jc w:val="both"/>
        <w:rPr>
          <w:b/>
          <w:sz w:val="20"/>
          <w:szCs w:val="20"/>
          <w:lang w:val="en-US"/>
        </w:rPr>
      </w:pPr>
      <w:r w:rsidRPr="008B4A04">
        <w:rPr>
          <w:b/>
          <w:i/>
          <w:sz w:val="20"/>
          <w:szCs w:val="20"/>
          <w:lang w:val="en-US"/>
        </w:rPr>
        <w:t>Feedback and Research</w:t>
      </w:r>
      <w:r>
        <w:rPr>
          <w:b/>
          <w:sz w:val="20"/>
          <w:szCs w:val="20"/>
          <w:lang w:val="en-US"/>
        </w:rPr>
        <w:t xml:space="preserve"> </w:t>
      </w:r>
    </w:p>
    <w:p w14:paraId="76C169C5" w14:textId="3CB0F1DA" w:rsidR="00391F74" w:rsidRPr="00F72ED7" w:rsidRDefault="00F72ED7" w:rsidP="00987D5F">
      <w:pPr>
        <w:ind w:firstLine="720"/>
        <w:jc w:val="both"/>
        <w:rPr>
          <w:sz w:val="20"/>
          <w:szCs w:val="20"/>
          <w:lang w:val="en-US"/>
        </w:rPr>
      </w:pPr>
      <w:r w:rsidRPr="00F72ED7">
        <w:rPr>
          <w:i/>
          <w:iCs/>
          <w:sz w:val="20"/>
          <w:szCs w:val="20"/>
          <w:lang w:val="en-US"/>
        </w:rPr>
        <w:t>Feedback and research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adalah tahap perhitungan </w:t>
      </w:r>
      <w:r>
        <w:rPr>
          <w:i/>
          <w:iCs/>
          <w:sz w:val="20"/>
          <w:szCs w:val="20"/>
          <w:lang w:val="en-US"/>
        </w:rPr>
        <w:t xml:space="preserve">success rate </w:t>
      </w:r>
      <w:r>
        <w:rPr>
          <w:sz w:val="20"/>
          <w:szCs w:val="20"/>
          <w:lang w:val="en-US"/>
        </w:rPr>
        <w:t xml:space="preserve">dari hasil perancangan </w:t>
      </w:r>
      <w:r>
        <w:rPr>
          <w:i/>
          <w:iCs/>
          <w:sz w:val="20"/>
          <w:szCs w:val="20"/>
          <w:lang w:val="en-US"/>
        </w:rPr>
        <w:t>protoype.</w:t>
      </w:r>
    </w:p>
    <w:p w14:paraId="75039BC8" w14:textId="77777777" w:rsidR="008B4A04" w:rsidRDefault="008B4A04" w:rsidP="004F4749">
      <w:pPr>
        <w:jc w:val="both"/>
        <w:rPr>
          <w:b/>
          <w:sz w:val="20"/>
          <w:szCs w:val="20"/>
          <w:lang w:val="en-US"/>
        </w:rPr>
      </w:pPr>
    </w:p>
    <w:p w14:paraId="267C332E" w14:textId="6B3B0E10" w:rsidR="008B4A04" w:rsidRDefault="008B4A04" w:rsidP="004F4749">
      <w:pPr>
        <w:jc w:val="both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Task Analysis</w:t>
      </w:r>
    </w:p>
    <w:p w14:paraId="05C4385E" w14:textId="47253B69" w:rsidR="008B4A04" w:rsidRPr="00AE73DA" w:rsidRDefault="00AE73DA" w:rsidP="004F4749">
      <w:pPr>
        <w:jc w:val="both"/>
        <w:rPr>
          <w:b/>
          <w:sz w:val="20"/>
          <w:szCs w:val="20"/>
          <w:lang w:val="en-US"/>
        </w:rPr>
      </w:pPr>
      <w:r w:rsidRPr="00AE73DA">
        <w:rPr>
          <w:i/>
          <w:iCs/>
          <w:sz w:val="20"/>
          <w:szCs w:val="20"/>
          <w:lang w:val="en-US"/>
        </w:rPr>
        <w:t>Task analysis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merupakan hasil Analisa dari hasil uji coba dari 8 task yang menghasilkan data jumlah </w:t>
      </w:r>
      <w:r w:rsidRPr="00AE73DA">
        <w:rPr>
          <w:i/>
          <w:iCs/>
          <w:sz w:val="20"/>
          <w:szCs w:val="20"/>
          <w:lang w:val="en-US"/>
        </w:rPr>
        <w:t>click</w:t>
      </w:r>
      <w:r>
        <w:rPr>
          <w:sz w:val="20"/>
          <w:szCs w:val="20"/>
          <w:lang w:val="en-US"/>
        </w:rPr>
        <w:t xml:space="preserve"> oleh user disetiap task. Menurut hasil uji coba yang dilakukan, rata – rata waktu penyelesaian standar melalui </w:t>
      </w:r>
      <w:r>
        <w:rPr>
          <w:i/>
          <w:iCs/>
          <w:sz w:val="20"/>
          <w:szCs w:val="20"/>
          <w:lang w:val="en-US"/>
        </w:rPr>
        <w:t xml:space="preserve">click </w:t>
      </w:r>
      <w:r>
        <w:rPr>
          <w:sz w:val="20"/>
          <w:szCs w:val="20"/>
          <w:lang w:val="en-US"/>
        </w:rPr>
        <w:t>user adalah 3</w:t>
      </w:r>
      <w:proofErr w:type="gramStart"/>
      <w:r>
        <w:rPr>
          <w:sz w:val="20"/>
          <w:szCs w:val="20"/>
          <w:lang w:val="en-US"/>
        </w:rPr>
        <w:t>,4</w:t>
      </w:r>
      <w:proofErr w:type="gramEnd"/>
      <w:r>
        <w:rPr>
          <w:sz w:val="20"/>
          <w:szCs w:val="20"/>
          <w:lang w:val="en-US"/>
        </w:rPr>
        <w:t xml:space="preserve"> dengan </w:t>
      </w:r>
      <w:r>
        <w:rPr>
          <w:i/>
          <w:iCs/>
          <w:sz w:val="20"/>
          <w:szCs w:val="20"/>
          <w:lang w:val="en-US"/>
        </w:rPr>
        <w:t xml:space="preserve">success rate </w:t>
      </w:r>
      <w:r>
        <w:rPr>
          <w:sz w:val="20"/>
          <w:szCs w:val="20"/>
          <w:lang w:val="en-US"/>
        </w:rPr>
        <w:t xml:space="preserve">sebesar 85%. Hasil ini menunjukkan bahwa desain </w:t>
      </w:r>
      <w:r>
        <w:rPr>
          <w:i/>
          <w:iCs/>
          <w:sz w:val="20"/>
          <w:szCs w:val="20"/>
          <w:lang w:val="en-US"/>
        </w:rPr>
        <w:t xml:space="preserve">prototype </w:t>
      </w:r>
      <w:r>
        <w:rPr>
          <w:sz w:val="20"/>
          <w:szCs w:val="20"/>
          <w:lang w:val="en-US"/>
        </w:rPr>
        <w:t>sudah baik.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045"/>
        <w:gridCol w:w="1333"/>
      </w:tblGrid>
      <w:tr w:rsidR="008B4A04" w14:paraId="6F18C0DE" w14:textId="77777777" w:rsidTr="00663D37">
        <w:trPr>
          <w:trHeight w:val="732"/>
        </w:trPr>
        <w:tc>
          <w:tcPr>
            <w:tcW w:w="560" w:type="dxa"/>
            <w:shd w:val="clear" w:color="auto" w:fill="B6DDE8" w:themeFill="accent5" w:themeFillTint="66"/>
            <w:vAlign w:val="center"/>
          </w:tcPr>
          <w:p w14:paraId="53B31AA8" w14:textId="77777777" w:rsidR="008B4A04" w:rsidRPr="008B4A04" w:rsidRDefault="008B4A04" w:rsidP="00663D37">
            <w:pPr>
              <w:jc w:val="center"/>
              <w:rPr>
                <w:b/>
                <w:sz w:val="18"/>
                <w:szCs w:val="18"/>
              </w:rPr>
            </w:pPr>
            <w:r w:rsidRPr="008B4A04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045" w:type="dxa"/>
            <w:shd w:val="clear" w:color="auto" w:fill="B6DDE8" w:themeFill="accent5" w:themeFillTint="66"/>
            <w:vAlign w:val="center"/>
          </w:tcPr>
          <w:p w14:paraId="191274D4" w14:textId="77777777" w:rsidR="008B4A04" w:rsidRPr="008B4A04" w:rsidRDefault="008B4A04" w:rsidP="00663D37">
            <w:pPr>
              <w:jc w:val="center"/>
              <w:rPr>
                <w:b/>
                <w:sz w:val="18"/>
                <w:szCs w:val="18"/>
              </w:rPr>
            </w:pPr>
            <w:r w:rsidRPr="008B4A04">
              <w:rPr>
                <w:b/>
                <w:sz w:val="18"/>
                <w:szCs w:val="18"/>
              </w:rPr>
              <w:t>Task</w:t>
            </w:r>
          </w:p>
        </w:tc>
        <w:tc>
          <w:tcPr>
            <w:tcW w:w="1333" w:type="dxa"/>
            <w:shd w:val="clear" w:color="auto" w:fill="B6DDE8" w:themeFill="accent5" w:themeFillTint="66"/>
            <w:vAlign w:val="center"/>
          </w:tcPr>
          <w:p w14:paraId="74189BAA" w14:textId="77777777" w:rsidR="008B4A04" w:rsidRPr="008B4A04" w:rsidRDefault="008B4A04" w:rsidP="00ED66D0">
            <w:pPr>
              <w:jc w:val="center"/>
              <w:rPr>
                <w:b/>
                <w:sz w:val="18"/>
                <w:szCs w:val="18"/>
              </w:rPr>
            </w:pPr>
            <w:r w:rsidRPr="008B4A04">
              <w:rPr>
                <w:b/>
                <w:sz w:val="18"/>
                <w:szCs w:val="18"/>
              </w:rPr>
              <w:t xml:space="preserve">Waktu penyelesaian standar </w:t>
            </w:r>
            <w:r w:rsidR="00ED66D0">
              <w:rPr>
                <w:b/>
                <w:sz w:val="18"/>
                <w:szCs w:val="18"/>
              </w:rPr>
              <w:t>(</w:t>
            </w:r>
            <w:r w:rsidR="00ED66D0" w:rsidRPr="00ED66D0">
              <w:rPr>
                <w:b/>
                <w:i/>
                <w:sz w:val="18"/>
                <w:szCs w:val="18"/>
              </w:rPr>
              <w:t>click</w:t>
            </w:r>
            <w:r w:rsidRPr="008B4A04">
              <w:rPr>
                <w:b/>
                <w:sz w:val="18"/>
                <w:szCs w:val="18"/>
              </w:rPr>
              <w:t>)</w:t>
            </w:r>
          </w:p>
        </w:tc>
      </w:tr>
      <w:tr w:rsidR="008B4A04" w14:paraId="1BE337C7" w14:textId="77777777" w:rsidTr="00663D37">
        <w:trPr>
          <w:trHeight w:val="444"/>
        </w:trPr>
        <w:tc>
          <w:tcPr>
            <w:tcW w:w="560" w:type="dxa"/>
            <w:vAlign w:val="center"/>
          </w:tcPr>
          <w:p w14:paraId="23ABE515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1.</w:t>
            </w:r>
          </w:p>
        </w:tc>
        <w:tc>
          <w:tcPr>
            <w:tcW w:w="2045" w:type="dxa"/>
            <w:vAlign w:val="center"/>
          </w:tcPr>
          <w:p w14:paraId="148027C7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Memilih User</w:t>
            </w:r>
          </w:p>
        </w:tc>
        <w:tc>
          <w:tcPr>
            <w:tcW w:w="1333" w:type="dxa"/>
            <w:vAlign w:val="center"/>
          </w:tcPr>
          <w:p w14:paraId="1382CC45" w14:textId="77777777" w:rsidR="008B4A04" w:rsidRPr="008B4A04" w:rsidRDefault="00ED66D0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4A04" w14:paraId="5CAD11FE" w14:textId="77777777" w:rsidTr="00663D37">
        <w:tc>
          <w:tcPr>
            <w:tcW w:w="560" w:type="dxa"/>
            <w:vAlign w:val="center"/>
          </w:tcPr>
          <w:p w14:paraId="76DF966C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2.</w:t>
            </w:r>
          </w:p>
        </w:tc>
        <w:tc>
          <w:tcPr>
            <w:tcW w:w="2045" w:type="dxa"/>
            <w:vAlign w:val="center"/>
          </w:tcPr>
          <w:p w14:paraId="7A9A91DC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Login</w:t>
            </w:r>
          </w:p>
        </w:tc>
        <w:tc>
          <w:tcPr>
            <w:tcW w:w="1333" w:type="dxa"/>
            <w:vAlign w:val="center"/>
          </w:tcPr>
          <w:p w14:paraId="16DAA307" w14:textId="77777777" w:rsidR="008B4A04" w:rsidRPr="00ED66D0" w:rsidRDefault="00ED66D0" w:rsidP="00663D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4A04" w14:paraId="0E3EB97E" w14:textId="77777777" w:rsidTr="00663D37">
        <w:tc>
          <w:tcPr>
            <w:tcW w:w="560" w:type="dxa"/>
            <w:vAlign w:val="center"/>
          </w:tcPr>
          <w:p w14:paraId="76981DEE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3.</w:t>
            </w:r>
          </w:p>
        </w:tc>
        <w:tc>
          <w:tcPr>
            <w:tcW w:w="2045" w:type="dxa"/>
            <w:vAlign w:val="center"/>
          </w:tcPr>
          <w:p w14:paraId="44C11970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Sidebar</w:t>
            </w:r>
          </w:p>
        </w:tc>
        <w:tc>
          <w:tcPr>
            <w:tcW w:w="1333" w:type="dxa"/>
            <w:vAlign w:val="center"/>
          </w:tcPr>
          <w:p w14:paraId="3EF9BFC5" w14:textId="77777777" w:rsidR="008B4A04" w:rsidRPr="008B4A04" w:rsidRDefault="00CD3461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4A04" w14:paraId="2E04C0B2" w14:textId="77777777" w:rsidTr="00663D37">
        <w:tc>
          <w:tcPr>
            <w:tcW w:w="560" w:type="dxa"/>
            <w:vAlign w:val="center"/>
          </w:tcPr>
          <w:p w14:paraId="175ED0D8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4.</w:t>
            </w:r>
          </w:p>
        </w:tc>
        <w:tc>
          <w:tcPr>
            <w:tcW w:w="2045" w:type="dxa"/>
            <w:vAlign w:val="center"/>
          </w:tcPr>
          <w:p w14:paraId="2B7EBF8B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Membuka menu jadwal mata pelajaran</w:t>
            </w:r>
          </w:p>
        </w:tc>
        <w:tc>
          <w:tcPr>
            <w:tcW w:w="1333" w:type="dxa"/>
            <w:vAlign w:val="center"/>
          </w:tcPr>
          <w:p w14:paraId="3886FF81" w14:textId="77777777" w:rsidR="008B4A04" w:rsidRPr="008B4A04" w:rsidRDefault="00ED66D0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4A04" w14:paraId="3283F5E4" w14:textId="77777777" w:rsidTr="00663D37">
        <w:tc>
          <w:tcPr>
            <w:tcW w:w="560" w:type="dxa"/>
            <w:vAlign w:val="center"/>
          </w:tcPr>
          <w:p w14:paraId="0761356C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5.</w:t>
            </w:r>
          </w:p>
        </w:tc>
        <w:tc>
          <w:tcPr>
            <w:tcW w:w="2045" w:type="dxa"/>
            <w:vAlign w:val="center"/>
          </w:tcPr>
          <w:p w14:paraId="374B3206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Membuka menu jadwal ujian</w:t>
            </w:r>
          </w:p>
        </w:tc>
        <w:tc>
          <w:tcPr>
            <w:tcW w:w="1333" w:type="dxa"/>
            <w:vAlign w:val="center"/>
          </w:tcPr>
          <w:p w14:paraId="5ACAD616" w14:textId="77777777" w:rsidR="008B4A04" w:rsidRPr="008B4A04" w:rsidRDefault="00CD3461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4A04" w14:paraId="0936C286" w14:textId="77777777" w:rsidTr="00663D37">
        <w:tc>
          <w:tcPr>
            <w:tcW w:w="560" w:type="dxa"/>
            <w:vAlign w:val="center"/>
          </w:tcPr>
          <w:p w14:paraId="0B7CF4E3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6.</w:t>
            </w:r>
          </w:p>
        </w:tc>
        <w:tc>
          <w:tcPr>
            <w:tcW w:w="2045" w:type="dxa"/>
            <w:vAlign w:val="center"/>
          </w:tcPr>
          <w:p w14:paraId="53CB5FC3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Membuka menu profil siswa</w:t>
            </w:r>
          </w:p>
        </w:tc>
        <w:tc>
          <w:tcPr>
            <w:tcW w:w="1333" w:type="dxa"/>
            <w:vAlign w:val="center"/>
          </w:tcPr>
          <w:p w14:paraId="3C2597A1" w14:textId="77777777" w:rsidR="008B4A04" w:rsidRPr="008B4A04" w:rsidRDefault="00CD3461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4A04" w14:paraId="6ABA1AA8" w14:textId="77777777" w:rsidTr="00663D37">
        <w:tc>
          <w:tcPr>
            <w:tcW w:w="560" w:type="dxa"/>
            <w:vAlign w:val="center"/>
          </w:tcPr>
          <w:p w14:paraId="14D149A7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7.</w:t>
            </w:r>
          </w:p>
        </w:tc>
        <w:tc>
          <w:tcPr>
            <w:tcW w:w="2045" w:type="dxa"/>
            <w:vAlign w:val="center"/>
          </w:tcPr>
          <w:p w14:paraId="3C033D45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Membuka menu pembayaran</w:t>
            </w:r>
          </w:p>
        </w:tc>
        <w:tc>
          <w:tcPr>
            <w:tcW w:w="1333" w:type="dxa"/>
            <w:vAlign w:val="center"/>
          </w:tcPr>
          <w:p w14:paraId="63526358" w14:textId="77777777" w:rsidR="008B4A04" w:rsidRPr="008B4A04" w:rsidRDefault="00ED66D0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4A04" w14:paraId="70A48A75" w14:textId="77777777" w:rsidTr="00663D37">
        <w:tc>
          <w:tcPr>
            <w:tcW w:w="560" w:type="dxa"/>
            <w:vAlign w:val="center"/>
          </w:tcPr>
          <w:p w14:paraId="009D8A42" w14:textId="77777777" w:rsidR="008B4A04" w:rsidRPr="008B4A04" w:rsidRDefault="008B4A04" w:rsidP="00663D37">
            <w:pPr>
              <w:jc w:val="center"/>
              <w:rPr>
                <w:sz w:val="18"/>
                <w:szCs w:val="18"/>
              </w:rPr>
            </w:pPr>
            <w:r w:rsidRPr="008B4A04">
              <w:rPr>
                <w:sz w:val="18"/>
                <w:szCs w:val="18"/>
              </w:rPr>
              <w:t>8.</w:t>
            </w:r>
          </w:p>
        </w:tc>
        <w:tc>
          <w:tcPr>
            <w:tcW w:w="2045" w:type="dxa"/>
            <w:vAlign w:val="center"/>
          </w:tcPr>
          <w:p w14:paraId="36CDB6AE" w14:textId="77777777" w:rsidR="008B4A04" w:rsidRPr="00CD3461" w:rsidRDefault="00CD3461" w:rsidP="00663D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Membuka menu informasi guru</w:t>
            </w:r>
          </w:p>
        </w:tc>
        <w:tc>
          <w:tcPr>
            <w:tcW w:w="1333" w:type="dxa"/>
            <w:vAlign w:val="center"/>
          </w:tcPr>
          <w:p w14:paraId="0CE60D9A" w14:textId="77777777" w:rsidR="008B4A04" w:rsidRPr="008B4A04" w:rsidRDefault="00ED66D0" w:rsidP="0066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7360AF93" w14:textId="77777777" w:rsidR="00762F05" w:rsidRPr="006101ED" w:rsidRDefault="008B4A04" w:rsidP="006101ED">
      <w:pPr>
        <w:pStyle w:val="Caption"/>
        <w:keepNext/>
        <w:jc w:val="center"/>
        <w:rPr>
          <w:i w:val="0"/>
          <w:iCs w:val="0"/>
          <w:color w:val="auto"/>
          <w:lang w:val="en-US"/>
        </w:rPr>
      </w:pPr>
      <w:r w:rsidRPr="006B0B96">
        <w:rPr>
          <w:i w:val="0"/>
          <w:iCs w:val="0"/>
          <w:color w:val="auto"/>
        </w:rPr>
        <w:t xml:space="preserve">Tabel </w:t>
      </w:r>
      <w:r w:rsidR="003F6684">
        <w:rPr>
          <w:i w:val="0"/>
          <w:iCs w:val="0"/>
          <w:color w:val="auto"/>
          <w:lang w:val="en-US"/>
        </w:rPr>
        <w:t>4</w:t>
      </w:r>
      <w:r>
        <w:rPr>
          <w:i w:val="0"/>
          <w:iCs w:val="0"/>
          <w:color w:val="auto"/>
          <w:lang w:val="en-US"/>
        </w:rPr>
        <w:t xml:space="preserve"> </w:t>
      </w:r>
      <w:r w:rsidR="0015460A">
        <w:rPr>
          <w:iCs w:val="0"/>
          <w:color w:val="auto"/>
          <w:lang w:val="en-US"/>
        </w:rPr>
        <w:t>Task Analysis</w:t>
      </w:r>
    </w:p>
    <w:p w14:paraId="5F3C8B05" w14:textId="77777777" w:rsidR="003F1F28" w:rsidRPr="006B0B96" w:rsidRDefault="003F1F28" w:rsidP="003F1F28">
      <w:pPr>
        <w:pStyle w:val="Heading4"/>
        <w:rPr>
          <w:sz w:val="22"/>
          <w:szCs w:val="22"/>
        </w:rPr>
      </w:pPr>
      <w:r w:rsidRPr="006B0B96">
        <w:rPr>
          <w:sz w:val="22"/>
          <w:szCs w:val="22"/>
        </w:rPr>
        <w:t>SIMPULAN</w:t>
      </w:r>
    </w:p>
    <w:p w14:paraId="30AE18F5" w14:textId="77777777" w:rsidR="00E266B1" w:rsidRPr="00E266B1" w:rsidRDefault="00DD0B1A" w:rsidP="00E266B1">
      <w:pPr>
        <w:ind w:firstLine="7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Dari pembahasan diatas maka dapat disimpulkan</w:t>
      </w:r>
      <w:r w:rsidR="00E266B1" w:rsidRPr="00E266B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bahwa</w:t>
      </w:r>
      <w:r w:rsidR="00E266B1" w:rsidRPr="00E266B1">
        <w:rPr>
          <w:sz w:val="20"/>
          <w:szCs w:val="20"/>
          <w:lang w:val="en-US"/>
        </w:rPr>
        <w:t>:</w:t>
      </w:r>
    </w:p>
    <w:p w14:paraId="22003630" w14:textId="544E2175" w:rsidR="00E266B1" w:rsidRPr="00E266B1" w:rsidRDefault="00AE73DA" w:rsidP="00E266B1">
      <w:pPr>
        <w:pStyle w:val="ListParagraph"/>
        <w:numPr>
          <w:ilvl w:val="0"/>
          <w:numId w:val="29"/>
        </w:numPr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>Warna dominan yang digunakan sebagai warna dasar yaitu warna biru yang memiliki kode warna #0000FF.</w:t>
      </w:r>
    </w:p>
    <w:p w14:paraId="7D2B9857" w14:textId="77777777" w:rsidR="00E266B1" w:rsidRPr="00E266B1" w:rsidRDefault="00B60528" w:rsidP="00E266B1">
      <w:pPr>
        <w:pStyle w:val="ListParagraph"/>
        <w:numPr>
          <w:ilvl w:val="0"/>
          <w:numId w:val="29"/>
        </w:numPr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Untuk </w:t>
      </w:r>
      <w:r>
        <w:rPr>
          <w:i/>
          <w:sz w:val="20"/>
          <w:szCs w:val="20"/>
          <w:lang w:val="en-US"/>
        </w:rPr>
        <w:t xml:space="preserve">font </w:t>
      </w:r>
      <w:r>
        <w:rPr>
          <w:sz w:val="20"/>
          <w:szCs w:val="20"/>
          <w:lang w:val="en-US"/>
        </w:rPr>
        <w:t xml:space="preserve">menggunakan </w:t>
      </w:r>
      <w:r>
        <w:rPr>
          <w:i/>
          <w:sz w:val="20"/>
          <w:szCs w:val="20"/>
          <w:lang w:val="en-US"/>
        </w:rPr>
        <w:t xml:space="preserve">Segoe UI </w:t>
      </w:r>
      <w:r>
        <w:rPr>
          <w:sz w:val="20"/>
          <w:szCs w:val="20"/>
          <w:lang w:val="en-US"/>
        </w:rPr>
        <w:t xml:space="preserve">karena terasa nyaman dan jelas pada tampilan </w:t>
      </w:r>
      <w:r>
        <w:rPr>
          <w:i/>
          <w:sz w:val="20"/>
          <w:szCs w:val="20"/>
          <w:lang w:val="en-US"/>
        </w:rPr>
        <w:t>mobile</w:t>
      </w:r>
      <w:r w:rsidR="00E266B1" w:rsidRPr="00E266B1">
        <w:rPr>
          <w:i/>
          <w:sz w:val="20"/>
          <w:szCs w:val="20"/>
          <w:lang w:val="en-US"/>
        </w:rPr>
        <w:t>.</w:t>
      </w:r>
    </w:p>
    <w:p w14:paraId="0C8037B2" w14:textId="103B5292" w:rsidR="00E266B1" w:rsidRPr="00E266B1" w:rsidRDefault="00AE73DA" w:rsidP="00E266B1">
      <w:pPr>
        <w:pStyle w:val="ListParagraph"/>
        <w:numPr>
          <w:ilvl w:val="0"/>
          <w:numId w:val="29"/>
        </w:numPr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Diperlukan beberapa tambahan dan </w:t>
      </w:r>
      <w:r w:rsidR="009659BB">
        <w:rPr>
          <w:sz w:val="20"/>
          <w:szCs w:val="20"/>
          <w:lang w:val="en-US"/>
        </w:rPr>
        <w:t xml:space="preserve">perbaikan </w:t>
      </w:r>
      <w:r w:rsidR="00E266B1" w:rsidRPr="00E266B1">
        <w:rPr>
          <w:sz w:val="20"/>
          <w:szCs w:val="20"/>
          <w:lang w:val="en-US"/>
        </w:rPr>
        <w:t xml:space="preserve">fitur </w:t>
      </w:r>
      <w:r>
        <w:rPr>
          <w:sz w:val="20"/>
          <w:szCs w:val="20"/>
          <w:lang w:val="en-US"/>
        </w:rPr>
        <w:t>misalnya</w:t>
      </w:r>
      <w:r w:rsidR="00E266B1" w:rsidRPr="00E266B1">
        <w:rPr>
          <w:sz w:val="20"/>
          <w:szCs w:val="20"/>
          <w:lang w:val="en-US"/>
        </w:rPr>
        <w:t xml:space="preserve"> </w:t>
      </w:r>
      <w:r w:rsidR="009659BB">
        <w:rPr>
          <w:sz w:val="20"/>
          <w:szCs w:val="20"/>
          <w:lang w:val="en-US"/>
        </w:rPr>
        <w:t>pada</w:t>
      </w:r>
      <w:r w:rsidR="00E266B1" w:rsidRPr="00E266B1">
        <w:rPr>
          <w:sz w:val="20"/>
          <w:szCs w:val="20"/>
          <w:lang w:val="en-US"/>
        </w:rPr>
        <w:t xml:space="preserve"> </w:t>
      </w:r>
      <w:r w:rsidR="006A00FA">
        <w:rPr>
          <w:i/>
          <w:sz w:val="20"/>
          <w:szCs w:val="20"/>
          <w:lang w:val="en-US"/>
        </w:rPr>
        <w:t>splashscreen</w:t>
      </w:r>
      <w:r w:rsidR="00E266B1" w:rsidRPr="00E266B1">
        <w:rPr>
          <w:i/>
          <w:sz w:val="20"/>
          <w:szCs w:val="20"/>
          <w:lang w:val="en-US"/>
        </w:rPr>
        <w:t xml:space="preserve">, </w:t>
      </w:r>
      <w:r w:rsidR="009659BB">
        <w:rPr>
          <w:sz w:val="20"/>
          <w:szCs w:val="20"/>
          <w:lang w:val="en-US"/>
        </w:rPr>
        <w:t xml:space="preserve">notifikasi, jadwal ulangan, </w:t>
      </w:r>
      <w:r>
        <w:rPr>
          <w:sz w:val="20"/>
          <w:szCs w:val="20"/>
          <w:lang w:val="en-US"/>
        </w:rPr>
        <w:t>dan</w:t>
      </w:r>
      <w:r w:rsidR="00E266B1" w:rsidRPr="00E266B1">
        <w:rPr>
          <w:sz w:val="20"/>
          <w:szCs w:val="20"/>
          <w:lang w:val="en-US"/>
        </w:rPr>
        <w:t xml:space="preserve"> tampilan </w:t>
      </w:r>
      <w:r w:rsidR="009659BB">
        <w:rPr>
          <w:sz w:val="20"/>
          <w:szCs w:val="20"/>
          <w:lang w:val="en-US"/>
        </w:rPr>
        <w:t>jadwal mata pelajaran</w:t>
      </w:r>
      <w:r w:rsidR="00E266B1" w:rsidRPr="00E266B1">
        <w:rPr>
          <w:sz w:val="20"/>
          <w:szCs w:val="20"/>
          <w:lang w:val="en-US"/>
        </w:rPr>
        <w:t>.</w:t>
      </w:r>
    </w:p>
    <w:p w14:paraId="2DE56555" w14:textId="518656F6" w:rsidR="00637DAB" w:rsidRDefault="00E266B1" w:rsidP="003F1F28">
      <w:pPr>
        <w:pStyle w:val="BodyText2"/>
        <w:rPr>
          <w:szCs w:val="20"/>
          <w:lang w:val="en-US"/>
        </w:rPr>
      </w:pPr>
      <w:r w:rsidRPr="00E266B1">
        <w:rPr>
          <w:szCs w:val="20"/>
          <w:lang w:val="en-US"/>
        </w:rPr>
        <w:t xml:space="preserve">Hasil </w:t>
      </w:r>
      <w:r w:rsidR="00DD0B1A">
        <w:rPr>
          <w:szCs w:val="20"/>
          <w:lang w:val="en-US"/>
        </w:rPr>
        <w:t xml:space="preserve">dari </w:t>
      </w:r>
      <w:r w:rsidRPr="00E266B1">
        <w:rPr>
          <w:i/>
          <w:szCs w:val="20"/>
          <w:lang w:val="en-US"/>
        </w:rPr>
        <w:t>succes</w:t>
      </w:r>
      <w:r w:rsidR="00DD0B1A">
        <w:rPr>
          <w:i/>
          <w:szCs w:val="20"/>
          <w:lang w:val="en-US"/>
        </w:rPr>
        <w:t>s</w:t>
      </w:r>
      <w:r w:rsidR="009659BB">
        <w:rPr>
          <w:i/>
          <w:szCs w:val="20"/>
          <w:lang w:val="en-US"/>
        </w:rPr>
        <w:t xml:space="preserve"> rate </w:t>
      </w:r>
      <w:r w:rsidR="00941F5C" w:rsidRPr="00941F5C">
        <w:rPr>
          <w:i/>
          <w:szCs w:val="20"/>
          <w:lang w:val="en-US"/>
        </w:rPr>
        <w:t>prototype</w:t>
      </w:r>
      <w:r w:rsidRPr="00E266B1">
        <w:rPr>
          <w:i/>
          <w:szCs w:val="20"/>
          <w:lang w:val="en-US"/>
        </w:rPr>
        <w:t xml:space="preserve"> </w:t>
      </w:r>
      <w:r w:rsidR="00DD0B1A">
        <w:rPr>
          <w:szCs w:val="20"/>
          <w:lang w:val="en-US"/>
        </w:rPr>
        <w:t>menunjukkan angka</w:t>
      </w:r>
      <w:r w:rsidRPr="00E266B1">
        <w:rPr>
          <w:szCs w:val="20"/>
          <w:lang w:val="en-US"/>
        </w:rPr>
        <w:t xml:space="preserve"> 8</w:t>
      </w:r>
      <w:r w:rsidR="00AE73DA">
        <w:rPr>
          <w:szCs w:val="20"/>
          <w:lang w:val="en-US"/>
        </w:rPr>
        <w:t>5</w:t>
      </w:r>
      <w:r w:rsidRPr="00E266B1">
        <w:rPr>
          <w:szCs w:val="20"/>
          <w:lang w:val="en-US"/>
        </w:rPr>
        <w:t xml:space="preserve">% yang </w:t>
      </w:r>
      <w:r w:rsidR="006F3B78">
        <w:rPr>
          <w:szCs w:val="20"/>
          <w:lang w:val="en-US"/>
        </w:rPr>
        <w:t>berarti</w:t>
      </w:r>
      <w:r w:rsidRPr="00E266B1">
        <w:rPr>
          <w:szCs w:val="20"/>
          <w:lang w:val="en-US"/>
        </w:rPr>
        <w:t xml:space="preserve"> bahwa </w:t>
      </w:r>
      <w:r w:rsidR="009659BB" w:rsidRPr="009659BB">
        <w:rPr>
          <w:szCs w:val="20"/>
          <w:lang w:val="en-US"/>
        </w:rPr>
        <w:t>tampilan</w:t>
      </w:r>
      <w:r w:rsidR="009659BB">
        <w:rPr>
          <w:szCs w:val="20"/>
          <w:lang w:val="en-US"/>
        </w:rPr>
        <w:t xml:space="preserve"> pada </w:t>
      </w:r>
      <w:r w:rsidR="009659BB">
        <w:rPr>
          <w:i/>
          <w:szCs w:val="20"/>
          <w:lang w:val="en-US"/>
        </w:rPr>
        <w:t xml:space="preserve">prototype </w:t>
      </w:r>
      <w:r w:rsidRPr="00E266B1">
        <w:rPr>
          <w:szCs w:val="20"/>
          <w:lang w:val="en-US"/>
        </w:rPr>
        <w:t xml:space="preserve">dapat </w:t>
      </w:r>
      <w:r w:rsidR="006F3B78">
        <w:rPr>
          <w:szCs w:val="20"/>
          <w:lang w:val="en-US"/>
        </w:rPr>
        <w:t xml:space="preserve">dengan </w:t>
      </w:r>
      <w:r w:rsidRPr="00E266B1">
        <w:rPr>
          <w:szCs w:val="20"/>
          <w:lang w:val="en-US"/>
        </w:rPr>
        <w:t xml:space="preserve">mudah </w:t>
      </w:r>
      <w:r w:rsidR="009659BB">
        <w:rPr>
          <w:szCs w:val="20"/>
          <w:lang w:val="en-US"/>
        </w:rPr>
        <w:t>dioperasikan</w:t>
      </w:r>
      <w:r w:rsidRPr="00E266B1">
        <w:rPr>
          <w:szCs w:val="20"/>
          <w:lang w:val="en-US"/>
        </w:rPr>
        <w:t xml:space="preserve"> </w:t>
      </w:r>
      <w:r w:rsidR="006F3B78">
        <w:rPr>
          <w:szCs w:val="20"/>
          <w:lang w:val="en-US"/>
        </w:rPr>
        <w:t xml:space="preserve">untuk </w:t>
      </w:r>
      <w:r w:rsidRPr="00E266B1">
        <w:rPr>
          <w:szCs w:val="20"/>
          <w:lang w:val="en-US"/>
        </w:rPr>
        <w:t xml:space="preserve">pertama kali </w:t>
      </w:r>
      <w:r w:rsidR="009659BB">
        <w:rPr>
          <w:szCs w:val="20"/>
          <w:lang w:val="en-US"/>
        </w:rPr>
        <w:t>pada</w:t>
      </w:r>
      <w:r w:rsidR="006F3B78">
        <w:rPr>
          <w:szCs w:val="20"/>
          <w:lang w:val="en-US"/>
        </w:rPr>
        <w:t xml:space="preserve"> </w:t>
      </w:r>
      <w:r w:rsidRPr="00E266B1">
        <w:rPr>
          <w:szCs w:val="20"/>
          <w:lang w:val="en-US"/>
        </w:rPr>
        <w:t xml:space="preserve">tampilan </w:t>
      </w:r>
      <w:r w:rsidRPr="00E266B1">
        <w:rPr>
          <w:i/>
          <w:szCs w:val="20"/>
          <w:lang w:val="en-US"/>
        </w:rPr>
        <w:t>mobile</w:t>
      </w:r>
      <w:r w:rsidRPr="00E266B1">
        <w:rPr>
          <w:szCs w:val="20"/>
          <w:lang w:val="en-US"/>
        </w:rPr>
        <w:t>.</w:t>
      </w:r>
    </w:p>
    <w:p w14:paraId="546D3429" w14:textId="77777777" w:rsidR="00510FED" w:rsidRDefault="00510FED" w:rsidP="003F1F28">
      <w:pPr>
        <w:pStyle w:val="BodyText2"/>
        <w:rPr>
          <w:szCs w:val="20"/>
          <w:lang w:val="en-US"/>
        </w:rPr>
      </w:pPr>
    </w:p>
    <w:p w14:paraId="7C76F144" w14:textId="77777777" w:rsidR="009659BB" w:rsidRDefault="009659BB" w:rsidP="003F1F28">
      <w:pPr>
        <w:pStyle w:val="BodyText2"/>
        <w:rPr>
          <w:szCs w:val="20"/>
          <w:lang w:val="en-US"/>
        </w:rPr>
      </w:pPr>
    </w:p>
    <w:p w14:paraId="7A12BEE0" w14:textId="77777777" w:rsidR="009659BB" w:rsidRDefault="009659BB" w:rsidP="003F1F28">
      <w:pPr>
        <w:pStyle w:val="BodyText2"/>
        <w:rPr>
          <w:szCs w:val="20"/>
          <w:lang w:val="en-US"/>
        </w:rPr>
      </w:pPr>
    </w:p>
    <w:p w14:paraId="3C319D46" w14:textId="77777777" w:rsidR="009659BB" w:rsidRDefault="009659BB" w:rsidP="003F1F28">
      <w:pPr>
        <w:pStyle w:val="BodyText2"/>
        <w:rPr>
          <w:szCs w:val="20"/>
          <w:lang w:val="en-US"/>
        </w:rPr>
      </w:pPr>
    </w:p>
    <w:p w14:paraId="566B50AF" w14:textId="77777777" w:rsidR="009659BB" w:rsidRDefault="009659BB" w:rsidP="003F1F28">
      <w:pPr>
        <w:pStyle w:val="BodyText2"/>
        <w:rPr>
          <w:szCs w:val="20"/>
          <w:lang w:val="en-US"/>
        </w:rPr>
      </w:pPr>
    </w:p>
    <w:p w14:paraId="6E0323A3" w14:textId="77777777" w:rsidR="002D1AFB" w:rsidRDefault="002D1AFB" w:rsidP="003F1F28">
      <w:pPr>
        <w:pStyle w:val="BodyText2"/>
        <w:rPr>
          <w:szCs w:val="20"/>
          <w:lang w:val="en-US"/>
        </w:rPr>
      </w:pPr>
    </w:p>
    <w:p w14:paraId="097B0ACC" w14:textId="77777777" w:rsidR="002D1AFB" w:rsidRDefault="002D1AFB" w:rsidP="003F1F28">
      <w:pPr>
        <w:pStyle w:val="BodyText2"/>
        <w:rPr>
          <w:szCs w:val="20"/>
          <w:lang w:val="en-US"/>
        </w:rPr>
      </w:pPr>
    </w:p>
    <w:p w14:paraId="5059DAD9" w14:textId="77777777" w:rsidR="002D1AFB" w:rsidRDefault="002D1AFB" w:rsidP="003F1F28">
      <w:pPr>
        <w:pStyle w:val="BodyText2"/>
        <w:rPr>
          <w:szCs w:val="20"/>
          <w:lang w:val="en-US"/>
        </w:rPr>
      </w:pPr>
    </w:p>
    <w:p w14:paraId="222D8D27" w14:textId="77777777" w:rsidR="003F1F28" w:rsidRPr="006B0B96" w:rsidRDefault="003F1F28" w:rsidP="003F1F28">
      <w:pPr>
        <w:pStyle w:val="BodyText2"/>
        <w:rPr>
          <w:b/>
          <w:bCs/>
          <w:sz w:val="22"/>
          <w:szCs w:val="22"/>
        </w:rPr>
      </w:pPr>
      <w:r w:rsidRPr="006B0B96">
        <w:rPr>
          <w:b/>
          <w:bCs/>
          <w:sz w:val="22"/>
          <w:szCs w:val="22"/>
        </w:rPr>
        <w:t>RUJUKA</w:t>
      </w:r>
      <w:r w:rsidR="00243417" w:rsidRPr="006B0B96">
        <w:rPr>
          <w:b/>
          <w:bCs/>
          <w:sz w:val="22"/>
          <w:szCs w:val="22"/>
        </w:rPr>
        <w:t>N</w:t>
      </w:r>
    </w:p>
    <w:sdt>
      <w:sdtPr>
        <w:rPr>
          <w:rFonts w:eastAsia="Calibri"/>
          <w:szCs w:val="22"/>
        </w:rPr>
        <w:id w:val="-573587230"/>
        <w:bibliography/>
      </w:sdtPr>
      <w:sdtEndPr/>
      <w:sdtContent>
        <w:sdt>
          <w:sdtPr>
            <w:id w:val="-1447921087"/>
            <w:docPartObj>
              <w:docPartGallery w:val="Bibliographies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p w14:paraId="488CCE3C" w14:textId="77777777" w:rsidR="00B73C9B" w:rsidRDefault="00B73C9B" w:rsidP="00B73C9B">
              <w:pPr>
                <w:pStyle w:val="Bibliography"/>
                <w:ind w:left="720" w:hanging="360"/>
                <w:jc w:val="both"/>
              </w:pPr>
            </w:p>
            <w:p w14:paraId="5CD0AF0F" w14:textId="77777777" w:rsidR="00BC6CB3" w:rsidRPr="00BC6CB3" w:rsidRDefault="00BC6CB3" w:rsidP="00BC6CB3">
              <w:pPr>
                <w:pStyle w:val="Bibliography"/>
                <w:ind w:left="720" w:hanging="360"/>
                <w:jc w:val="both"/>
                <w:rPr>
                  <w:noProof/>
                  <w:sz w:val="20"/>
                </w:rPr>
              </w:pPr>
              <w:r w:rsidRPr="00BC6CB3">
                <w:rPr>
                  <w:noProof/>
                  <w:sz w:val="20"/>
                </w:rPr>
                <w:t xml:space="preserve">William Albert, T. T. (2013). </w:t>
              </w:r>
              <w:r w:rsidRPr="00BC6CB3">
                <w:rPr>
                  <w:i/>
                  <w:iCs/>
                  <w:noProof/>
                  <w:sz w:val="20"/>
                </w:rPr>
                <w:t>Measuring The User Experience : Colleting Analyzing, and Presenting Usability Metrics. Massachusetts (US).</w:t>
              </w:r>
              <w:r w:rsidRPr="00BC6CB3">
                <w:rPr>
                  <w:noProof/>
                  <w:sz w:val="20"/>
                </w:rPr>
                <w:t xml:space="preserve"> Elsevier.</w:t>
              </w:r>
            </w:p>
            <w:p w14:paraId="4CD8B56E" w14:textId="77777777" w:rsidR="00FC0523" w:rsidRDefault="00FC0523" w:rsidP="00FC0523">
              <w:pPr>
                <w:pStyle w:val="Bibliography"/>
                <w:ind w:left="720" w:hanging="360"/>
                <w:jc w:val="both"/>
                <w:rPr>
                  <w:noProof/>
                  <w:sz w:val="20"/>
                  <w:szCs w:val="20"/>
                </w:rPr>
              </w:pPr>
              <w:r w:rsidRPr="00FC0523">
                <w:rPr>
                  <w:noProof/>
                  <w:sz w:val="20"/>
                  <w:szCs w:val="20"/>
                </w:rPr>
                <w:t xml:space="preserve">Pradita, G. (2016, October 19). </w:t>
              </w:r>
              <w:r w:rsidRPr="00FC0523">
                <w:rPr>
                  <w:i/>
                  <w:iCs/>
                  <w:noProof/>
                  <w:sz w:val="20"/>
                  <w:szCs w:val="20"/>
                </w:rPr>
                <w:t>Warna dan Emosi dalam desain interface. Retrivied from medium.com: https://medium.com/paperpillar/warna-dan-emosi-dalam-desain-interface-3cd0b83ce710.</w:t>
              </w:r>
            </w:p>
            <w:p w14:paraId="30B514C7" w14:textId="77777777" w:rsidR="00FC0523" w:rsidRPr="00FC0523" w:rsidRDefault="00FC0523" w:rsidP="00FC0523">
              <w:pPr>
                <w:pStyle w:val="Bibliography"/>
                <w:ind w:left="720" w:hanging="360"/>
                <w:jc w:val="both"/>
                <w:rPr>
                  <w:noProof/>
                  <w:sz w:val="20"/>
                </w:rPr>
              </w:pPr>
              <w:r w:rsidRPr="00FC0523">
                <w:rPr>
                  <w:noProof/>
                  <w:sz w:val="20"/>
                </w:rPr>
                <w:t xml:space="preserve">Syariful Mujab, K. I. (2014). </w:t>
              </w:r>
              <w:r w:rsidRPr="00FC0523">
                <w:rPr>
                  <w:i/>
                  <w:iCs/>
                  <w:noProof/>
                  <w:sz w:val="20"/>
                </w:rPr>
                <w:t>Perancangan Sistem Informasi Akademik Berbasis Mobile Web.</w:t>
              </w:r>
              <w:r w:rsidRPr="00FC0523">
                <w:rPr>
                  <w:noProof/>
                  <w:sz w:val="20"/>
                </w:rPr>
                <w:t xml:space="preserve"> Makalah Seminar Tugas Akhir.</w:t>
              </w:r>
            </w:p>
            <w:p w14:paraId="2DEAEBA3" w14:textId="77777777" w:rsidR="00A23884" w:rsidRPr="00FC0523" w:rsidRDefault="00F13B17" w:rsidP="00FC0523">
              <w:pPr>
                <w:spacing w:after="200"/>
                <w:ind w:left="720" w:hanging="360"/>
                <w:jc w:val="both"/>
                <w:rPr>
                  <w:noProof/>
                  <w:sz w:val="20"/>
                  <w:szCs w:val="20"/>
                </w:rPr>
              </w:pPr>
            </w:p>
          </w:sdtContent>
        </w:sdt>
        <w:p w14:paraId="285EA1C9" w14:textId="77777777" w:rsidR="00C821D7" w:rsidRPr="009036C9" w:rsidRDefault="00F13B17" w:rsidP="00BB7C48">
          <w:pPr>
            <w:spacing w:after="200"/>
            <w:jc w:val="both"/>
            <w:rPr>
              <w:rFonts w:eastAsia="Calibri"/>
              <w:szCs w:val="22"/>
            </w:rPr>
          </w:pPr>
        </w:p>
      </w:sdtContent>
    </w:sdt>
    <w:sectPr w:rsidR="00C821D7" w:rsidRPr="009036C9" w:rsidSect="001328C7">
      <w:footerReference w:type="default" r:id="rId24"/>
      <w:type w:val="continuous"/>
      <w:pgSz w:w="10773" w:h="15309" w:code="9"/>
      <w:pgMar w:top="1418" w:right="1134" w:bottom="1134" w:left="1418" w:header="709" w:footer="709" w:gutter="0"/>
      <w:cols w:num="2" w:space="3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3082" w14:textId="77777777" w:rsidR="00F13B17" w:rsidRDefault="00F13B17" w:rsidP="000232B7">
      <w:r>
        <w:separator/>
      </w:r>
    </w:p>
  </w:endnote>
  <w:endnote w:type="continuationSeparator" w:id="0">
    <w:p w14:paraId="18D5313C" w14:textId="77777777" w:rsidR="00F13B17" w:rsidRDefault="00F13B17" w:rsidP="0002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BF77" w14:textId="4F1641A1" w:rsidR="00A55066" w:rsidRPr="002C7583" w:rsidRDefault="00F4512D" w:rsidP="002C7583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ind w:left="-180"/>
      <w:jc w:val="both"/>
      <w:rPr>
        <w:rFonts w:asciiTheme="majorHAnsi" w:eastAsiaTheme="majorEastAsia" w:hAnsiTheme="majorHAnsi" w:cstheme="majorBidi"/>
        <w:sz w:val="22"/>
        <w:szCs w:val="22"/>
        <w:lang w:eastAsia="zh-CN"/>
      </w:rPr>
    </w:pPr>
    <w:r>
      <w:rPr>
        <w:rFonts w:eastAsiaTheme="minorEastAsia"/>
        <w:sz w:val="18"/>
        <w:szCs w:val="22"/>
        <w:lang w:eastAsia="zh-CN"/>
      </w:rPr>
      <w:t>JSIKA Vol. 10, No. 1</w:t>
    </w:r>
    <w:r w:rsidR="00D7403B">
      <w:rPr>
        <w:rFonts w:eastAsiaTheme="minorEastAsia"/>
        <w:sz w:val="18"/>
        <w:szCs w:val="22"/>
        <w:lang w:eastAsia="zh-CN"/>
      </w:rPr>
      <w:t>,  Tahun 2021</w:t>
    </w:r>
    <w:r w:rsidR="002C7583">
      <w:rPr>
        <w:rFonts w:eastAsiaTheme="minorEastAsia"/>
        <w:sz w:val="18"/>
        <w:szCs w:val="22"/>
        <w:lang w:eastAsia="zh-CN"/>
      </w:rPr>
      <w:t>,</w:t>
    </w:r>
    <w:r w:rsidR="002C7583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 ISSN 2338-137X </w:t>
    </w:r>
    <w:r w:rsidR="002C7583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ptab w:relativeTo="margin" w:alignment="right" w:leader="none"/>
    </w:r>
    <w:r w:rsidR="002C7583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t xml:space="preserve">Page </w:t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begin"/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instrText xml:space="preserve"> PAGE   \* MERGEFORMAT </w:instrText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separate"/>
    </w:r>
    <w:r w:rsidR="00D7403B" w:rsidRPr="00D7403B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t>1</w:t>
    </w:r>
    <w:r w:rsidR="002C7583" w:rsidRPr="00D135A6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D56DB" w14:textId="0E812168" w:rsidR="00B12FD4" w:rsidRPr="00935147" w:rsidRDefault="004B4A8D" w:rsidP="00935147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ind w:left="-180"/>
      <w:jc w:val="both"/>
      <w:rPr>
        <w:rFonts w:asciiTheme="majorHAnsi" w:eastAsiaTheme="majorEastAsia" w:hAnsiTheme="majorHAnsi" w:cstheme="majorBidi"/>
        <w:sz w:val="22"/>
        <w:szCs w:val="22"/>
        <w:lang w:eastAsia="zh-CN"/>
      </w:rPr>
    </w:pPr>
    <w:r>
      <w:rPr>
        <w:rFonts w:eastAsiaTheme="minorEastAsia"/>
        <w:sz w:val="18"/>
        <w:szCs w:val="22"/>
        <w:lang w:eastAsia="zh-CN"/>
      </w:rPr>
      <w:t>JSIKA Vol. 10, No. 1,  Tahun 2021</w:t>
    </w:r>
    <w:r w:rsidR="002C7583">
      <w:rPr>
        <w:rFonts w:eastAsiaTheme="minorEastAsia"/>
        <w:sz w:val="18"/>
        <w:szCs w:val="22"/>
        <w:lang w:eastAsia="zh-CN"/>
      </w:rPr>
      <w:t>,</w:t>
    </w:r>
    <w:r w:rsidR="002C7583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 ISSN 2338-137X </w:t>
    </w:r>
    <w:r w:rsidR="002C7583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ptab w:relativeTo="margin" w:alignment="right" w:leader="none"/>
    </w:r>
    <w:r w:rsidR="002C7583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t xml:space="preserve">Page </w:t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begin"/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instrText xml:space="preserve"> PAGE   \* MERGEFORMAT </w:instrText>
    </w:r>
    <w:r w:rsidR="002C7583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separate"/>
    </w:r>
    <w:r w:rsidR="00D7403B" w:rsidRPr="00D7403B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t>5</w:t>
    </w:r>
    <w:r w:rsidR="002C7583" w:rsidRPr="00D135A6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06646" w14:textId="77777777" w:rsidR="00F13B17" w:rsidRDefault="00F13B17" w:rsidP="000232B7">
      <w:r>
        <w:separator/>
      </w:r>
    </w:p>
  </w:footnote>
  <w:footnote w:type="continuationSeparator" w:id="0">
    <w:p w14:paraId="48B2E0EC" w14:textId="77777777" w:rsidR="00F13B17" w:rsidRDefault="00F13B17" w:rsidP="0002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65"/>
      <w:gridCol w:w="2478"/>
    </w:tblGrid>
    <w:tr w:rsidR="002C7583" w14:paraId="502851C6" w14:textId="77777777" w:rsidTr="006E6AEE">
      <w:trPr>
        <w:trHeight w:val="256"/>
      </w:trPr>
      <w:tc>
        <w:tcPr>
          <w:tcW w:w="5564" w:type="dxa"/>
        </w:tcPr>
        <w:p w14:paraId="641342C5" w14:textId="1334C3F8" w:rsidR="002C7583" w:rsidRPr="002E668F" w:rsidRDefault="00A92EB5" w:rsidP="002C7583">
          <w:pPr>
            <w:pStyle w:val="Header"/>
            <w:rPr>
              <w:rFonts w:asciiTheme="majorHAnsi" w:eastAsiaTheme="majorEastAsia" w:hAnsiTheme="majorHAnsi" w:cstheme="majorBidi"/>
              <w:sz w:val="32"/>
              <w:szCs w:val="36"/>
            </w:rPr>
          </w:pPr>
          <w:r>
            <w:rPr>
              <w:rFonts w:eastAsiaTheme="majorEastAsia"/>
              <w:sz w:val="32"/>
              <w:szCs w:val="36"/>
            </w:rPr>
            <w:t>JSIKA Vol. 10, No. 1. Tahun 2021</w:t>
          </w:r>
          <w:r w:rsidR="002C7583">
            <w:rPr>
              <w:rFonts w:eastAsiaTheme="majorEastAsia"/>
              <w:sz w:val="32"/>
              <w:szCs w:val="36"/>
            </w:rPr>
            <w:t xml:space="preserve"> </w:t>
          </w:r>
        </w:p>
      </w:tc>
      <w:tc>
        <w:tcPr>
          <w:tcW w:w="2478" w:type="dxa"/>
        </w:tcPr>
        <w:p w14:paraId="51F57222" w14:textId="77777777" w:rsidR="002C7583" w:rsidRPr="002E668F" w:rsidRDefault="002C7583" w:rsidP="002C7583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2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32"/>
              <w:szCs w:val="36"/>
              <w14:numForm w14:val="oldStyle"/>
            </w:rPr>
            <w:t>ISSN 2338-137X</w:t>
          </w:r>
        </w:p>
      </w:tc>
    </w:tr>
  </w:tbl>
  <w:p w14:paraId="6D9A0011" w14:textId="77777777" w:rsidR="002C7583" w:rsidRDefault="002C7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E43"/>
    <w:multiLevelType w:val="hybridMultilevel"/>
    <w:tmpl w:val="51521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B5D"/>
    <w:multiLevelType w:val="hybridMultilevel"/>
    <w:tmpl w:val="39AAAF5A"/>
    <w:lvl w:ilvl="0" w:tplc="D2C8B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C5577"/>
    <w:multiLevelType w:val="hybridMultilevel"/>
    <w:tmpl w:val="110C6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A2"/>
    <w:multiLevelType w:val="hybridMultilevel"/>
    <w:tmpl w:val="8C368C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37665"/>
    <w:multiLevelType w:val="hybridMultilevel"/>
    <w:tmpl w:val="C1125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271D"/>
    <w:multiLevelType w:val="hybridMultilevel"/>
    <w:tmpl w:val="597C421A"/>
    <w:lvl w:ilvl="0" w:tplc="9C5E5BC0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58D4F18"/>
    <w:multiLevelType w:val="hybridMultilevel"/>
    <w:tmpl w:val="0396EC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497D"/>
    <w:multiLevelType w:val="hybridMultilevel"/>
    <w:tmpl w:val="0C3A8E3A"/>
    <w:lvl w:ilvl="0" w:tplc="D57CB19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650902"/>
    <w:multiLevelType w:val="hybridMultilevel"/>
    <w:tmpl w:val="DFF8D23E"/>
    <w:lvl w:ilvl="0" w:tplc="6EBC8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A54B3"/>
    <w:multiLevelType w:val="hybridMultilevel"/>
    <w:tmpl w:val="4A12E9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1B1"/>
    <w:multiLevelType w:val="hybridMultilevel"/>
    <w:tmpl w:val="15C47AE2"/>
    <w:lvl w:ilvl="0" w:tplc="F75AF4A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B829AC"/>
    <w:multiLevelType w:val="hybridMultilevel"/>
    <w:tmpl w:val="325AED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0133B"/>
    <w:multiLevelType w:val="hybridMultilevel"/>
    <w:tmpl w:val="865E4184"/>
    <w:lvl w:ilvl="0" w:tplc="5BDCA4B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460F65E2"/>
    <w:multiLevelType w:val="hybridMultilevel"/>
    <w:tmpl w:val="F8D24D06"/>
    <w:lvl w:ilvl="0" w:tplc="4F90CA0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7" w:hanging="360"/>
      </w:pPr>
    </w:lvl>
    <w:lvl w:ilvl="2" w:tplc="0421001B" w:tentative="1">
      <w:start w:val="1"/>
      <w:numFmt w:val="lowerRoman"/>
      <w:lvlText w:val="%3."/>
      <w:lvlJc w:val="right"/>
      <w:pPr>
        <w:ind w:left="1837" w:hanging="180"/>
      </w:pPr>
    </w:lvl>
    <w:lvl w:ilvl="3" w:tplc="0421000F" w:tentative="1">
      <w:start w:val="1"/>
      <w:numFmt w:val="decimal"/>
      <w:lvlText w:val="%4."/>
      <w:lvlJc w:val="left"/>
      <w:pPr>
        <w:ind w:left="2557" w:hanging="360"/>
      </w:pPr>
    </w:lvl>
    <w:lvl w:ilvl="4" w:tplc="04210019" w:tentative="1">
      <w:start w:val="1"/>
      <w:numFmt w:val="lowerLetter"/>
      <w:lvlText w:val="%5."/>
      <w:lvlJc w:val="left"/>
      <w:pPr>
        <w:ind w:left="3277" w:hanging="360"/>
      </w:pPr>
    </w:lvl>
    <w:lvl w:ilvl="5" w:tplc="0421001B" w:tentative="1">
      <w:start w:val="1"/>
      <w:numFmt w:val="lowerRoman"/>
      <w:lvlText w:val="%6."/>
      <w:lvlJc w:val="right"/>
      <w:pPr>
        <w:ind w:left="3997" w:hanging="180"/>
      </w:pPr>
    </w:lvl>
    <w:lvl w:ilvl="6" w:tplc="0421000F" w:tentative="1">
      <w:start w:val="1"/>
      <w:numFmt w:val="decimal"/>
      <w:lvlText w:val="%7."/>
      <w:lvlJc w:val="left"/>
      <w:pPr>
        <w:ind w:left="4717" w:hanging="360"/>
      </w:pPr>
    </w:lvl>
    <w:lvl w:ilvl="7" w:tplc="04210019" w:tentative="1">
      <w:start w:val="1"/>
      <w:numFmt w:val="lowerLetter"/>
      <w:lvlText w:val="%8."/>
      <w:lvlJc w:val="left"/>
      <w:pPr>
        <w:ind w:left="5437" w:hanging="360"/>
      </w:pPr>
    </w:lvl>
    <w:lvl w:ilvl="8" w:tplc="0421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AB260A7"/>
    <w:multiLevelType w:val="hybridMultilevel"/>
    <w:tmpl w:val="FFF27CB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27B8"/>
    <w:multiLevelType w:val="hybridMultilevel"/>
    <w:tmpl w:val="E1F4E4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667EF"/>
    <w:multiLevelType w:val="hybridMultilevel"/>
    <w:tmpl w:val="0F8241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67801"/>
    <w:multiLevelType w:val="hybridMultilevel"/>
    <w:tmpl w:val="26D88D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A18FD"/>
    <w:multiLevelType w:val="hybridMultilevel"/>
    <w:tmpl w:val="D400A150"/>
    <w:lvl w:ilvl="0" w:tplc="22C65A84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3C055B"/>
    <w:multiLevelType w:val="hybridMultilevel"/>
    <w:tmpl w:val="A2F645FC"/>
    <w:lvl w:ilvl="0" w:tplc="185022C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BC4447C"/>
    <w:multiLevelType w:val="hybridMultilevel"/>
    <w:tmpl w:val="2BCCBBFE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182591"/>
    <w:multiLevelType w:val="hybridMultilevel"/>
    <w:tmpl w:val="FEF2321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6A45"/>
    <w:multiLevelType w:val="hybridMultilevel"/>
    <w:tmpl w:val="4886A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53C2F"/>
    <w:multiLevelType w:val="hybridMultilevel"/>
    <w:tmpl w:val="54E42C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308E"/>
    <w:multiLevelType w:val="hybridMultilevel"/>
    <w:tmpl w:val="0B6216BC"/>
    <w:lvl w:ilvl="0" w:tplc="479EDC6E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A3F46E3"/>
    <w:multiLevelType w:val="multilevel"/>
    <w:tmpl w:val="ACF26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538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5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9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04" w:hanging="1440"/>
      </w:pPr>
      <w:rPr>
        <w:rFonts w:hint="default"/>
      </w:rPr>
    </w:lvl>
  </w:abstractNum>
  <w:abstractNum w:abstractNumId="26" w15:restartNumberingAfterBreak="0">
    <w:nsid w:val="6CA25FA8"/>
    <w:multiLevelType w:val="hybridMultilevel"/>
    <w:tmpl w:val="A61E8166"/>
    <w:lvl w:ilvl="0" w:tplc="B7ACD0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7" w15:restartNumberingAfterBreak="0">
    <w:nsid w:val="73EE4A03"/>
    <w:multiLevelType w:val="hybridMultilevel"/>
    <w:tmpl w:val="82CE920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15"/>
  </w:num>
  <w:num w:numId="5">
    <w:abstractNumId w:val="6"/>
  </w:num>
  <w:num w:numId="6">
    <w:abstractNumId w:val="2"/>
  </w:num>
  <w:num w:numId="7">
    <w:abstractNumId w:val="25"/>
  </w:num>
  <w:num w:numId="8">
    <w:abstractNumId w:val="4"/>
  </w:num>
  <w:num w:numId="9">
    <w:abstractNumId w:val="22"/>
  </w:num>
  <w:num w:numId="10">
    <w:abstractNumId w:val="9"/>
  </w:num>
  <w:num w:numId="11">
    <w:abstractNumId w:val="21"/>
  </w:num>
  <w:num w:numId="12">
    <w:abstractNumId w:val="27"/>
  </w:num>
  <w:num w:numId="13">
    <w:abstractNumId w:val="0"/>
  </w:num>
  <w:num w:numId="14">
    <w:abstractNumId w:val="11"/>
  </w:num>
  <w:num w:numId="15">
    <w:abstractNumId w:val="1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"/>
  </w:num>
  <w:num w:numId="23">
    <w:abstractNumId w:val="26"/>
  </w:num>
  <w:num w:numId="24">
    <w:abstractNumId w:val="12"/>
  </w:num>
  <w:num w:numId="25">
    <w:abstractNumId w:val="5"/>
  </w:num>
  <w:num w:numId="26">
    <w:abstractNumId w:val="20"/>
  </w:num>
  <w:num w:numId="27">
    <w:abstractNumId w:val="19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D7"/>
    <w:rsid w:val="0000182F"/>
    <w:rsid w:val="00015521"/>
    <w:rsid w:val="0002094F"/>
    <w:rsid w:val="00021C52"/>
    <w:rsid w:val="000232B7"/>
    <w:rsid w:val="0002665A"/>
    <w:rsid w:val="00032D94"/>
    <w:rsid w:val="000378DA"/>
    <w:rsid w:val="00037D90"/>
    <w:rsid w:val="000407CE"/>
    <w:rsid w:val="0004148E"/>
    <w:rsid w:val="00041F7A"/>
    <w:rsid w:val="00043318"/>
    <w:rsid w:val="00044F8E"/>
    <w:rsid w:val="00054AD8"/>
    <w:rsid w:val="00054EE0"/>
    <w:rsid w:val="00055D5C"/>
    <w:rsid w:val="00056BBB"/>
    <w:rsid w:val="00065AF3"/>
    <w:rsid w:val="00065C4E"/>
    <w:rsid w:val="00066C25"/>
    <w:rsid w:val="0007042F"/>
    <w:rsid w:val="000726B1"/>
    <w:rsid w:val="000741C9"/>
    <w:rsid w:val="00074208"/>
    <w:rsid w:val="00074695"/>
    <w:rsid w:val="000768F8"/>
    <w:rsid w:val="00080BA8"/>
    <w:rsid w:val="000817EE"/>
    <w:rsid w:val="00090707"/>
    <w:rsid w:val="00093AD7"/>
    <w:rsid w:val="00094E45"/>
    <w:rsid w:val="000954A8"/>
    <w:rsid w:val="00095FA1"/>
    <w:rsid w:val="0009767B"/>
    <w:rsid w:val="000A6D5E"/>
    <w:rsid w:val="000B49DB"/>
    <w:rsid w:val="000B66D1"/>
    <w:rsid w:val="000B6CC5"/>
    <w:rsid w:val="000C0F36"/>
    <w:rsid w:val="000C1313"/>
    <w:rsid w:val="000C1C03"/>
    <w:rsid w:val="000C2700"/>
    <w:rsid w:val="000C3F26"/>
    <w:rsid w:val="000C6164"/>
    <w:rsid w:val="000D1CDC"/>
    <w:rsid w:val="000D2680"/>
    <w:rsid w:val="000D2A11"/>
    <w:rsid w:val="000D3250"/>
    <w:rsid w:val="000D6735"/>
    <w:rsid w:val="000E4217"/>
    <w:rsid w:val="000F27B4"/>
    <w:rsid w:val="000F43C7"/>
    <w:rsid w:val="000F46EB"/>
    <w:rsid w:val="00100E37"/>
    <w:rsid w:val="001033DF"/>
    <w:rsid w:val="001038C8"/>
    <w:rsid w:val="00104D1A"/>
    <w:rsid w:val="00110D4D"/>
    <w:rsid w:val="00116587"/>
    <w:rsid w:val="00121490"/>
    <w:rsid w:val="00121ACF"/>
    <w:rsid w:val="00122310"/>
    <w:rsid w:val="001225A9"/>
    <w:rsid w:val="0012292C"/>
    <w:rsid w:val="00126B19"/>
    <w:rsid w:val="001328C7"/>
    <w:rsid w:val="001351D0"/>
    <w:rsid w:val="001357ED"/>
    <w:rsid w:val="0013644A"/>
    <w:rsid w:val="00146E5D"/>
    <w:rsid w:val="00150113"/>
    <w:rsid w:val="001527F6"/>
    <w:rsid w:val="0015460A"/>
    <w:rsid w:val="0015712E"/>
    <w:rsid w:val="001635A1"/>
    <w:rsid w:val="0016515B"/>
    <w:rsid w:val="00166A1C"/>
    <w:rsid w:val="00172E25"/>
    <w:rsid w:val="001748E7"/>
    <w:rsid w:val="001802A9"/>
    <w:rsid w:val="00185FAD"/>
    <w:rsid w:val="00192C5D"/>
    <w:rsid w:val="001967DA"/>
    <w:rsid w:val="00196B7B"/>
    <w:rsid w:val="001A02DF"/>
    <w:rsid w:val="001A2826"/>
    <w:rsid w:val="001A4896"/>
    <w:rsid w:val="001B0F2F"/>
    <w:rsid w:val="001B1950"/>
    <w:rsid w:val="001B3A4E"/>
    <w:rsid w:val="001B42C2"/>
    <w:rsid w:val="001B76BA"/>
    <w:rsid w:val="001C2903"/>
    <w:rsid w:val="001C3A66"/>
    <w:rsid w:val="001C416D"/>
    <w:rsid w:val="001C5C64"/>
    <w:rsid w:val="001C5D03"/>
    <w:rsid w:val="001D19C8"/>
    <w:rsid w:val="001D29F0"/>
    <w:rsid w:val="001D5931"/>
    <w:rsid w:val="001E2976"/>
    <w:rsid w:val="001E3225"/>
    <w:rsid w:val="001F1A47"/>
    <w:rsid w:val="00203A19"/>
    <w:rsid w:val="00205069"/>
    <w:rsid w:val="00205F16"/>
    <w:rsid w:val="00211118"/>
    <w:rsid w:val="00213609"/>
    <w:rsid w:val="00224919"/>
    <w:rsid w:val="00241863"/>
    <w:rsid w:val="0024221B"/>
    <w:rsid w:val="00242D78"/>
    <w:rsid w:val="00243230"/>
    <w:rsid w:val="00243417"/>
    <w:rsid w:val="00245572"/>
    <w:rsid w:val="00246363"/>
    <w:rsid w:val="002466A7"/>
    <w:rsid w:val="0024743C"/>
    <w:rsid w:val="002739A0"/>
    <w:rsid w:val="0027400A"/>
    <w:rsid w:val="00282FD4"/>
    <w:rsid w:val="0028390E"/>
    <w:rsid w:val="00285B94"/>
    <w:rsid w:val="0028699B"/>
    <w:rsid w:val="0029421E"/>
    <w:rsid w:val="00296162"/>
    <w:rsid w:val="002A226B"/>
    <w:rsid w:val="002A311F"/>
    <w:rsid w:val="002B5EEF"/>
    <w:rsid w:val="002C3721"/>
    <w:rsid w:val="002C441E"/>
    <w:rsid w:val="002C4F50"/>
    <w:rsid w:val="002C6619"/>
    <w:rsid w:val="002C7583"/>
    <w:rsid w:val="002D0995"/>
    <w:rsid w:val="002D17B0"/>
    <w:rsid w:val="002D1AFB"/>
    <w:rsid w:val="002D1F50"/>
    <w:rsid w:val="002D22DA"/>
    <w:rsid w:val="002D4FF0"/>
    <w:rsid w:val="002E502F"/>
    <w:rsid w:val="002E705B"/>
    <w:rsid w:val="002F1841"/>
    <w:rsid w:val="002F2323"/>
    <w:rsid w:val="00300833"/>
    <w:rsid w:val="00302736"/>
    <w:rsid w:val="00310253"/>
    <w:rsid w:val="00312307"/>
    <w:rsid w:val="00312BCE"/>
    <w:rsid w:val="00316580"/>
    <w:rsid w:val="00316A64"/>
    <w:rsid w:val="00316C08"/>
    <w:rsid w:val="00316F63"/>
    <w:rsid w:val="00317170"/>
    <w:rsid w:val="003228CC"/>
    <w:rsid w:val="00322B25"/>
    <w:rsid w:val="00323D4E"/>
    <w:rsid w:val="00336252"/>
    <w:rsid w:val="00341F98"/>
    <w:rsid w:val="0034269E"/>
    <w:rsid w:val="00344EC1"/>
    <w:rsid w:val="003457A8"/>
    <w:rsid w:val="00351537"/>
    <w:rsid w:val="00351A61"/>
    <w:rsid w:val="00353F84"/>
    <w:rsid w:val="003604C8"/>
    <w:rsid w:val="00363462"/>
    <w:rsid w:val="00371FC2"/>
    <w:rsid w:val="00372C62"/>
    <w:rsid w:val="00375209"/>
    <w:rsid w:val="003758EC"/>
    <w:rsid w:val="00376DEC"/>
    <w:rsid w:val="0038584B"/>
    <w:rsid w:val="00387D80"/>
    <w:rsid w:val="00391F74"/>
    <w:rsid w:val="003A2D64"/>
    <w:rsid w:val="003A3828"/>
    <w:rsid w:val="003B1CA7"/>
    <w:rsid w:val="003B2C95"/>
    <w:rsid w:val="003B3730"/>
    <w:rsid w:val="003C08E2"/>
    <w:rsid w:val="003C18F2"/>
    <w:rsid w:val="003C2F94"/>
    <w:rsid w:val="003C73F9"/>
    <w:rsid w:val="003D1F5E"/>
    <w:rsid w:val="003D395C"/>
    <w:rsid w:val="003D5885"/>
    <w:rsid w:val="003D6CD0"/>
    <w:rsid w:val="003E22A4"/>
    <w:rsid w:val="003E2FF2"/>
    <w:rsid w:val="003E6592"/>
    <w:rsid w:val="003F1839"/>
    <w:rsid w:val="003F1F28"/>
    <w:rsid w:val="003F3C22"/>
    <w:rsid w:val="003F4B27"/>
    <w:rsid w:val="003F6684"/>
    <w:rsid w:val="003F7F0F"/>
    <w:rsid w:val="00401AA1"/>
    <w:rsid w:val="00402DEA"/>
    <w:rsid w:val="00412C6A"/>
    <w:rsid w:val="004133C9"/>
    <w:rsid w:val="00414AC5"/>
    <w:rsid w:val="00420CC0"/>
    <w:rsid w:val="004223D4"/>
    <w:rsid w:val="00422B6C"/>
    <w:rsid w:val="004230CE"/>
    <w:rsid w:val="0042319C"/>
    <w:rsid w:val="00425ED4"/>
    <w:rsid w:val="00425F5A"/>
    <w:rsid w:val="00434446"/>
    <w:rsid w:val="004371B4"/>
    <w:rsid w:val="004401C2"/>
    <w:rsid w:val="0044260D"/>
    <w:rsid w:val="004467B1"/>
    <w:rsid w:val="0045207F"/>
    <w:rsid w:val="00454198"/>
    <w:rsid w:val="00454A42"/>
    <w:rsid w:val="0045533D"/>
    <w:rsid w:val="0045536E"/>
    <w:rsid w:val="004622FC"/>
    <w:rsid w:val="00465AE1"/>
    <w:rsid w:val="00471B97"/>
    <w:rsid w:val="00473D7E"/>
    <w:rsid w:val="00476F03"/>
    <w:rsid w:val="00477A46"/>
    <w:rsid w:val="00482C1D"/>
    <w:rsid w:val="00482DB9"/>
    <w:rsid w:val="004843E6"/>
    <w:rsid w:val="00484FCF"/>
    <w:rsid w:val="00487487"/>
    <w:rsid w:val="00492CA4"/>
    <w:rsid w:val="00495E0D"/>
    <w:rsid w:val="004A5651"/>
    <w:rsid w:val="004A69E4"/>
    <w:rsid w:val="004B1081"/>
    <w:rsid w:val="004B19D9"/>
    <w:rsid w:val="004B1B45"/>
    <w:rsid w:val="004B22D5"/>
    <w:rsid w:val="004B4A8D"/>
    <w:rsid w:val="004B4B57"/>
    <w:rsid w:val="004D03BC"/>
    <w:rsid w:val="004D1F5A"/>
    <w:rsid w:val="004D7EAA"/>
    <w:rsid w:val="004E0DD7"/>
    <w:rsid w:val="004E64AE"/>
    <w:rsid w:val="004F3D8C"/>
    <w:rsid w:val="004F4672"/>
    <w:rsid w:val="004F4749"/>
    <w:rsid w:val="004F6172"/>
    <w:rsid w:val="00503A7E"/>
    <w:rsid w:val="00510FED"/>
    <w:rsid w:val="005125A7"/>
    <w:rsid w:val="0051293D"/>
    <w:rsid w:val="00513865"/>
    <w:rsid w:val="00524118"/>
    <w:rsid w:val="0052749B"/>
    <w:rsid w:val="005328D5"/>
    <w:rsid w:val="005333CA"/>
    <w:rsid w:val="00534D6D"/>
    <w:rsid w:val="005356F7"/>
    <w:rsid w:val="00535990"/>
    <w:rsid w:val="00541F6E"/>
    <w:rsid w:val="00544FF0"/>
    <w:rsid w:val="00550905"/>
    <w:rsid w:val="00550A7C"/>
    <w:rsid w:val="005547D7"/>
    <w:rsid w:val="00555805"/>
    <w:rsid w:val="00555FC6"/>
    <w:rsid w:val="0057136C"/>
    <w:rsid w:val="005873D7"/>
    <w:rsid w:val="00590B9E"/>
    <w:rsid w:val="0059294C"/>
    <w:rsid w:val="005954D3"/>
    <w:rsid w:val="0059552C"/>
    <w:rsid w:val="00597B6B"/>
    <w:rsid w:val="00597E09"/>
    <w:rsid w:val="005A16BC"/>
    <w:rsid w:val="005A5656"/>
    <w:rsid w:val="005A69AD"/>
    <w:rsid w:val="005A6E0B"/>
    <w:rsid w:val="005B0AF1"/>
    <w:rsid w:val="005B36A4"/>
    <w:rsid w:val="005B4F29"/>
    <w:rsid w:val="005B7121"/>
    <w:rsid w:val="005C5376"/>
    <w:rsid w:val="005C7AB7"/>
    <w:rsid w:val="005D21E9"/>
    <w:rsid w:val="005D56C8"/>
    <w:rsid w:val="005D5A96"/>
    <w:rsid w:val="005D75E9"/>
    <w:rsid w:val="005E023B"/>
    <w:rsid w:val="005E0332"/>
    <w:rsid w:val="005E2C1F"/>
    <w:rsid w:val="005E3D1D"/>
    <w:rsid w:val="005E5DFA"/>
    <w:rsid w:val="005F17B4"/>
    <w:rsid w:val="005F36B5"/>
    <w:rsid w:val="005F6197"/>
    <w:rsid w:val="006014A0"/>
    <w:rsid w:val="006014BC"/>
    <w:rsid w:val="006035D5"/>
    <w:rsid w:val="00606716"/>
    <w:rsid w:val="006101ED"/>
    <w:rsid w:val="00611017"/>
    <w:rsid w:val="0061138E"/>
    <w:rsid w:val="00612072"/>
    <w:rsid w:val="0061274E"/>
    <w:rsid w:val="0061287A"/>
    <w:rsid w:val="006141EC"/>
    <w:rsid w:val="0061600B"/>
    <w:rsid w:val="00616EE0"/>
    <w:rsid w:val="00625317"/>
    <w:rsid w:val="00625DBF"/>
    <w:rsid w:val="0062648C"/>
    <w:rsid w:val="00626B9C"/>
    <w:rsid w:val="00626F49"/>
    <w:rsid w:val="006301A3"/>
    <w:rsid w:val="0063126C"/>
    <w:rsid w:val="00634277"/>
    <w:rsid w:val="00635C5F"/>
    <w:rsid w:val="00637DAB"/>
    <w:rsid w:val="00643EEA"/>
    <w:rsid w:val="0064450B"/>
    <w:rsid w:val="00650C8B"/>
    <w:rsid w:val="006514DD"/>
    <w:rsid w:val="0065345F"/>
    <w:rsid w:val="00660278"/>
    <w:rsid w:val="00663D37"/>
    <w:rsid w:val="00664449"/>
    <w:rsid w:val="00664CFB"/>
    <w:rsid w:val="00667B22"/>
    <w:rsid w:val="00667C62"/>
    <w:rsid w:val="0067110E"/>
    <w:rsid w:val="00672ADA"/>
    <w:rsid w:val="00673298"/>
    <w:rsid w:val="00674A35"/>
    <w:rsid w:val="006805EA"/>
    <w:rsid w:val="00682D41"/>
    <w:rsid w:val="006915F6"/>
    <w:rsid w:val="0069167C"/>
    <w:rsid w:val="006916A6"/>
    <w:rsid w:val="006A00FA"/>
    <w:rsid w:val="006A0A98"/>
    <w:rsid w:val="006A2DF7"/>
    <w:rsid w:val="006A5403"/>
    <w:rsid w:val="006B0646"/>
    <w:rsid w:val="006B0B96"/>
    <w:rsid w:val="006B1F2F"/>
    <w:rsid w:val="006B2248"/>
    <w:rsid w:val="006B72CA"/>
    <w:rsid w:val="006C3932"/>
    <w:rsid w:val="006C4BD8"/>
    <w:rsid w:val="006C6424"/>
    <w:rsid w:val="006D0F13"/>
    <w:rsid w:val="006D4454"/>
    <w:rsid w:val="006E270A"/>
    <w:rsid w:val="006E30CB"/>
    <w:rsid w:val="006E706D"/>
    <w:rsid w:val="006E7623"/>
    <w:rsid w:val="006F3B78"/>
    <w:rsid w:val="006F4FD1"/>
    <w:rsid w:val="00700E30"/>
    <w:rsid w:val="00701DC5"/>
    <w:rsid w:val="0070307B"/>
    <w:rsid w:val="00707F68"/>
    <w:rsid w:val="0071074E"/>
    <w:rsid w:val="00714639"/>
    <w:rsid w:val="00722941"/>
    <w:rsid w:val="0072648E"/>
    <w:rsid w:val="00731131"/>
    <w:rsid w:val="0073421B"/>
    <w:rsid w:val="00737044"/>
    <w:rsid w:val="007413B6"/>
    <w:rsid w:val="007416D1"/>
    <w:rsid w:val="00746937"/>
    <w:rsid w:val="00747666"/>
    <w:rsid w:val="00753AF7"/>
    <w:rsid w:val="007578E7"/>
    <w:rsid w:val="0076186C"/>
    <w:rsid w:val="0076219E"/>
    <w:rsid w:val="00762F05"/>
    <w:rsid w:val="00764AE4"/>
    <w:rsid w:val="007651C2"/>
    <w:rsid w:val="007714B9"/>
    <w:rsid w:val="00771742"/>
    <w:rsid w:val="00774171"/>
    <w:rsid w:val="00776BBE"/>
    <w:rsid w:val="0078195D"/>
    <w:rsid w:val="0078402A"/>
    <w:rsid w:val="00784E7D"/>
    <w:rsid w:val="00792A75"/>
    <w:rsid w:val="00792EC3"/>
    <w:rsid w:val="00795969"/>
    <w:rsid w:val="00795AF3"/>
    <w:rsid w:val="00795F53"/>
    <w:rsid w:val="007965B8"/>
    <w:rsid w:val="007A0172"/>
    <w:rsid w:val="007A29F6"/>
    <w:rsid w:val="007A2E2D"/>
    <w:rsid w:val="007A7650"/>
    <w:rsid w:val="007A7AC0"/>
    <w:rsid w:val="007B0681"/>
    <w:rsid w:val="007B79EF"/>
    <w:rsid w:val="007B7D26"/>
    <w:rsid w:val="007C70CC"/>
    <w:rsid w:val="007C7EB5"/>
    <w:rsid w:val="007D7823"/>
    <w:rsid w:val="007E3D25"/>
    <w:rsid w:val="007E4278"/>
    <w:rsid w:val="007E60B7"/>
    <w:rsid w:val="007F2B27"/>
    <w:rsid w:val="007F3DB8"/>
    <w:rsid w:val="007F5413"/>
    <w:rsid w:val="00800C31"/>
    <w:rsid w:val="00803A43"/>
    <w:rsid w:val="008048B6"/>
    <w:rsid w:val="00805E9C"/>
    <w:rsid w:val="0081064F"/>
    <w:rsid w:val="00811BBD"/>
    <w:rsid w:val="0081393D"/>
    <w:rsid w:val="00814265"/>
    <w:rsid w:val="00825C23"/>
    <w:rsid w:val="00826A51"/>
    <w:rsid w:val="00827500"/>
    <w:rsid w:val="0082797F"/>
    <w:rsid w:val="008340A8"/>
    <w:rsid w:val="00835E07"/>
    <w:rsid w:val="00837F61"/>
    <w:rsid w:val="00845AA7"/>
    <w:rsid w:val="00851EED"/>
    <w:rsid w:val="00852366"/>
    <w:rsid w:val="0085353A"/>
    <w:rsid w:val="008548BC"/>
    <w:rsid w:val="008622FC"/>
    <w:rsid w:val="00863EFC"/>
    <w:rsid w:val="008661F2"/>
    <w:rsid w:val="00871AAD"/>
    <w:rsid w:val="008726A1"/>
    <w:rsid w:val="00877025"/>
    <w:rsid w:val="00880C9D"/>
    <w:rsid w:val="00884B96"/>
    <w:rsid w:val="00886CED"/>
    <w:rsid w:val="0089027F"/>
    <w:rsid w:val="00891B61"/>
    <w:rsid w:val="00893A82"/>
    <w:rsid w:val="0089459C"/>
    <w:rsid w:val="008946CB"/>
    <w:rsid w:val="008A0AD7"/>
    <w:rsid w:val="008A1518"/>
    <w:rsid w:val="008A1DFC"/>
    <w:rsid w:val="008A51DC"/>
    <w:rsid w:val="008A6092"/>
    <w:rsid w:val="008B3210"/>
    <w:rsid w:val="008B4A04"/>
    <w:rsid w:val="008C4F9D"/>
    <w:rsid w:val="008C7B2A"/>
    <w:rsid w:val="008C7F71"/>
    <w:rsid w:val="008D6149"/>
    <w:rsid w:val="008E491E"/>
    <w:rsid w:val="008F4BD5"/>
    <w:rsid w:val="008F73F2"/>
    <w:rsid w:val="008F7821"/>
    <w:rsid w:val="009027FB"/>
    <w:rsid w:val="0090330F"/>
    <w:rsid w:val="009036C9"/>
    <w:rsid w:val="00904F59"/>
    <w:rsid w:val="00906406"/>
    <w:rsid w:val="00906E45"/>
    <w:rsid w:val="00910636"/>
    <w:rsid w:val="00912546"/>
    <w:rsid w:val="00914D75"/>
    <w:rsid w:val="009159AC"/>
    <w:rsid w:val="00923707"/>
    <w:rsid w:val="00927284"/>
    <w:rsid w:val="00931CEC"/>
    <w:rsid w:val="00932883"/>
    <w:rsid w:val="00932DE6"/>
    <w:rsid w:val="00935147"/>
    <w:rsid w:val="0093583F"/>
    <w:rsid w:val="00937256"/>
    <w:rsid w:val="0094109B"/>
    <w:rsid w:val="00941F5C"/>
    <w:rsid w:val="00954703"/>
    <w:rsid w:val="009621DB"/>
    <w:rsid w:val="00964F96"/>
    <w:rsid w:val="009655A4"/>
    <w:rsid w:val="009659BB"/>
    <w:rsid w:val="00966142"/>
    <w:rsid w:val="00967475"/>
    <w:rsid w:val="0097212B"/>
    <w:rsid w:val="00972232"/>
    <w:rsid w:val="00972389"/>
    <w:rsid w:val="009724D3"/>
    <w:rsid w:val="00975002"/>
    <w:rsid w:val="00976D24"/>
    <w:rsid w:val="00976EBD"/>
    <w:rsid w:val="009807A8"/>
    <w:rsid w:val="009824A2"/>
    <w:rsid w:val="00987D5F"/>
    <w:rsid w:val="009918F5"/>
    <w:rsid w:val="00992BF7"/>
    <w:rsid w:val="009932CF"/>
    <w:rsid w:val="009959BD"/>
    <w:rsid w:val="009A0DA6"/>
    <w:rsid w:val="009A61FA"/>
    <w:rsid w:val="009B4051"/>
    <w:rsid w:val="009B4369"/>
    <w:rsid w:val="009B4448"/>
    <w:rsid w:val="009B723D"/>
    <w:rsid w:val="009C116E"/>
    <w:rsid w:val="009C118C"/>
    <w:rsid w:val="009E21D7"/>
    <w:rsid w:val="009E24FC"/>
    <w:rsid w:val="009E49DF"/>
    <w:rsid w:val="009E4FE1"/>
    <w:rsid w:val="009E5C4D"/>
    <w:rsid w:val="009F3DAA"/>
    <w:rsid w:val="00A00856"/>
    <w:rsid w:val="00A01257"/>
    <w:rsid w:val="00A0131E"/>
    <w:rsid w:val="00A210B3"/>
    <w:rsid w:val="00A210C7"/>
    <w:rsid w:val="00A232A4"/>
    <w:rsid w:val="00A23884"/>
    <w:rsid w:val="00A23F8E"/>
    <w:rsid w:val="00A23FAD"/>
    <w:rsid w:val="00A31296"/>
    <w:rsid w:val="00A3750B"/>
    <w:rsid w:val="00A41002"/>
    <w:rsid w:val="00A43FA8"/>
    <w:rsid w:val="00A51ACA"/>
    <w:rsid w:val="00A528F4"/>
    <w:rsid w:val="00A55066"/>
    <w:rsid w:val="00A57AFB"/>
    <w:rsid w:val="00A60945"/>
    <w:rsid w:val="00A61AF7"/>
    <w:rsid w:val="00A704DC"/>
    <w:rsid w:val="00A70E31"/>
    <w:rsid w:val="00A72486"/>
    <w:rsid w:val="00A81BD1"/>
    <w:rsid w:val="00A919A8"/>
    <w:rsid w:val="00A92EB5"/>
    <w:rsid w:val="00A96272"/>
    <w:rsid w:val="00AA2482"/>
    <w:rsid w:val="00AB2564"/>
    <w:rsid w:val="00AB3538"/>
    <w:rsid w:val="00AB3CD9"/>
    <w:rsid w:val="00AC038B"/>
    <w:rsid w:val="00AC411E"/>
    <w:rsid w:val="00AC4967"/>
    <w:rsid w:val="00AC4DB8"/>
    <w:rsid w:val="00AD654A"/>
    <w:rsid w:val="00AD679F"/>
    <w:rsid w:val="00AD75D7"/>
    <w:rsid w:val="00AE1C12"/>
    <w:rsid w:val="00AE691D"/>
    <w:rsid w:val="00AE73DA"/>
    <w:rsid w:val="00AE78AA"/>
    <w:rsid w:val="00AF144D"/>
    <w:rsid w:val="00AF2991"/>
    <w:rsid w:val="00AF4A34"/>
    <w:rsid w:val="00AF68D5"/>
    <w:rsid w:val="00B05C5C"/>
    <w:rsid w:val="00B063DC"/>
    <w:rsid w:val="00B0772E"/>
    <w:rsid w:val="00B105AE"/>
    <w:rsid w:val="00B1117D"/>
    <w:rsid w:val="00B12FD4"/>
    <w:rsid w:val="00B13242"/>
    <w:rsid w:val="00B15B0F"/>
    <w:rsid w:val="00B15CD4"/>
    <w:rsid w:val="00B16458"/>
    <w:rsid w:val="00B17901"/>
    <w:rsid w:val="00B245BD"/>
    <w:rsid w:val="00B31F42"/>
    <w:rsid w:val="00B3228A"/>
    <w:rsid w:val="00B42A12"/>
    <w:rsid w:val="00B45926"/>
    <w:rsid w:val="00B46A88"/>
    <w:rsid w:val="00B52734"/>
    <w:rsid w:val="00B530CF"/>
    <w:rsid w:val="00B53FAF"/>
    <w:rsid w:val="00B57AB1"/>
    <w:rsid w:val="00B60528"/>
    <w:rsid w:val="00B64912"/>
    <w:rsid w:val="00B66FE7"/>
    <w:rsid w:val="00B73C9B"/>
    <w:rsid w:val="00B770D9"/>
    <w:rsid w:val="00B853F1"/>
    <w:rsid w:val="00B944C3"/>
    <w:rsid w:val="00B97B60"/>
    <w:rsid w:val="00BA4022"/>
    <w:rsid w:val="00BA433A"/>
    <w:rsid w:val="00BA5863"/>
    <w:rsid w:val="00BB083E"/>
    <w:rsid w:val="00BB51D5"/>
    <w:rsid w:val="00BB6809"/>
    <w:rsid w:val="00BB7C48"/>
    <w:rsid w:val="00BC3F91"/>
    <w:rsid w:val="00BC6CB3"/>
    <w:rsid w:val="00BC6E0D"/>
    <w:rsid w:val="00BC7D81"/>
    <w:rsid w:val="00BE466A"/>
    <w:rsid w:val="00BE479C"/>
    <w:rsid w:val="00BE593F"/>
    <w:rsid w:val="00BE5DA9"/>
    <w:rsid w:val="00BF540E"/>
    <w:rsid w:val="00C03B7A"/>
    <w:rsid w:val="00C05542"/>
    <w:rsid w:val="00C05B45"/>
    <w:rsid w:val="00C15B07"/>
    <w:rsid w:val="00C21A69"/>
    <w:rsid w:val="00C246F3"/>
    <w:rsid w:val="00C24B37"/>
    <w:rsid w:val="00C24DD1"/>
    <w:rsid w:val="00C26C4B"/>
    <w:rsid w:val="00C2706E"/>
    <w:rsid w:val="00C31069"/>
    <w:rsid w:val="00C32D67"/>
    <w:rsid w:val="00C3304C"/>
    <w:rsid w:val="00C34770"/>
    <w:rsid w:val="00C4097F"/>
    <w:rsid w:val="00C43777"/>
    <w:rsid w:val="00C531DE"/>
    <w:rsid w:val="00C614FA"/>
    <w:rsid w:val="00C6240F"/>
    <w:rsid w:val="00C62FF6"/>
    <w:rsid w:val="00C6669C"/>
    <w:rsid w:val="00C66833"/>
    <w:rsid w:val="00C70C0C"/>
    <w:rsid w:val="00C821D7"/>
    <w:rsid w:val="00C84C37"/>
    <w:rsid w:val="00C91398"/>
    <w:rsid w:val="00CA6803"/>
    <w:rsid w:val="00CA69FC"/>
    <w:rsid w:val="00CC0432"/>
    <w:rsid w:val="00CC7C15"/>
    <w:rsid w:val="00CD3461"/>
    <w:rsid w:val="00CD553D"/>
    <w:rsid w:val="00CD68E4"/>
    <w:rsid w:val="00CE39DF"/>
    <w:rsid w:val="00CF3CEA"/>
    <w:rsid w:val="00CF4B85"/>
    <w:rsid w:val="00D13378"/>
    <w:rsid w:val="00D135A6"/>
    <w:rsid w:val="00D166F3"/>
    <w:rsid w:val="00D21FC4"/>
    <w:rsid w:val="00D30332"/>
    <w:rsid w:val="00D33802"/>
    <w:rsid w:val="00D3493A"/>
    <w:rsid w:val="00D34C79"/>
    <w:rsid w:val="00D3564F"/>
    <w:rsid w:val="00D40194"/>
    <w:rsid w:val="00D43BB2"/>
    <w:rsid w:val="00D546B0"/>
    <w:rsid w:val="00D5718A"/>
    <w:rsid w:val="00D60D82"/>
    <w:rsid w:val="00D62A4C"/>
    <w:rsid w:val="00D62C7B"/>
    <w:rsid w:val="00D7394D"/>
    <w:rsid w:val="00D739F1"/>
    <w:rsid w:val="00D7403B"/>
    <w:rsid w:val="00D75EC6"/>
    <w:rsid w:val="00D808BA"/>
    <w:rsid w:val="00D8472C"/>
    <w:rsid w:val="00D862C0"/>
    <w:rsid w:val="00D92A3A"/>
    <w:rsid w:val="00D94271"/>
    <w:rsid w:val="00D94286"/>
    <w:rsid w:val="00D952A4"/>
    <w:rsid w:val="00DA4902"/>
    <w:rsid w:val="00DA7415"/>
    <w:rsid w:val="00DA7DDE"/>
    <w:rsid w:val="00DB2EB5"/>
    <w:rsid w:val="00DB4745"/>
    <w:rsid w:val="00DB485F"/>
    <w:rsid w:val="00DB528D"/>
    <w:rsid w:val="00DC0109"/>
    <w:rsid w:val="00DC1D46"/>
    <w:rsid w:val="00DC534F"/>
    <w:rsid w:val="00DC5BFD"/>
    <w:rsid w:val="00DD0B1A"/>
    <w:rsid w:val="00DE1829"/>
    <w:rsid w:val="00DE2EF1"/>
    <w:rsid w:val="00DE4108"/>
    <w:rsid w:val="00DE72A8"/>
    <w:rsid w:val="00DF48B0"/>
    <w:rsid w:val="00DF4FC8"/>
    <w:rsid w:val="00E020DB"/>
    <w:rsid w:val="00E10BCF"/>
    <w:rsid w:val="00E13425"/>
    <w:rsid w:val="00E143E4"/>
    <w:rsid w:val="00E16D8A"/>
    <w:rsid w:val="00E20F8D"/>
    <w:rsid w:val="00E21B63"/>
    <w:rsid w:val="00E252C9"/>
    <w:rsid w:val="00E2538F"/>
    <w:rsid w:val="00E266B1"/>
    <w:rsid w:val="00E3160F"/>
    <w:rsid w:val="00E3563A"/>
    <w:rsid w:val="00E43DC5"/>
    <w:rsid w:val="00E5023D"/>
    <w:rsid w:val="00E520A0"/>
    <w:rsid w:val="00E52B0C"/>
    <w:rsid w:val="00E57B83"/>
    <w:rsid w:val="00E6578D"/>
    <w:rsid w:val="00E72545"/>
    <w:rsid w:val="00E72756"/>
    <w:rsid w:val="00E75D0B"/>
    <w:rsid w:val="00E76453"/>
    <w:rsid w:val="00E8451F"/>
    <w:rsid w:val="00E86756"/>
    <w:rsid w:val="00E86FAE"/>
    <w:rsid w:val="00E87746"/>
    <w:rsid w:val="00E93F61"/>
    <w:rsid w:val="00EA024E"/>
    <w:rsid w:val="00EA0CFE"/>
    <w:rsid w:val="00EA4A6F"/>
    <w:rsid w:val="00EA58B3"/>
    <w:rsid w:val="00EA6359"/>
    <w:rsid w:val="00EA762E"/>
    <w:rsid w:val="00EB10F3"/>
    <w:rsid w:val="00EB1C8E"/>
    <w:rsid w:val="00EB31BE"/>
    <w:rsid w:val="00EB43DA"/>
    <w:rsid w:val="00EB4979"/>
    <w:rsid w:val="00EB7CCD"/>
    <w:rsid w:val="00EC3F97"/>
    <w:rsid w:val="00ED40FB"/>
    <w:rsid w:val="00ED66D0"/>
    <w:rsid w:val="00EF31DD"/>
    <w:rsid w:val="00EF50DF"/>
    <w:rsid w:val="00F02D19"/>
    <w:rsid w:val="00F03812"/>
    <w:rsid w:val="00F05AD1"/>
    <w:rsid w:val="00F10B15"/>
    <w:rsid w:val="00F12567"/>
    <w:rsid w:val="00F13B17"/>
    <w:rsid w:val="00F162BA"/>
    <w:rsid w:val="00F201CF"/>
    <w:rsid w:val="00F27DDB"/>
    <w:rsid w:val="00F3103C"/>
    <w:rsid w:val="00F33487"/>
    <w:rsid w:val="00F36AD6"/>
    <w:rsid w:val="00F42204"/>
    <w:rsid w:val="00F4512D"/>
    <w:rsid w:val="00F47797"/>
    <w:rsid w:val="00F50DF6"/>
    <w:rsid w:val="00F54E36"/>
    <w:rsid w:val="00F55479"/>
    <w:rsid w:val="00F5709B"/>
    <w:rsid w:val="00F5796F"/>
    <w:rsid w:val="00F62EE0"/>
    <w:rsid w:val="00F678F0"/>
    <w:rsid w:val="00F707E5"/>
    <w:rsid w:val="00F7153B"/>
    <w:rsid w:val="00F72ED7"/>
    <w:rsid w:val="00F73F36"/>
    <w:rsid w:val="00F7509A"/>
    <w:rsid w:val="00F75391"/>
    <w:rsid w:val="00F75F3A"/>
    <w:rsid w:val="00F91A54"/>
    <w:rsid w:val="00F93E17"/>
    <w:rsid w:val="00F94285"/>
    <w:rsid w:val="00F96F22"/>
    <w:rsid w:val="00FB2200"/>
    <w:rsid w:val="00FC0523"/>
    <w:rsid w:val="00FC49B5"/>
    <w:rsid w:val="00FD14E6"/>
    <w:rsid w:val="00FD4B2D"/>
    <w:rsid w:val="00FD677B"/>
    <w:rsid w:val="00FE2D40"/>
    <w:rsid w:val="00FE47FD"/>
    <w:rsid w:val="00FE4A1B"/>
    <w:rsid w:val="00FF6EAD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2E66"/>
  <w15:docId w15:val="{1D3D51B1-F6CF-4C46-8C4D-BD93BB78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F2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3F1F28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1F28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3F1F28"/>
    <w:pPr>
      <w:keepNext/>
      <w:jc w:val="both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2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F1F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1F28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F1F28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F1F28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1F28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3F1F28"/>
    <w:rPr>
      <w:sz w:val="20"/>
    </w:rPr>
  </w:style>
  <w:style w:type="character" w:customStyle="1" w:styleId="BodyText3Char">
    <w:name w:val="Body Text 3 Char"/>
    <w:basedOn w:val="DefaultParagraphFont"/>
    <w:link w:val="BodyText3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3F1F28"/>
    <w:pPr>
      <w:ind w:left="561" w:hanging="561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F1F28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39"/>
    <w:rsid w:val="000232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72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A024E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1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F75F3A"/>
  </w:style>
  <w:style w:type="table" w:customStyle="1" w:styleId="TableGrid1">
    <w:name w:val="Table Grid1"/>
    <w:basedOn w:val="TableNormal"/>
    <w:next w:val="TableGrid"/>
    <w:uiPriority w:val="39"/>
    <w:rsid w:val="00C21A6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3D395C"/>
  </w:style>
  <w:style w:type="character" w:styleId="CommentReference">
    <w:name w:val="annotation reference"/>
    <w:basedOn w:val="DefaultParagraphFont"/>
    <w:uiPriority w:val="99"/>
    <w:semiHidden/>
    <w:unhideWhenUsed/>
    <w:rsid w:val="00880C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jabar.tribunnews.com/2019/01/24/ketika-pengguna-internet-dan-smartphone-terus-meningkat-android-dominasi-pasar-indonesia-dan-dunia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an4-pbl.sch.id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://www.sman4-pbl.sch.i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jsika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Gar18</b:Tag>
    <b:SourceType>InternetSite</b:SourceType>
    <b:Guid>{597A8A65-BAB9-49B7-8DB0-AC6FACE2CDED}</b:Guid>
    <b:Title>About Gartner</b:Title>
    <b:Year>2018</b:Year>
    <b:Author>
      <b:Author>
        <b:Corporate>Gartner.Inc</b:Corporate>
      </b:Author>
    </b:Author>
    <b:InternetSiteTitle>About Gartner</b:InternetSiteTitle>
    <b:Month>July</b:Month>
    <b:Day>23</b:Day>
    <b:URL>https://www.gartner.com/technology/about.jsp</b:URL>
    <b:RefOrder>4</b:RefOrder>
  </b:Source>
  <b:Source>
    <b:Tag>JST07</b:Tag>
    <b:SourceType>Book</b:SourceType>
    <b:Guid>{A47D74B2-830A-4D1D-AB6B-98B25E9E3048}</b:Guid>
    <b:Author>
      <b:Author>
        <b:NameList>
          <b:Person>
            <b:Last>Tarigan</b:Last>
            <b:First>J.</b:First>
            <b:Middle>S</b:Middle>
          </b:Person>
        </b:NameList>
      </b:Author>
    </b:Author>
    <b:Title>Perencanaan Strategis Sistem Informasi Pada Lembaga keuangan Mikro, Studi Kasus : PT. Bank Pekreditan Rakyat Bumi Asih Group</b:Title>
    <b:Year>2007</b:Year>
    <b:City>Jakarta</b:City>
    <b:Publisher>Universitas Indonesia</b:Publisher>
    <b:RefOrder>6</b:RefOrder>
  </b:Source>
  <b:Source>
    <b:Tag>Fre11</b:Tag>
    <b:SourceType>Book</b:SourceType>
    <b:Guid>{81B3FCFF-9474-4BCD-9C11-30022E7DE5FF}</b:Guid>
    <b:Author>
      <b:Author>
        <b:NameList>
          <b:Person>
            <b:Last>David</b:Last>
            <b:First>Fred</b:First>
            <b:Middle>R.</b:Middle>
          </b:Person>
        </b:NameList>
      </b:Author>
    </b:Author>
    <b:Title>Strategic Management, Thirteen Edition</b:Title>
    <b:Year>2011</b:Year>
    <b:City>Florence, South Carolina</b:City>
    <b:Publisher>Prentice Hall</b:Publisher>
    <b:RefOrder>5</b:RefOrder>
  </b:Source>
  <b:Source>
    <b:Tag>Sut15</b:Tag>
    <b:SourceType>Book</b:SourceType>
    <b:Guid>{A6CF842F-4853-45B5-B446-F59ECC82E678}</b:Guid>
    <b:Author>
      <b:Author>
        <b:NameList>
          <b:Person>
            <b:Last>Sutomo</b:Last>
            <b:First>Erwin</b:First>
          </b:Person>
        </b:NameList>
      </b:Author>
    </b:Author>
    <b:Title>Buku Ajar : Perencanaan Strategis Sistem dan Teknologi Informasi</b:Title>
    <b:Year>2015</b:Year>
    <b:City>Surabaya</b:City>
    <b:Publisher>STIKOM Surabaya</b:Publisher>
    <b:CountryRegion>Indonesia</b:CountryRegion>
    <b:Pages>42</b:Pages>
    <b:YearAccessed>2018</b:YearAccessed>
    <b:MonthAccessed>Februari</b:MonthAccessed>
    <b:DayAccessed>12</b:DayAccessed>
    <b:RefOrder>2</b:RefOrder>
  </b:Source>
  <b:Source>
    <b:Tag>Joh02</b:Tag>
    <b:SourceType>Book</b:SourceType>
    <b:Guid>{8DCDCE27-A53A-4346-904D-DA0F81574B88}</b:Guid>
    <b:Author>
      <b:Author>
        <b:NameList>
          <b:Person>
            <b:Last>Ward</b:Last>
            <b:First>John</b:First>
          </b:Person>
          <b:Person>
            <b:Last>Peppard</b:Last>
            <b:First>Joe</b:First>
          </b:Person>
        </b:NameList>
      </b:Author>
    </b:Author>
    <b:Title>Strategic Planning Information Systems</b:Title>
    <b:Year>2002</b:Year>
    <b:City>England</b:City>
    <b:Publisher>West Sussex</b:Publisher>
    <b:RefOrder>1</b:RefOrder>
  </b:Source>
  <b:Source>
    <b:Tag>Joh11</b:Tag>
    <b:SourceType>Book</b:SourceType>
    <b:Guid>{DC57344F-3576-4922-BC02-756F977A5963}</b:Guid>
    <b:Title>Strategic Management : Formulation, Implementation, Control</b:Title>
    <b:Year>2011</b:Year>
    <b:Author>
      <b:Author>
        <b:NameList>
          <b:Person>
            <b:Last>Pearce</b:Last>
            <b:First>John</b:First>
            <b:Middle>A.</b:Middle>
          </b:Person>
          <b:Person>
            <b:Last>B.Robinson</b:Last>
            <b:First>Richard</b:First>
          </b:Person>
        </b:NameList>
      </b:Author>
    </b:Author>
    <b:City>New York</b:City>
    <b:Publisher>The McGraw-Hill Companies, Inc</b:Publisher>
    <b:RefOrder>3</b:RefOrder>
  </b:Source>
</b:Sources>
</file>

<file path=customXml/itemProps1.xml><?xml version="1.0" encoding="utf-8"?>
<ds:datastoreItem xmlns:ds="http://schemas.openxmlformats.org/officeDocument/2006/customXml" ds:itemID="{A8C26BE6-298A-4387-B475-67111278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jsika-template</Template>
  <TotalTime>2230</TotalTime>
  <Pages>7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Alexius Febrian</dc:creator>
  <cp:lastModifiedBy>Rahman Fadillah</cp:lastModifiedBy>
  <cp:revision>335</cp:revision>
  <cp:lastPrinted>2020-03-01T09:03:00Z</cp:lastPrinted>
  <dcterms:created xsi:type="dcterms:W3CDTF">2019-09-05T04:54:00Z</dcterms:created>
  <dcterms:modified xsi:type="dcterms:W3CDTF">2021-02-19T02:04:00Z</dcterms:modified>
</cp:coreProperties>
</file>